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C78A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7DD9FCEE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EC923C8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756E8A17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CB49DC7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281593DE" w14:textId="77777777" w:rsidR="00222651" w:rsidRPr="007775C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ED66471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61D8371D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7274E8A5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A0DFE07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5D6FE3A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3E3CCF0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E3458C" w14:paraId="5B32AC9C" w14:textId="77777777" w:rsidTr="00E3458C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539F32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E3458C" w14:paraId="30B3055D" w14:textId="77777777" w:rsidTr="00E3458C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214BD68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3458C" w14:paraId="155B2BAD" w14:textId="77777777" w:rsidTr="00E3458C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EE19EA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1090F6D1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4596A99" w14:textId="56FF4051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PURO </w:t>
            </w:r>
            <w:r w:rsidR="001716F7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00G</w:t>
            </w:r>
          </w:p>
        </w:tc>
      </w:tr>
      <w:tr w:rsidR="00E3458C" w14:paraId="399C7C22" w14:textId="77777777" w:rsidTr="00E3458C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5A7593F" w14:textId="77777777" w:rsidR="00E3458C" w:rsidRDefault="00E3458C">
            <w:pPr>
              <w:widowControl w:val="0"/>
              <w:tabs>
                <w:tab w:val="left" w:pos="2127"/>
              </w:tabs>
              <w:spacing w:line="240" w:lineRule="auto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 (UE)</w:t>
            </w:r>
            <w: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017B813" w14:textId="77777777" w:rsidR="00E3458C" w:rsidRDefault="00E3458C">
            <w:pPr>
              <w:widowControl w:val="0"/>
              <w:tabs>
                <w:tab w:val="left" w:pos="2127"/>
              </w:tabs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 - EU)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FDAA37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CHOCOLATE / </w:t>
            </w:r>
          </w:p>
          <w:p w14:paraId="0677B66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 xml:space="preserve">CHOCOLATE </w:t>
            </w:r>
          </w:p>
        </w:tc>
      </w:tr>
      <w:tr w:rsidR="00E3458C" w14:paraId="34E2B39C" w14:textId="77777777" w:rsidTr="00E3458C"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2F679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65CCB" w14:textId="77777777" w:rsidR="00E3458C" w:rsidRDefault="00E345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100007</w:t>
            </w:r>
          </w:p>
        </w:tc>
      </w:tr>
      <w:tr w:rsidR="00E3458C" w14:paraId="43915B1F" w14:textId="77777777" w:rsidTr="00E3458C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81135AB" w14:textId="77777777" w:rsidR="00E3458C" w:rsidRDefault="00E3458C">
            <w:pPr>
              <w:pStyle w:val="Encabezado"/>
              <w:widowControl w:val="0"/>
              <w:tabs>
                <w:tab w:val="left" w:pos="708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4744E4B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9065901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</w:tr>
      <w:tr w:rsidR="00E3458C" w:rsidRPr="002A31BB" w14:paraId="1A60ABC2" w14:textId="77777777" w:rsidTr="00E3458C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A619359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4C5E841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0FD45A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300 g envuelta en aluminio y papel /</w:t>
            </w:r>
          </w:p>
          <w:p w14:paraId="6F65404D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300 g bar wrapped in aluminium and paper.</w:t>
            </w:r>
          </w:p>
        </w:tc>
      </w:tr>
      <w:tr w:rsidR="00E3458C" w:rsidRPr="002A31BB" w14:paraId="2F0838D4" w14:textId="77777777" w:rsidTr="00E3458C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9A9E69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6007377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MESES en su envase original cerrado /</w:t>
            </w:r>
          </w:p>
          <w:p w14:paraId="6A5A8E0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24 MONTHS in its sealed packaging.</w:t>
            </w:r>
          </w:p>
        </w:tc>
      </w:tr>
      <w:tr w:rsidR="00E3458C" w14:paraId="2DFE5A00" w14:textId="77777777" w:rsidTr="00E3458C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2EAF8D15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1FC439F8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0A2AE" w14:textId="6C8E636C" w:rsidR="00E3458C" w:rsidRDefault="00E3458C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Azúcar, pasta de cacao, manteca de cacao, emulgente: lecitina (soja), aroma</w:t>
            </w:r>
            <w:r>
              <w:rPr>
                <w:rFonts w:ascii="Arial" w:hAnsi="Arial" w:cs="Arial"/>
                <w:sz w:val="17"/>
                <w:szCs w:val="17"/>
              </w:rPr>
              <w:t xml:space="preserve">/ 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Sugar, cocoa </w:t>
            </w:r>
            <w:proofErr w:type="spellStart"/>
            <w:r>
              <w:rPr>
                <w:rFonts w:ascii="Arial" w:hAnsi="Arial" w:cs="Arial"/>
                <w:color w:val="0070C0"/>
                <w:sz w:val="17"/>
                <w:szCs w:val="17"/>
              </w:rPr>
              <w:t>mass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, cocoa </w:t>
            </w:r>
            <w:proofErr w:type="spellStart"/>
            <w:r>
              <w:rPr>
                <w:rFonts w:ascii="Arial" w:hAnsi="Arial" w:cs="Arial"/>
                <w:color w:val="0070C0"/>
                <w:sz w:val="17"/>
                <w:szCs w:val="17"/>
              </w:rPr>
              <w:t>butter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7"/>
                <w:szCs w:val="17"/>
              </w:rPr>
              <w:t>emulsifier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70C0"/>
                <w:sz w:val="17"/>
                <w:szCs w:val="17"/>
              </w:rPr>
              <w:t>lecithin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 (soya), </w:t>
            </w:r>
            <w:proofErr w:type="spellStart"/>
            <w:r>
              <w:rPr>
                <w:rFonts w:ascii="Arial" w:hAnsi="Arial" w:cs="Arial"/>
                <w:color w:val="0070C0"/>
                <w:sz w:val="17"/>
                <w:szCs w:val="17"/>
              </w:rPr>
              <w:t>flavouring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</w:p>
          <w:p w14:paraId="3B9DC0E8" w14:textId="77777777" w:rsidR="00E3458C" w:rsidRDefault="00E3458C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</w:tr>
      <w:tr w:rsidR="00E3458C" w14:paraId="47D50F0E" w14:textId="77777777" w:rsidTr="00E3458C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CF840D" w14:textId="77777777" w:rsidR="00E3458C" w:rsidRDefault="00E3458C">
            <w:pPr>
              <w:spacing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109963A" w14:textId="77777777" w:rsidR="00E3458C" w:rsidRDefault="00E3458C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Cacao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52% mínimo /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  <w:lang w:eastAsia="en-US"/>
              </w:rPr>
              <w:t>Cocoa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: 52%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minimum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458C" w14:paraId="7EC920C6" w14:textId="77777777" w:rsidTr="00E3458C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3AF59B6" w14:textId="77777777" w:rsidR="00E3458C" w:rsidRDefault="00E3458C">
            <w:pPr>
              <w:spacing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9117BDA" w14:textId="77777777" w:rsidR="00E3458C" w:rsidRDefault="00E3458C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.</w:t>
            </w:r>
          </w:p>
        </w:tc>
      </w:tr>
      <w:tr w:rsidR="00E3458C" w:rsidRPr="002A31BB" w14:paraId="7B98E295" w14:textId="77777777" w:rsidTr="00E3458C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4FB502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 /</w:t>
            </w:r>
          </w:p>
          <w:p w14:paraId="383FBF1E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93A38A" w14:textId="12AC5E4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Puede contener </w:t>
            </w:r>
            <w:r w:rsidRPr="00E3458C">
              <w:rPr>
                <w:rFonts w:ascii="Arial" w:hAnsi="Arial" w:cs="Arial"/>
                <w:b/>
                <w:bCs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almendras y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F59D1B" w14:textId="6053309E" w:rsidR="00E3458C" w:rsidRDefault="00E3458C">
            <w:pPr>
              <w:spacing w:line="240" w:lineRule="auto"/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May be present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milk,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</w:t>
            </w:r>
            <w:proofErr w:type="gramEnd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E3458C" w:rsidRPr="002A31BB" w14:paraId="6870109B" w14:textId="77777777" w:rsidTr="00E3458C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3396843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3C61AF2D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A8A2D37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Olor, color y sabor característicos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chocolate./</w:t>
            </w:r>
            <w:proofErr w:type="gramEnd"/>
          </w:p>
          <w:p w14:paraId="71F53E9D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chocolate.</w:t>
            </w:r>
          </w:p>
        </w:tc>
      </w:tr>
      <w:tr w:rsidR="00E3458C" w:rsidRPr="002A31BB" w14:paraId="6A684535" w14:textId="77777777" w:rsidTr="00E3458C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2E3A090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037897DA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63EEB" w14:textId="77777777" w:rsidR="00E3458C" w:rsidRDefault="00E3458C">
            <w:pPr>
              <w:pStyle w:val="Encabezado"/>
              <w:widowControl w:val="0"/>
              <w:tabs>
                <w:tab w:val="left" w:pos="708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188841B" w14:textId="77777777" w:rsidR="00E3458C" w:rsidRDefault="00E3458C">
            <w:pPr>
              <w:pStyle w:val="Encabezado"/>
              <w:widowControl w:val="0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Evitar ambientes húmedos y/u olores fuertes. Alejar de focos de calor y/o exposición directa al Sol. / </w:t>
            </w:r>
          </w:p>
          <w:p w14:paraId="0D40C545" w14:textId="77777777" w:rsidR="00E3458C" w:rsidRDefault="00E3458C">
            <w:pPr>
              <w:pStyle w:val="Encabezado"/>
              <w:widowControl w:val="0"/>
              <w:tabs>
                <w:tab w:val="left" w:pos="708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Avoid ambient moisture and strong odours. Keep away from warm sources and direct sunlight. </w:t>
            </w:r>
          </w:p>
          <w:p w14:paraId="08DCAA28" w14:textId="77777777" w:rsidR="00E3458C" w:rsidRDefault="00E3458C">
            <w:pPr>
              <w:tabs>
                <w:tab w:val="left" w:pos="3436"/>
                <w:tab w:val="left" w:pos="3515"/>
                <w:tab w:val="left" w:pos="3861"/>
              </w:tabs>
              <w:spacing w:line="240" w:lineRule="auto"/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14787BF4" w14:textId="77777777" w:rsidR="00E3458C" w:rsidRDefault="00E3458C">
            <w:pPr>
              <w:tabs>
                <w:tab w:val="left" w:pos="639"/>
                <w:tab w:val="left" w:pos="1348"/>
                <w:tab w:val="left" w:pos="3616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D37F4B0" w14:textId="77777777" w:rsidR="00E3458C" w:rsidRDefault="00E3458C">
            <w:pPr>
              <w:tabs>
                <w:tab w:val="left" w:pos="639"/>
                <w:tab w:val="left" w:pos="1348"/>
                <w:tab w:val="left" w:pos="3861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16B2F4DB" w14:textId="77777777" w:rsidR="00E3458C" w:rsidRDefault="00E3458C">
            <w:pPr>
              <w:tabs>
                <w:tab w:val="left" w:pos="639"/>
                <w:tab w:val="left" w:pos="1348"/>
                <w:tab w:val="left" w:pos="3861"/>
              </w:tabs>
              <w:spacing w:line="240" w:lineRule="auto"/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3D33DF51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0A0AF0D5" w14:textId="77777777" w:rsidR="00E3458C" w:rsidRDefault="00E3458C" w:rsidP="00E3458C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0C5DD04" w14:textId="77777777" w:rsidR="00E3458C" w:rsidRDefault="00E3458C" w:rsidP="00E3458C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1BCC0CA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613CD328" w14:textId="77777777" w:rsidR="00E3458C" w:rsidRDefault="00E3458C" w:rsidP="00E3458C">
      <w:pPr>
        <w:rPr>
          <w:sz w:val="6"/>
          <w:szCs w:val="6"/>
          <w:lang w:val="en-GB"/>
        </w:rPr>
      </w:pPr>
    </w:p>
    <w:p w14:paraId="757D9433" w14:textId="77777777" w:rsidR="00E3458C" w:rsidRDefault="00E3458C" w:rsidP="00E3458C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E3458C" w14:paraId="28C1A3AB" w14:textId="77777777" w:rsidTr="00E3458C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DAB4D3A" w14:textId="77777777" w:rsidR="00E3458C" w:rsidRDefault="00E3458C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5FBEAF11" w14:textId="77777777" w:rsidR="00E3458C" w:rsidRDefault="00E3458C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14F08E7" w14:textId="77777777" w:rsidR="00E3458C" w:rsidRDefault="00E3458C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01544B5" w14:textId="77777777" w:rsidR="00E3458C" w:rsidRDefault="00E3458C">
            <w:pPr>
              <w:tabs>
                <w:tab w:val="left" w:pos="2581"/>
                <w:tab w:val="left" w:pos="3148"/>
                <w:tab w:val="left" w:pos="3289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0AF9B5D7" w14:textId="77777777" w:rsidR="00E3458C" w:rsidRDefault="002A31BB">
            <w:pPr>
              <w:tabs>
                <w:tab w:val="left" w:pos="2581"/>
                <w:tab w:val="left" w:pos="3148"/>
                <w:tab w:val="left" w:pos="3289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E3458C">
                <w:rPr>
                  <w:rStyle w:val="Hipervnculo"/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E3458C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E3458C" w14:paraId="133E0A6F" w14:textId="77777777" w:rsidTr="00E3458C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7B09131" w14:textId="77777777" w:rsidR="00E3458C" w:rsidRDefault="00E3458C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D5E0" w14:textId="77777777" w:rsidR="00E3458C" w:rsidRDefault="00E3458C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1FBA62" w14:textId="77777777" w:rsidR="00E3458C" w:rsidRDefault="00E3458C">
            <w:pPr>
              <w:tabs>
                <w:tab w:val="left" w:pos="2581"/>
                <w:tab w:val="left" w:pos="3148"/>
                <w:tab w:val="left" w:pos="3289"/>
              </w:tabs>
              <w:spacing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3458C" w14:paraId="54AB8FB3" w14:textId="77777777" w:rsidTr="00E3458C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30D14" w14:textId="77777777" w:rsidR="00E3458C" w:rsidRDefault="00E3458C">
            <w:pPr>
              <w:tabs>
                <w:tab w:val="left" w:pos="2581"/>
                <w:tab w:val="left" w:pos="3148"/>
                <w:tab w:val="left" w:pos="3289"/>
              </w:tabs>
              <w:spacing w:line="240" w:lineRule="auto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8"/>
              <w:gridCol w:w="634"/>
              <w:gridCol w:w="563"/>
            </w:tblGrid>
            <w:tr w:rsidR="00E3458C" w14:paraId="6F2304DA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31B9A06B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  <w:hideMark/>
                </w:tcPr>
                <w:p w14:paraId="394BEEC8" w14:textId="77777777" w:rsidR="00E3458C" w:rsidRDefault="00E3458C" w:rsidP="002A31BB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2251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1143431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kJ</w:t>
                  </w:r>
                </w:p>
              </w:tc>
            </w:tr>
            <w:tr w:rsidR="00E3458C" w14:paraId="6FFE56B6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D7E2338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  <w:hideMark/>
                </w:tcPr>
                <w:p w14:paraId="5B19F748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  <w:t>540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E305A21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kcal</w:t>
                  </w:r>
                </w:p>
              </w:tc>
            </w:tr>
            <w:tr w:rsidR="00E3458C" w14:paraId="74422E28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0B518333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  <w:hideMark/>
                </w:tcPr>
                <w:p w14:paraId="5122F166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  <w:t>33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4493C6E6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5504B507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29F1B51C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38BDC153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  <w:hideMark/>
                </w:tcPr>
                <w:p w14:paraId="62AE51EF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  <w:t>21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548A3449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52B88BA6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30A1A596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  <w:hideMark/>
                </w:tcPr>
                <w:p w14:paraId="445A2F61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  <w:t>6,2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52D86571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1361F05E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0CD232DA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14:paraId="76F59CF9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  <w:t>50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4793FD1C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013FC896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2F4F0DC8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06D07E03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14:paraId="077EF017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 w:eastAsia="en-US"/>
                    </w:rPr>
                    <w:t>47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BCD6245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154B75EE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06FEDBF7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  <w:hideMark/>
                </w:tcPr>
                <w:p w14:paraId="7A49526B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  <w:t>7,8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9EBC758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2D07ADCB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0AF7E1B6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  <w:hideMark/>
                </w:tcPr>
                <w:p w14:paraId="629ACA13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  <w:t>0,03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7471544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  <w:tr w:rsidR="00E3458C" w14:paraId="7F558565" w14:textId="7777777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  <w:hideMark/>
                </w:tcPr>
                <w:p w14:paraId="1AA3014A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  <w:hideMark/>
                </w:tcPr>
                <w:p w14:paraId="7A7544BA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 w:line="256" w:lineRule="auto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eastAsia="en-US"/>
                    </w:rPr>
                    <w:t>0,08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FDA9365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spacing w:before="40" w:after="40" w:line="256" w:lineRule="auto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sz w:val="17"/>
                      <w:szCs w:val="17"/>
                      <w:lang w:eastAsia="en-US"/>
                    </w:rPr>
                    <w:t>g</w:t>
                  </w:r>
                </w:p>
              </w:tc>
            </w:tr>
          </w:tbl>
          <w:p w14:paraId="0EEB6FB3" w14:textId="77777777" w:rsidR="00E3458C" w:rsidRDefault="00E3458C">
            <w:pPr>
              <w:tabs>
                <w:tab w:val="left" w:pos="2581"/>
                <w:tab w:val="left" w:pos="3148"/>
                <w:tab w:val="left" w:pos="3289"/>
              </w:tabs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28F12D" w14:textId="77777777" w:rsidR="00E3458C" w:rsidRDefault="00E3458C">
            <w:pPr>
              <w:tabs>
                <w:tab w:val="left" w:pos="2581"/>
                <w:tab w:val="left" w:pos="3148"/>
                <w:tab w:val="left" w:pos="3289"/>
              </w:tabs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2B952AB" w14:textId="77777777" w:rsidR="00E3458C" w:rsidRDefault="00E3458C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line="240" w:lineRule="auto"/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545C3" w14:textId="77777777" w:rsidR="00E3458C" w:rsidRDefault="00E3458C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line="240" w:lineRule="auto"/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709"/>
              <w:gridCol w:w="469"/>
              <w:gridCol w:w="708"/>
            </w:tblGrid>
            <w:tr w:rsidR="00E3458C" w14:paraId="7D270D3A" w14:textId="77777777">
              <w:trPr>
                <w:trHeight w:val="497"/>
              </w:trPr>
              <w:tc>
                <w:tcPr>
                  <w:tcW w:w="2875" w:type="dxa"/>
                  <w:vAlign w:val="center"/>
                  <w:hideMark/>
                </w:tcPr>
                <w:p w14:paraId="017202F0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0DE77467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14:paraId="03694447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786D00E3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8C809A7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3458C" w14:paraId="5FB2D8D1" w14:textId="77777777">
              <w:trPr>
                <w:trHeight w:val="387"/>
              </w:trPr>
              <w:tc>
                <w:tcPr>
                  <w:tcW w:w="2875" w:type="dxa"/>
                  <w:vAlign w:val="center"/>
                  <w:hideMark/>
                </w:tcPr>
                <w:p w14:paraId="5E3367CC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  <w:hideMark/>
                </w:tcPr>
                <w:p w14:paraId="7521F584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32D4C52F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279D7C36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3458C" w14:paraId="1762B913" w14:textId="77777777">
              <w:trPr>
                <w:trHeight w:val="479"/>
              </w:trPr>
              <w:tc>
                <w:tcPr>
                  <w:tcW w:w="2875" w:type="dxa"/>
                  <w:vAlign w:val="center"/>
                  <w:hideMark/>
                </w:tcPr>
                <w:p w14:paraId="6B34A26A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  <w:hideMark/>
                </w:tcPr>
                <w:p w14:paraId="5D47AA34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215963BC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7D53EAC6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3458C" w14:paraId="2BD78306" w14:textId="77777777">
              <w:trPr>
                <w:trHeight w:val="522"/>
              </w:trPr>
              <w:tc>
                <w:tcPr>
                  <w:tcW w:w="2875" w:type="dxa"/>
                  <w:vAlign w:val="center"/>
                  <w:hideMark/>
                </w:tcPr>
                <w:p w14:paraId="4162CD38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0667A37B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sz w:val="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14:paraId="50F759C2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  <w:hideMark/>
                </w:tcPr>
                <w:p w14:paraId="3C3B4A88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49A72231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E3458C" w14:paraId="45FC9D98" w14:textId="77777777">
              <w:trPr>
                <w:trHeight w:val="361"/>
              </w:trPr>
              <w:tc>
                <w:tcPr>
                  <w:tcW w:w="2875" w:type="dxa"/>
                  <w:vAlign w:val="center"/>
                  <w:hideMark/>
                </w:tcPr>
                <w:p w14:paraId="05CA5320" w14:textId="77777777" w:rsidR="00E3458C" w:rsidRDefault="00E3458C" w:rsidP="002A31BB">
                  <w:pPr>
                    <w:pStyle w:val="Ttulo8"/>
                    <w:framePr w:hSpace="141" w:wrap="around" w:vAnchor="text" w:hAnchor="margin" w:y="58"/>
                    <w:spacing w:before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  <w:hideMark/>
                </w:tcPr>
                <w:p w14:paraId="3DE3B337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  <w:hideMark/>
                </w:tcPr>
                <w:p w14:paraId="635F0E7C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50BB8C27" w14:textId="77777777" w:rsidR="00E3458C" w:rsidRDefault="00E3458C" w:rsidP="002A31B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07369981" w14:textId="77777777" w:rsidR="00E3458C" w:rsidRDefault="00E3458C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line="240" w:lineRule="auto"/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4B4BBD0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34960915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458C" w14:paraId="5736F1A6" w14:textId="77777777" w:rsidTr="00E3458C">
        <w:trPr>
          <w:trHeight w:val="500"/>
        </w:trPr>
        <w:tc>
          <w:tcPr>
            <w:tcW w:w="97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AE74165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DECLARACIÓN DE ALÉRGENOS /</w:t>
            </w:r>
          </w:p>
          <w:p w14:paraId="14C4A692" w14:textId="77777777" w:rsidR="00E3458C" w:rsidRDefault="00E3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71E15980" w14:textId="77777777" w:rsidR="00E3458C" w:rsidRDefault="00E3458C" w:rsidP="00E3458C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6D33686D" w14:textId="77777777" w:rsidR="00E3458C" w:rsidRDefault="00E3458C" w:rsidP="00E3458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E3458C" w14:paraId="07BB309C" w14:textId="77777777" w:rsidTr="00E3458C">
        <w:trPr>
          <w:trHeight w:val="544"/>
        </w:trPr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E4E4"/>
            <w:vAlign w:val="center"/>
            <w:hideMark/>
          </w:tcPr>
          <w:p w14:paraId="683A113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E4E4"/>
            <w:vAlign w:val="center"/>
            <w:hideMark/>
          </w:tcPr>
          <w:p w14:paraId="16B328F3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7236AE11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E4E4"/>
            <w:vAlign w:val="center"/>
            <w:hideMark/>
          </w:tcPr>
          <w:p w14:paraId="36C0C06E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PRESENCIA EN LA MISMA LÍNEA / </w:t>
            </w:r>
            <w:r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E4E4"/>
            <w:vAlign w:val="center"/>
            <w:hideMark/>
          </w:tcPr>
          <w:p w14:paraId="1BA3185A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5AE9E6B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E4E4"/>
            <w:hideMark/>
          </w:tcPr>
          <w:p w14:paraId="5A46141D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 /</w:t>
            </w:r>
          </w:p>
          <w:p w14:paraId="4D7E777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E3458C" w14:paraId="31C2A521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344929C" w14:textId="77777777" w:rsidR="00E3458C" w:rsidRDefault="00E345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8B93E8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A0319C" w14:textId="17FB8D6D" w:rsidR="00E3458C" w:rsidRDefault="002A31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9BF77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371D9F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1DE7D9E8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345ADC5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73281CAE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E12F4D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E092F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73AA9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F64ED13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0D66309D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29F5140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14FCF864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D1DCA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0A178E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368138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082AF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461B462C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24639E73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1CC26A16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6C8C55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450778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05C63E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E92F058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709D40B2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F5FD689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3AB6035C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ABC619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DB9995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9F9D3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5EB6F1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719584FB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BC7E453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1E8F2124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F72583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6FEB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466A2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63328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E3458C" w14:paraId="012C3861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01B96A2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0D6E8BAA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F09ED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09C29D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7C098E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8764A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E3458C" w14:paraId="0EE4E713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87B8415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5586DEDD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20A355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926CA59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2D835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144D4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SI/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E3458C" w14:paraId="64631CEB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E816E62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4674A56E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FB424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2B7FE7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D6AB63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79F97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293C66F2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9595E67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04877900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39B7D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4E677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3E4B24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970F8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1F0DD8F9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D4619C6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55577BD3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361EA7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F42ADB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0EC5B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C37937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6EEBCE12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1497F74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 </w:t>
            </w:r>
            <w:r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AB6B6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44BF7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71F8A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15D9A0E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052E14F4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74D7136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20FD1B61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9102E4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CB6188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698A27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8E5DBC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458C" w14:paraId="19E90488" w14:textId="77777777" w:rsidTr="00E3458C">
        <w:tc>
          <w:tcPr>
            <w:tcW w:w="3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3E68112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4CF284BA" w14:textId="77777777" w:rsidR="00E3458C" w:rsidRDefault="00E3458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DAB0B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B9E11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3FE6C81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2956FA5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1B5F84FD" w14:textId="77777777" w:rsidR="00E3458C" w:rsidRDefault="00E3458C" w:rsidP="00E3458C">
      <w:pP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A7D9E80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0365E02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0C12D78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DFA3E05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E3458C" w:rsidRPr="002A31BB" w14:paraId="2CA470F4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42A1D7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2EB9E574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lastRenderedPageBreak/>
              <w:t>STATUS OF GENETICALLY MODIFIED ORGANISMS (GMO)</w:t>
            </w:r>
          </w:p>
        </w:tc>
      </w:tr>
      <w:tr w:rsidR="00E3458C" w:rsidRPr="002A31BB" w14:paraId="523C5927" w14:textId="77777777" w:rsidTr="00E3458C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B8E040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E3458C" w:rsidRPr="002A31BB" w14:paraId="274D2F34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350F3F" w14:textId="77777777" w:rsidR="00E3458C" w:rsidRDefault="00E3458C">
            <w:pPr>
              <w:spacing w:line="240" w:lineRule="auto"/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3E96DB2C" w14:textId="77777777" w:rsidR="00E3458C" w:rsidRDefault="00E3458C">
            <w:pPr>
              <w:spacing w:line="240" w:lineRule="auto"/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3C63076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3E2064F2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7BCD5FEB" w14:textId="77777777" w:rsidR="00E3458C" w:rsidRDefault="00E3458C" w:rsidP="00E3458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10E5A991" w14:textId="77777777" w:rsidR="00E3458C" w:rsidRDefault="00E3458C">
            <w:pPr>
              <w:pStyle w:val="Prrafodelista"/>
              <w:autoSpaceDE w:val="0"/>
              <w:autoSpaceDN w:val="0"/>
              <w:spacing w:line="240" w:lineRule="auto"/>
              <w:jc w:val="both"/>
              <w:rPr>
                <w:rStyle w:val="Textoennegrita"/>
                <w:b w:val="0"/>
                <w:color w:val="0070C0"/>
                <w:lang w:val="en"/>
              </w:rPr>
            </w:pPr>
            <w:r>
              <w:rPr>
                <w:rStyle w:val="Textoennegrita"/>
                <w:rFonts w:ascii="Arial" w:hAnsi="Arial" w:cs="Arial"/>
                <w:color w:val="0070C0"/>
                <w:sz w:val="18"/>
                <w:szCs w:val="18"/>
                <w:lang w:val="en"/>
              </w:rPr>
              <w:t>REGULATION (EC) Nº 1830/2003 concerning the traceability and labelling of genetically modified organisms and the traceability of food and feed products produced from genetically modified organisms.</w:t>
            </w:r>
          </w:p>
          <w:p w14:paraId="55A6E86E" w14:textId="77777777" w:rsidR="00E3458C" w:rsidRDefault="00E3458C">
            <w:pPr>
              <w:pStyle w:val="Prrafodelista"/>
              <w:autoSpaceDE w:val="0"/>
              <w:autoSpaceDN w:val="0"/>
              <w:spacing w:line="240" w:lineRule="auto"/>
              <w:jc w:val="both"/>
              <w:rPr>
                <w:sz w:val="10"/>
                <w:szCs w:val="10"/>
                <w:lang w:val="en-GB"/>
              </w:rPr>
            </w:pPr>
          </w:p>
          <w:p w14:paraId="7F2FAC1C" w14:textId="77777777" w:rsidR="00E3458C" w:rsidRDefault="00E3458C" w:rsidP="00E3458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62EA9A71" w14:textId="77777777" w:rsidR="00E3458C" w:rsidRDefault="00E3458C">
            <w:pPr>
              <w:pStyle w:val="Prrafodelista"/>
              <w:autoSpaceDE w:val="0"/>
              <w:autoSpaceDN w:val="0"/>
              <w:spacing w:line="240" w:lineRule="auto"/>
              <w:jc w:val="both"/>
              <w:rPr>
                <w:rStyle w:val="Textoennegrita"/>
                <w:b w:val="0"/>
                <w:color w:val="0070C0"/>
                <w:lang w:val="en"/>
              </w:rPr>
            </w:pPr>
            <w:r>
              <w:rPr>
                <w:rStyle w:val="Textoennegrita"/>
                <w:rFonts w:ascii="Arial" w:hAnsi="Arial" w:cs="Arial"/>
                <w:color w:val="0070C0"/>
                <w:sz w:val="18"/>
                <w:szCs w:val="18"/>
                <w:lang w:val="en"/>
              </w:rPr>
              <w:t>REGULATION (EC) Nº 1829/2003 of the European Parliament and of the Council of 22 September 2003 on genetically modified food and feed.</w:t>
            </w:r>
          </w:p>
          <w:p w14:paraId="5D33CD05" w14:textId="77777777" w:rsidR="00E3458C" w:rsidRDefault="00E3458C">
            <w:pPr>
              <w:spacing w:line="240" w:lineRule="auto"/>
              <w:rPr>
                <w:b/>
                <w:sz w:val="10"/>
                <w:szCs w:val="10"/>
                <w:lang w:val="en-GB"/>
              </w:rPr>
            </w:pPr>
          </w:p>
        </w:tc>
      </w:tr>
    </w:tbl>
    <w:p w14:paraId="5718B76E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A41D31F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7A4D3622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7F22A970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FCB2DE3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60AC5593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E3458C" w14:paraId="32348AD1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E5BC8D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ESPECIFICACIONES MICROBIOLÓGICAS / </w:t>
            </w:r>
            <w:r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E3458C" w14:paraId="310E08A8" w14:textId="77777777" w:rsidTr="00E3458C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E3BEF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3458C" w14:paraId="72CBC6BA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EDDCA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23F502B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Ausencia en 25 g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01F36DE6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93B3EE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36A5A4C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3216EF3A" w14:textId="77777777" w:rsidR="00E3458C" w:rsidRDefault="00E3458C" w:rsidP="00E3458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4E440D7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398377F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E3458C" w14:paraId="1B628A7B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195D03C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REQUISITOS LEGALES / </w:t>
            </w:r>
            <w:r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E3458C" w14:paraId="4C1E9A03" w14:textId="77777777" w:rsidTr="00E3458C">
        <w:trPr>
          <w:trHeight w:val="111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E674DC0" w14:textId="77777777" w:rsidR="00E3458C" w:rsidRDefault="00E3458C">
            <w:pPr>
              <w:spacing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3458C" w:rsidRPr="002A31BB" w14:paraId="19039EFD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D074812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2B64B25B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511B2267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E3458C" w:rsidRPr="002A31BB" w14:paraId="16332056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3AF71405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 destinados a la alimentación humana.</w:t>
            </w:r>
          </w:p>
          <w:p w14:paraId="33C7E1ED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E3458C" w:rsidRPr="002A31BB" w14:paraId="3939B4CF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26C318C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4BB5AB70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color w:val="0070C0"/>
                <w:sz w:val="15"/>
                <w:szCs w:val="15"/>
                <w:lang w:val="en"/>
              </w:rPr>
              <w:t>REGULATION (EU) Nº 1169/2011 on the provision of food information to consumers</w:t>
            </w:r>
          </w:p>
          <w:p w14:paraId="137ED0E4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03206F35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0E56F676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E3458C" w:rsidRPr="002A31BB" w14:paraId="2FE7416A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5DA2C8F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17" w:hanging="283"/>
              <w:jc w:val="both"/>
              <w:rPr>
                <w:rStyle w:val="st1"/>
                <w:color w:val="000000" w:themeColor="text1"/>
              </w:rPr>
            </w:pPr>
            <w:r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4DEC4F1A" w14:textId="77777777" w:rsidR="00E3458C" w:rsidRDefault="00E3458C">
            <w:pPr>
              <w:spacing w:before="40" w:after="40" w:line="240" w:lineRule="auto"/>
              <w:ind w:left="360"/>
              <w:jc w:val="both"/>
              <w:rPr>
                <w:color w:val="0070C0"/>
                <w:lang w:val="en-GB"/>
              </w:rPr>
            </w:pPr>
            <w:r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7DA37AAC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03A61DB6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16CE8119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0B3B557B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7E4B0867" w14:textId="77777777" w:rsidR="00E3458C" w:rsidRDefault="00E3458C" w:rsidP="00E3458C">
            <w:pPr>
              <w:pStyle w:val="Prrafodelista"/>
              <w:numPr>
                <w:ilvl w:val="0"/>
                <w:numId w:val="10"/>
              </w:numPr>
              <w:spacing w:before="40" w:after="40" w:line="240" w:lineRule="auto"/>
              <w:ind w:left="317" w:hanging="283"/>
              <w:jc w:val="both"/>
              <w:rPr>
                <w:rStyle w:val="st1"/>
                <w:color w:val="000000" w:themeColor="text1"/>
                <w:sz w:val="15"/>
                <w:szCs w:val="15"/>
              </w:rPr>
            </w:pPr>
            <w:r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1F8E4484" w14:textId="77777777" w:rsidR="00E3458C" w:rsidRDefault="00E3458C">
            <w:pPr>
              <w:pStyle w:val="Prrafodelista"/>
              <w:spacing w:before="40" w:after="40" w:line="240" w:lineRule="auto"/>
              <w:ind w:left="317"/>
              <w:jc w:val="both"/>
              <w:rPr>
                <w:lang w:val="en-GB"/>
              </w:rPr>
            </w:pPr>
            <w:r>
              <w:rPr>
                <w:rStyle w:val="Textoennegrita"/>
                <w:rFonts w:ascii="Arial" w:hAnsi="Arial" w:cs="Arial"/>
                <w:color w:val="0070C0"/>
                <w:sz w:val="15"/>
                <w:szCs w:val="15"/>
                <w:lang w:val="en"/>
              </w:rPr>
              <w:t xml:space="preserve">REGULATION (EC) Nº 1935/2004 of the European Parliament and of the Council on materials and articles intended to </w:t>
            </w:r>
            <w:proofErr w:type="gramStart"/>
            <w:r>
              <w:rPr>
                <w:rStyle w:val="Textoennegrita"/>
                <w:rFonts w:ascii="Arial" w:hAnsi="Arial" w:cs="Arial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>
              <w:rPr>
                <w:rStyle w:val="Textoennegrita"/>
                <w:rFonts w:ascii="Arial" w:hAnsi="Arial" w:cs="Arial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E3458C" w:rsidRPr="002A31BB" w14:paraId="39F4496A" w14:textId="77777777" w:rsidTr="00E3458C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55C54198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0B724601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E3458C" w:rsidRPr="002A31BB" w14:paraId="0D30492B" w14:textId="77777777" w:rsidTr="00E3458C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1320F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07DA5F64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5F8A2F35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5341E0B7" w14:textId="77777777" w:rsidR="00E3458C" w:rsidRDefault="00E3458C" w:rsidP="00E3458C">
            <w:pPr>
              <w:numPr>
                <w:ilvl w:val="0"/>
                <w:numId w:val="10"/>
              </w:numPr>
              <w:spacing w:before="40" w:after="40" w:line="240" w:lineRule="auto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2156ABDE" w14:textId="77777777" w:rsidR="00E3458C" w:rsidRDefault="00E3458C">
            <w:pPr>
              <w:spacing w:before="40" w:after="40" w:line="240" w:lineRule="auto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150C1FE5" w14:textId="77777777" w:rsidR="00E3458C" w:rsidRDefault="00E3458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1073BA36" w14:textId="77777777" w:rsidR="00E3458C" w:rsidRDefault="00E3458C" w:rsidP="00E3458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3EC73B3C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7C38559E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18399306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73CA1422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3902" w14:textId="77777777" w:rsidR="00E3458C" w:rsidRDefault="00E3458C" w:rsidP="009E3C00">
      <w:pPr>
        <w:spacing w:after="0" w:line="240" w:lineRule="auto"/>
      </w:pPr>
      <w:r>
        <w:separator/>
      </w:r>
    </w:p>
  </w:endnote>
  <w:endnote w:type="continuationSeparator" w:id="0">
    <w:p w14:paraId="16B76C2A" w14:textId="77777777" w:rsidR="00E3458C" w:rsidRDefault="00E3458C" w:rsidP="009E3C00">
      <w:pPr>
        <w:spacing w:after="0" w:line="240" w:lineRule="auto"/>
      </w:pPr>
      <w:r>
        <w:continuationSeparator/>
      </w:r>
    </w:p>
  </w:endnote>
  <w:endnote w:type="continuationNotice" w:id="1">
    <w:p w14:paraId="173E1313" w14:textId="77777777" w:rsidR="00E3458C" w:rsidRDefault="00E34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BB28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35BCDAB4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5D14" w14:textId="77777777" w:rsidR="00E3458C" w:rsidRDefault="00E3458C" w:rsidP="009E3C00">
      <w:pPr>
        <w:spacing w:after="0" w:line="240" w:lineRule="auto"/>
      </w:pPr>
      <w:r>
        <w:separator/>
      </w:r>
    </w:p>
  </w:footnote>
  <w:footnote w:type="continuationSeparator" w:id="0">
    <w:p w14:paraId="2DA1B358" w14:textId="77777777" w:rsidR="00E3458C" w:rsidRDefault="00E3458C" w:rsidP="009E3C00">
      <w:pPr>
        <w:spacing w:after="0" w:line="240" w:lineRule="auto"/>
      </w:pPr>
      <w:r>
        <w:continuationSeparator/>
      </w:r>
    </w:p>
  </w:footnote>
  <w:footnote w:type="continuationNotice" w:id="1">
    <w:p w14:paraId="107E849F" w14:textId="77777777" w:rsidR="00E3458C" w:rsidRDefault="00E34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1F4C" w14:textId="77777777" w:rsidR="002D7CAA" w:rsidRDefault="002A31BB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54C097E6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7E85893F" wp14:editId="63EF3736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044F8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6B26003C" wp14:editId="2BE3F409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68B2C5F1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2D60A577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6FB883D2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2D4D2F62" w14:textId="77777777" w:rsidTr="00C50A55">
      <w:trPr>
        <w:trHeight w:val="272"/>
      </w:trPr>
      <w:tc>
        <w:tcPr>
          <w:tcW w:w="1134" w:type="dxa"/>
          <w:vAlign w:val="center"/>
        </w:tcPr>
        <w:p w14:paraId="14A5F4F8" w14:textId="41E8D105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E3458C">
            <w:rPr>
              <w:sz w:val="17"/>
              <w:szCs w:val="17"/>
            </w:rPr>
            <w:t>5ª</w:t>
          </w:r>
        </w:p>
      </w:tc>
      <w:tc>
        <w:tcPr>
          <w:tcW w:w="2268" w:type="dxa"/>
          <w:vAlign w:val="center"/>
        </w:tcPr>
        <w:p w14:paraId="3DB3944D" w14:textId="7CA63F04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E3458C">
            <w:rPr>
              <w:sz w:val="17"/>
              <w:szCs w:val="17"/>
            </w:rPr>
            <w:t>24/4/2023</w:t>
          </w:r>
        </w:p>
      </w:tc>
    </w:tr>
  </w:tbl>
  <w:p w14:paraId="051F7B2D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3C52625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  <w:num w:numId="8" w16cid:durableId="258829648">
    <w:abstractNumId w:val="2"/>
  </w:num>
  <w:num w:numId="9" w16cid:durableId="275186407">
    <w:abstractNumId w:val="6"/>
  </w:num>
  <w:num w:numId="10" w16cid:durableId="212384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8C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6F7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A31BB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3458C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B728"/>
  <w15:docId w15:val="{887A221B-5D88-4ECE-BFA6-45CB5423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8C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spacing w:line="259" w:lineRule="auto"/>
      <w:ind w:left="720"/>
      <w:contextualSpacing/>
    </w:pPr>
  </w:style>
  <w:style w:type="character" w:styleId="Hipervnculo">
    <w:name w:val="Hyperlink"/>
    <w:uiPriority w:val="99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45263-AF0C-411E-B45A-62B3A9866DB3}"/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3</TotalTime>
  <Pages>4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3</cp:revision>
  <cp:lastPrinted>2018-04-06T10:47:00Z</cp:lastPrinted>
  <dcterms:created xsi:type="dcterms:W3CDTF">2023-04-24T15:09:00Z</dcterms:created>
  <dcterms:modified xsi:type="dcterms:W3CDTF">2023-04-25T08:21:00Z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