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118D" w14:textId="77777777" w:rsidR="00857B4B" w:rsidRPr="00FF11C1" w:rsidRDefault="00857B4B" w:rsidP="00857B4B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2509127C" w14:textId="77777777" w:rsidR="00857B4B" w:rsidRDefault="00857B4B" w:rsidP="00857B4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816E4BA" w14:textId="77777777" w:rsidR="00857B4B" w:rsidRPr="00FF11C1" w:rsidRDefault="00857B4B" w:rsidP="00857B4B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5151B0ED" w14:textId="77777777" w:rsidR="00857B4B" w:rsidRDefault="00857B4B" w:rsidP="00857B4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857B4B" w:rsidRPr="004244D7" w14:paraId="20FA297E" w14:textId="77777777" w:rsidTr="00622969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5FD4984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4D7"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 w:rsidRPr="004244D7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857B4B" w:rsidRPr="00F97A51" w14:paraId="533CC553" w14:textId="77777777" w:rsidTr="00622969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81686C3" w14:textId="77777777" w:rsidR="00857B4B" w:rsidRPr="00F97A51" w:rsidRDefault="00857B4B" w:rsidP="006229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57B4B" w:rsidRPr="004244D7" w14:paraId="5E27C7A1" w14:textId="77777777" w:rsidTr="00622969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D6ADCDD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DENOMINACIÓN DE PRODUCTO 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67A7F0B6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CA5B92" w14:textId="77777777" w:rsidR="00857B4B" w:rsidRPr="006C6DD3" w:rsidRDefault="00857B4B" w:rsidP="006229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708BDD4">
              <w:rPr>
                <w:rFonts w:ascii="Arial" w:hAnsi="Arial" w:cs="Arial"/>
                <w:b/>
                <w:bCs/>
                <w:sz w:val="28"/>
                <w:szCs w:val="28"/>
              </w:rPr>
              <w:t>LECHE ALMENDRA SA 150G</w:t>
            </w:r>
          </w:p>
        </w:tc>
      </w:tr>
      <w:tr w:rsidR="00857B4B" w:rsidRPr="00220A99" w14:paraId="1C653F1D" w14:textId="77777777" w:rsidTr="00622969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22524A" w14:textId="77777777" w:rsidR="00857B4B" w:rsidRPr="004244D7" w:rsidRDefault="00857B4B" w:rsidP="00622969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>DENOMINACIÓN DEL ALIMENTO</w:t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 xml:space="preserve"> (UE)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3ABBC2D1" w14:textId="77777777" w:rsidR="00857B4B" w:rsidRPr="004244D7" w:rsidRDefault="00857B4B" w:rsidP="00622969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 xml:space="preserve">NAME OF THE FOOD 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(LEGAL NAME</w:t>
            </w:r>
            <w:r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 xml:space="preserve"> - EU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2D8EE9" w14:textId="77777777" w:rsidR="00857B4B" w:rsidRDefault="00857B4B" w:rsidP="006229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708BDD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CHOCOLATE CON LECHE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CON EDULCORANTES Y ALMENDRAS </w:t>
            </w:r>
            <w:r w:rsidRPr="0708BDD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SIN AZÚCARES AÑADIDOS / </w:t>
            </w:r>
          </w:p>
          <w:p w14:paraId="7ED06951" w14:textId="77777777" w:rsidR="00857B4B" w:rsidRPr="003A275B" w:rsidRDefault="00857B4B" w:rsidP="006229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3A275B">
              <w:rPr>
                <w:rFonts w:ascii="Arial" w:hAnsi="Arial" w:cs="Arial"/>
                <w:b/>
                <w:bCs/>
                <w:color w:val="0070C0"/>
                <w:sz w:val="21"/>
                <w:szCs w:val="21"/>
                <w:lang w:val="en-GB"/>
              </w:rPr>
              <w:t>MILK CHOCOLATE WITH SWEETENERS</w:t>
            </w:r>
            <w:r>
              <w:rPr>
                <w:rFonts w:ascii="Arial" w:hAnsi="Arial" w:cs="Arial"/>
                <w:b/>
                <w:bCs/>
                <w:color w:val="0070C0"/>
                <w:sz w:val="21"/>
                <w:szCs w:val="21"/>
                <w:lang w:val="en-GB"/>
              </w:rPr>
              <w:t xml:space="preserve"> AND ALMONDS WITH NO ADDED SUGARS</w:t>
            </w:r>
          </w:p>
        </w:tc>
      </w:tr>
      <w:tr w:rsidR="00857B4B" w:rsidRPr="004244D7" w14:paraId="4ABCA525" w14:textId="77777777" w:rsidTr="00622969">
        <w:tblPrEx>
          <w:tblCellMar>
            <w:left w:w="70" w:type="dxa"/>
            <w:right w:w="70" w:type="dxa"/>
          </w:tblCellMar>
        </w:tblPrEx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3330A95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29E82C" w14:textId="53F89BB8" w:rsidR="00857B4B" w:rsidRPr="006C6DD3" w:rsidRDefault="00857B4B" w:rsidP="006229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708BDD4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0159</w:t>
            </w:r>
            <w:r w:rsidR="00436D2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100893</w:t>
            </w:r>
          </w:p>
        </w:tc>
      </w:tr>
      <w:tr w:rsidR="00857B4B" w:rsidRPr="004244D7" w14:paraId="59A3B71E" w14:textId="77777777" w:rsidTr="00622969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184905" w14:textId="77777777" w:rsidR="00857B4B" w:rsidRPr="004244D7" w:rsidRDefault="00857B4B" w:rsidP="00622969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38B610B8" w14:textId="77777777" w:rsidR="00857B4B" w:rsidRPr="00D62446" w:rsidRDefault="00857B4B" w:rsidP="0062296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446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AC3CC2" w14:textId="77777777" w:rsidR="00857B4B" w:rsidRPr="0099194E" w:rsidRDefault="00857B4B" w:rsidP="006229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708BDD4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857B4B" w:rsidRPr="00220A99" w14:paraId="55394F62" w14:textId="77777777" w:rsidTr="00622969">
        <w:trPr>
          <w:trHeight w:val="50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8B4CF2A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4B7C7338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5D1A04" w14:textId="77777777" w:rsidR="00857B4B" w:rsidRPr="00ED1932" w:rsidRDefault="00857B4B" w:rsidP="006229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708BDD4">
              <w:rPr>
                <w:rFonts w:ascii="Arial" w:hAnsi="Arial" w:cs="Arial"/>
                <w:sz w:val="17"/>
                <w:szCs w:val="17"/>
              </w:rPr>
              <w:t>Tableta de 150 g envuelta en aluminio y cartoncillo /</w:t>
            </w:r>
          </w:p>
          <w:p w14:paraId="0EBBC9CC" w14:textId="77777777" w:rsidR="00857B4B" w:rsidRPr="003A275B" w:rsidRDefault="00857B4B" w:rsidP="00622969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150 g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bar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wrapped in aluminium and paperboard</w:t>
            </w:r>
            <w:r w:rsidRPr="00ED1932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</w:t>
            </w:r>
          </w:p>
        </w:tc>
      </w:tr>
      <w:tr w:rsidR="00857B4B" w:rsidRPr="00220A99" w14:paraId="0B0D1222" w14:textId="77777777" w:rsidTr="00622969">
        <w:trPr>
          <w:trHeight w:val="61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2A73442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8C82DF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708BDD4">
              <w:rPr>
                <w:rFonts w:ascii="Arial" w:hAnsi="Arial" w:cs="Arial"/>
                <w:sz w:val="18"/>
                <w:szCs w:val="18"/>
              </w:rPr>
              <w:t>18 MESES en su envase original cerrado /</w:t>
            </w:r>
          </w:p>
          <w:p w14:paraId="30857603" w14:textId="77777777" w:rsidR="00857B4B" w:rsidRPr="003A275B" w:rsidRDefault="00857B4B" w:rsidP="00622969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18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MONTHS in its sealed 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packaging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.</w:t>
            </w:r>
          </w:p>
        </w:tc>
      </w:tr>
      <w:tr w:rsidR="00857B4B" w:rsidRPr="004244D7" w14:paraId="439EF94F" w14:textId="77777777" w:rsidTr="00622969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F7D48F1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54640DEE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774F23" w14:textId="77777777" w:rsidR="00857B4B" w:rsidRPr="003A275B" w:rsidRDefault="00857B4B" w:rsidP="00622969">
            <w:pPr>
              <w:jc w:val="both"/>
              <w:textAlignment w:val="baseline"/>
              <w:rPr>
                <w:rFonts w:ascii="Arial" w:hAnsi="Arial" w:cs="Arial"/>
                <w:color w:val="0070C0"/>
                <w:sz w:val="17"/>
                <w:szCs w:val="17"/>
              </w:rPr>
            </w:pPr>
            <w:r w:rsidRPr="0708BDD4">
              <w:rPr>
                <w:rFonts w:ascii="Arial" w:eastAsia="Arial" w:hAnsi="Arial" w:cs="Arial"/>
                <w:sz w:val="17"/>
                <w:szCs w:val="17"/>
              </w:rPr>
              <w:t xml:space="preserve">Edulcorante: maltitol, </w:t>
            </w:r>
            <w:r w:rsidRPr="00CA57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almendras</w:t>
            </w:r>
            <w:r w:rsidRPr="0708BDD4">
              <w:rPr>
                <w:rFonts w:ascii="Arial" w:eastAsia="Arial" w:hAnsi="Arial" w:cs="Arial"/>
                <w:sz w:val="17"/>
                <w:szCs w:val="17"/>
              </w:rPr>
              <w:t xml:space="preserve"> (25%), manteca de cacao, pasta de cacao,</w:t>
            </w:r>
            <w:r w:rsidRPr="00D001C5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leche</w:t>
            </w:r>
            <w:r w:rsidRPr="0708BDD4">
              <w:rPr>
                <w:rFonts w:ascii="Arial" w:eastAsia="Arial" w:hAnsi="Arial" w:cs="Arial"/>
                <w:sz w:val="17"/>
                <w:szCs w:val="17"/>
              </w:rPr>
              <w:t xml:space="preserve"> en polvo, </w:t>
            </w:r>
            <w:r w:rsidRPr="00D001C5">
              <w:rPr>
                <w:rFonts w:ascii="Arial" w:eastAsia="Arial" w:hAnsi="Arial" w:cs="Arial"/>
                <w:b/>
                <w:bCs/>
                <w:sz w:val="17"/>
                <w:szCs w:val="17"/>
              </w:rPr>
              <w:t>leche</w:t>
            </w:r>
            <w:r w:rsidRPr="0708BDD4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</w:t>
            </w:r>
            <w:r w:rsidRPr="0708BDD4">
              <w:rPr>
                <w:rFonts w:ascii="Arial" w:eastAsia="Arial" w:hAnsi="Arial" w:cs="Arial"/>
                <w:sz w:val="17"/>
                <w:szCs w:val="17"/>
              </w:rPr>
              <w:t xml:space="preserve">desnatada en polvo, </w:t>
            </w:r>
            <w:r w:rsidRPr="00437960">
              <w:rPr>
                <w:rFonts w:ascii="Arial" w:eastAsia="Arial" w:hAnsi="Arial" w:cs="Arial"/>
                <w:sz w:val="17"/>
                <w:szCs w:val="17"/>
              </w:rPr>
              <w:t>emulgente: lecitina (</w:t>
            </w:r>
            <w:r w:rsidRPr="00437960">
              <w:rPr>
                <w:rFonts w:ascii="Arial" w:eastAsia="Arial" w:hAnsi="Arial" w:cs="Arial"/>
                <w:b/>
                <w:bCs/>
                <w:sz w:val="17"/>
                <w:szCs w:val="17"/>
              </w:rPr>
              <w:t>soja</w:t>
            </w:r>
            <w:r w:rsidRPr="00437960">
              <w:rPr>
                <w:rFonts w:ascii="Arial" w:eastAsia="Arial" w:hAnsi="Arial" w:cs="Arial"/>
                <w:sz w:val="17"/>
                <w:szCs w:val="17"/>
              </w:rPr>
              <w:t>)</w:t>
            </w:r>
            <w:r w:rsidRPr="0708BDD4">
              <w:rPr>
                <w:rFonts w:ascii="Arial" w:eastAsia="Arial" w:hAnsi="Arial" w:cs="Arial"/>
                <w:sz w:val="17"/>
                <w:szCs w:val="17"/>
              </w:rPr>
              <w:t>, edulcorante: glucósidos de esteviol, aromas</w:t>
            </w:r>
            <w:r w:rsidRPr="0708BDD4">
              <w:rPr>
                <w:rFonts w:ascii="Arial" w:hAnsi="Arial" w:cs="Arial"/>
                <w:sz w:val="17"/>
                <w:szCs w:val="17"/>
              </w:rPr>
              <w:t xml:space="preserve">/ </w:t>
            </w:r>
            <w:r w:rsidRPr="003A275B">
              <w:rPr>
                <w:rFonts w:ascii="Arial" w:hAnsi="Arial" w:cs="Arial"/>
                <w:color w:val="0070C0"/>
                <w:sz w:val="17"/>
                <w:szCs w:val="17"/>
              </w:rPr>
              <w:t xml:space="preserve">Sweetener: maltitol, </w:t>
            </w:r>
            <w:r w:rsidRPr="00CA57A8"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  <w:t>almonds</w:t>
            </w:r>
            <w:r w:rsidRPr="003A275B">
              <w:rPr>
                <w:rFonts w:ascii="Arial" w:hAnsi="Arial" w:cs="Arial"/>
                <w:color w:val="0070C0"/>
                <w:sz w:val="17"/>
                <w:szCs w:val="17"/>
              </w:rPr>
              <w:t xml:space="preserve"> (25%), cocoa butter, cocoa mass, </w:t>
            </w:r>
            <w:r w:rsidRPr="00D001C5"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  <w:t>milk</w:t>
            </w:r>
            <w:r w:rsidRPr="003A275B">
              <w:rPr>
                <w:rFonts w:ascii="Arial" w:hAnsi="Arial" w:cs="Arial"/>
                <w:color w:val="0070C0"/>
                <w:sz w:val="17"/>
                <w:szCs w:val="17"/>
              </w:rPr>
              <w:t xml:space="preserve"> powder, defatted </w:t>
            </w:r>
            <w:r w:rsidRPr="00D001C5"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  <w:t>milk</w:t>
            </w:r>
            <w:r w:rsidRPr="003A275B">
              <w:rPr>
                <w:rFonts w:ascii="Arial" w:hAnsi="Arial" w:cs="Arial"/>
                <w:color w:val="0070C0"/>
                <w:sz w:val="17"/>
                <w:szCs w:val="17"/>
              </w:rPr>
              <w:t xml:space="preserve"> powder, </w:t>
            </w:r>
            <w:r w:rsidRPr="00CA57A8">
              <w:rPr>
                <w:rFonts w:ascii="Arial" w:hAnsi="Arial" w:cs="Arial"/>
                <w:color w:val="0070C0"/>
                <w:sz w:val="17"/>
                <w:szCs w:val="17"/>
              </w:rPr>
              <w:t>emulsifier: lecithin (</w:t>
            </w:r>
            <w:r w:rsidRPr="00CA57A8"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  <w:t>soya</w:t>
            </w:r>
            <w:r w:rsidRPr="00CA57A8">
              <w:rPr>
                <w:rFonts w:ascii="Arial" w:hAnsi="Arial" w:cs="Arial"/>
                <w:color w:val="0070C0"/>
                <w:sz w:val="17"/>
                <w:szCs w:val="17"/>
              </w:rPr>
              <w:t>)</w:t>
            </w:r>
            <w:r w:rsidRPr="003A275B">
              <w:rPr>
                <w:rFonts w:ascii="Arial" w:hAnsi="Arial" w:cs="Arial"/>
                <w:color w:val="0070C0"/>
                <w:sz w:val="17"/>
                <w:szCs w:val="17"/>
              </w:rPr>
              <w:t>, sweetener: steviol glycosides, flavourings.</w:t>
            </w:r>
          </w:p>
          <w:p w14:paraId="0523A5DE" w14:textId="77777777" w:rsidR="00857B4B" w:rsidRPr="00620D2F" w:rsidRDefault="00857B4B" w:rsidP="00622969">
            <w:pPr>
              <w:pStyle w:val="paragraph"/>
              <w:jc w:val="both"/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57B4B" w:rsidRPr="004244D7" w14:paraId="3C2C7506" w14:textId="77777777" w:rsidTr="00622969">
        <w:trPr>
          <w:trHeight w:val="441"/>
          <w:jc w:val="center"/>
        </w:trPr>
        <w:tc>
          <w:tcPr>
            <w:tcW w:w="1354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CF265D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FF8F61" w14:textId="77777777" w:rsidR="00857B4B" w:rsidRPr="004244D7" w:rsidRDefault="00857B4B" w:rsidP="00622969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6359BC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Cacao</w:t>
            </w:r>
            <w:r w:rsidRPr="06359BC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6359BCE">
              <w:rPr>
                <w:rFonts w:ascii="Arial" w:hAnsi="Arial" w:cs="Arial"/>
                <w:sz w:val="18"/>
                <w:szCs w:val="18"/>
              </w:rPr>
              <w:t xml:space="preserve">36% mínimo / </w:t>
            </w:r>
            <w:r w:rsidRPr="06359BCE"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  <w:t>Cocoa</w:t>
            </w:r>
            <w:r w:rsidRPr="06359BCE">
              <w:rPr>
                <w:rFonts w:ascii="Arial" w:hAnsi="Arial" w:cs="Arial"/>
                <w:color w:val="0070C0"/>
                <w:sz w:val="18"/>
                <w:szCs w:val="18"/>
              </w:rPr>
              <w:t xml:space="preserve">: 36% minimum </w:t>
            </w:r>
          </w:p>
        </w:tc>
      </w:tr>
      <w:tr w:rsidR="00857B4B" w:rsidRPr="004244D7" w14:paraId="7524146B" w14:textId="77777777" w:rsidTr="00622969">
        <w:trPr>
          <w:trHeight w:val="701"/>
          <w:jc w:val="center"/>
        </w:trPr>
        <w:tc>
          <w:tcPr>
            <w:tcW w:w="1354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923987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B5BB6B" w14:textId="77777777" w:rsidR="00857B4B" w:rsidRDefault="00857B4B" w:rsidP="00622969">
            <w:pP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 consumo excesivo puede producir efectos laxantes./</w:t>
            </w:r>
            <w: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Excessive consumption may produce laxative effects.</w:t>
            </w:r>
          </w:p>
          <w:p w14:paraId="5AE3EDBB" w14:textId="77777777" w:rsidR="00857B4B" w:rsidRPr="004244D7" w:rsidRDefault="00857B4B" w:rsidP="0062296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Contiene azúcares naturalmente presentes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/ Contains naturally occurring sugars.</w:t>
            </w:r>
          </w:p>
        </w:tc>
      </w:tr>
      <w:tr w:rsidR="00857B4B" w:rsidRPr="00220A99" w14:paraId="4E704229" w14:textId="77777777" w:rsidTr="00622969">
        <w:trPr>
          <w:trHeight w:val="701"/>
          <w:jc w:val="center"/>
        </w:trPr>
        <w:tc>
          <w:tcPr>
            <w:tcW w:w="1354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3045E2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F5B010" w14:textId="77777777" w:rsidR="00857B4B" w:rsidRPr="00DA03C1" w:rsidRDefault="00857B4B" w:rsidP="00622969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Advertencia: Este producto contiene almendras enteras y presenta un riesgo de atragantamiento para niños pequeños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./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Kids safety: Not suitable for small children who can choke on nuts.</w:t>
            </w:r>
          </w:p>
        </w:tc>
      </w:tr>
      <w:tr w:rsidR="00857B4B" w:rsidRPr="00D46CFD" w14:paraId="03662460" w14:textId="77777777" w:rsidTr="00622969">
        <w:trPr>
          <w:trHeight w:val="102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3A6EB65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75A16CFC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DF03F2" w14:textId="77777777" w:rsidR="00857B4B" w:rsidRPr="00220A99" w:rsidRDefault="00857B4B" w:rsidP="0062296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6359BCE">
              <w:rPr>
                <w:rFonts w:ascii="Arial" w:hAnsi="Arial" w:cs="Arial"/>
                <w:sz w:val="18"/>
                <w:szCs w:val="18"/>
              </w:rPr>
              <w:t xml:space="preserve">Contiene </w:t>
            </w:r>
            <w:r w:rsidRPr="06359BCE">
              <w:rPr>
                <w:rFonts w:ascii="Arial" w:hAnsi="Arial" w:cs="Arial"/>
                <w:b/>
                <w:bCs/>
                <w:sz w:val="18"/>
                <w:szCs w:val="18"/>
              </w:rPr>
              <w:t>leche</w:t>
            </w:r>
            <w:r w:rsidRPr="06359BC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6359BCE">
              <w:rPr>
                <w:rFonts w:ascii="Arial" w:hAnsi="Arial" w:cs="Arial"/>
                <w:b/>
                <w:bCs/>
                <w:sz w:val="18"/>
                <w:szCs w:val="18"/>
              </w:rPr>
              <w:t>almendras</w:t>
            </w:r>
            <w:r w:rsidRPr="06359BCE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6359BCE">
              <w:rPr>
                <w:rFonts w:ascii="Arial" w:hAnsi="Arial" w:cs="Arial"/>
                <w:b/>
                <w:bCs/>
                <w:sz w:val="18"/>
                <w:szCs w:val="18"/>
              </w:rPr>
              <w:t>soja</w:t>
            </w:r>
            <w:r w:rsidRPr="06359BC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20A99">
              <w:rPr>
                <w:rFonts w:ascii="Arial" w:hAnsi="Arial" w:cs="Arial"/>
                <w:sz w:val="18"/>
                <w:szCs w:val="18"/>
                <w:lang w:val="en-US"/>
              </w:rPr>
              <w:t>Puede contener</w:t>
            </w:r>
            <w:r w:rsidRPr="00220A9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avellanas</w:t>
            </w:r>
            <w:r w:rsidRPr="00220A99">
              <w:rPr>
                <w:rFonts w:ascii="Arial" w:hAnsi="Arial" w:cs="Arial"/>
                <w:sz w:val="18"/>
                <w:szCs w:val="18"/>
                <w:lang w:val="en-US"/>
              </w:rPr>
              <w:t xml:space="preserve">./ </w:t>
            </w:r>
          </w:p>
          <w:p w14:paraId="22A73342" w14:textId="77777777" w:rsidR="00857B4B" w:rsidRPr="003A275B" w:rsidRDefault="00857B4B" w:rsidP="00622969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3A275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Contains </w:t>
            </w:r>
            <w:r w:rsidRPr="003A275B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milk, almonds and soya</w:t>
            </w:r>
            <w:r w:rsidRPr="003A275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. </w:t>
            </w:r>
            <w:r w:rsidRPr="00437960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May be present </w:t>
            </w:r>
            <w:r w:rsidRPr="003A275B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hazelnuts.</w:t>
            </w:r>
          </w:p>
        </w:tc>
      </w:tr>
      <w:tr w:rsidR="00857B4B" w:rsidRPr="00220A99" w14:paraId="0161C839" w14:textId="77777777" w:rsidTr="00622969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08E2F9A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69C4C750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1F33E3" w14:textId="77777777" w:rsidR="00857B4B" w:rsidRPr="00952FC4" w:rsidRDefault="00857B4B" w:rsidP="00622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FC4">
              <w:rPr>
                <w:rFonts w:ascii="Arial" w:hAnsi="Arial" w:cs="Arial"/>
                <w:sz w:val="18"/>
                <w:szCs w:val="18"/>
              </w:rPr>
              <w:t>Olor, color y sabor característicos a chocolate</w:t>
            </w:r>
            <w:r>
              <w:rPr>
                <w:rFonts w:ascii="Arial" w:hAnsi="Arial" w:cs="Arial"/>
                <w:sz w:val="18"/>
                <w:szCs w:val="18"/>
              </w:rPr>
              <w:t xml:space="preserve"> con leche</w:t>
            </w:r>
            <w:r w:rsidRPr="00952FC4">
              <w:rPr>
                <w:rFonts w:ascii="Arial" w:hAnsi="Arial" w:cs="Arial"/>
                <w:sz w:val="18"/>
                <w:szCs w:val="18"/>
              </w:rPr>
              <w:t xml:space="preserve"> con almendras /</w:t>
            </w:r>
          </w:p>
          <w:p w14:paraId="71165903" w14:textId="77777777" w:rsidR="00857B4B" w:rsidRPr="003A275B" w:rsidRDefault="00857B4B" w:rsidP="00622969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2FC4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Smell, color and taste characteristic of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milk </w:t>
            </w:r>
            <w:r w:rsidRPr="00952FC4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chocolate with almonds</w:t>
            </w:r>
          </w:p>
        </w:tc>
      </w:tr>
      <w:tr w:rsidR="00857B4B" w:rsidRPr="00220A99" w14:paraId="2E207DED" w14:textId="77777777" w:rsidTr="00622969">
        <w:trPr>
          <w:trHeight w:val="130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F4AD733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CONDICIONES DE ALMACENAMIENTO /</w:t>
            </w:r>
          </w:p>
          <w:p w14:paraId="152E849E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A24C25" w14:textId="77777777" w:rsidR="00857B4B" w:rsidRPr="004244D7" w:rsidRDefault="00857B4B" w:rsidP="00622969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150061D" w14:textId="77777777" w:rsidR="00857B4B" w:rsidRPr="004244D7" w:rsidRDefault="00857B4B" w:rsidP="00622969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Evitar ambientes húmedos y/u olores fuertes.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Alejar de focos de calor y/o exposición directa al Sol. / </w:t>
            </w:r>
          </w:p>
          <w:p w14:paraId="0607607E" w14:textId="77777777" w:rsidR="00857B4B" w:rsidRPr="004244D7" w:rsidRDefault="00857B4B" w:rsidP="00622969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Avoid ambient moisture and strong odours.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Keep away from warm sources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and direct sunlight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. </w:t>
            </w:r>
          </w:p>
          <w:p w14:paraId="640D6463" w14:textId="77777777" w:rsidR="00857B4B" w:rsidRPr="003A275B" w:rsidRDefault="00857B4B" w:rsidP="00622969">
            <w:pPr>
              <w:tabs>
                <w:tab w:val="left" w:pos="3436"/>
                <w:tab w:val="left" w:pos="3515"/>
                <w:tab w:val="left" w:pos="3861"/>
              </w:tabs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70D12704" w14:textId="77777777" w:rsidR="00857B4B" w:rsidRPr="003A275B" w:rsidRDefault="00857B4B" w:rsidP="00622969">
            <w:pPr>
              <w:tabs>
                <w:tab w:val="left" w:pos="639"/>
                <w:tab w:val="left" w:pos="1348"/>
                <w:tab w:val="left" w:pos="3616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A275B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3A275B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Tª: </w:t>
            </w:r>
            <w:r w:rsidRPr="00B413C2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 w:rsidRPr="003A275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22D2CABA" w14:textId="77777777" w:rsidR="00857B4B" w:rsidRPr="003A275B" w:rsidRDefault="00857B4B" w:rsidP="00622969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A275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A275B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HR / </w:t>
            </w:r>
            <w:r w:rsidRPr="003A275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RH</w:t>
            </w:r>
            <w:r w:rsidRPr="003A275B">
              <w:rPr>
                <w:rFonts w:ascii="Arial" w:hAnsi="Arial" w:cs="Arial"/>
                <w:sz w:val="18"/>
                <w:szCs w:val="18"/>
                <w:lang w:val="en-GB"/>
              </w:rPr>
              <w:t>: &lt;65%</w:t>
            </w:r>
          </w:p>
          <w:p w14:paraId="0BB8083B" w14:textId="77777777" w:rsidR="00857B4B" w:rsidRPr="003A275B" w:rsidRDefault="00857B4B" w:rsidP="00622969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</w:tbl>
    <w:p w14:paraId="2F8BB34F" w14:textId="77777777" w:rsidR="00857B4B" w:rsidRPr="003A275B" w:rsidRDefault="00857B4B" w:rsidP="00857B4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1D6A98BF" w14:textId="77777777" w:rsidR="00857B4B" w:rsidRDefault="00857B4B" w:rsidP="00857B4B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D728FF6" w14:textId="77777777" w:rsidR="00857B4B" w:rsidRDefault="00857B4B" w:rsidP="00857B4B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F09892A" w14:textId="77777777" w:rsidR="00857B4B" w:rsidRDefault="00857B4B" w:rsidP="00857B4B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BDFDDF6" w14:textId="77777777" w:rsidR="00857B4B" w:rsidRDefault="00857B4B" w:rsidP="00857B4B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652E7B5" w14:textId="77777777" w:rsidR="00857B4B" w:rsidRDefault="00857B4B" w:rsidP="00857B4B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58FCD38" w14:textId="77777777" w:rsidR="00857B4B" w:rsidRDefault="00857B4B" w:rsidP="00857B4B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8C0953D" w14:textId="77777777" w:rsidR="00857B4B" w:rsidRPr="003A275B" w:rsidRDefault="00857B4B" w:rsidP="00857B4B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F2A3256" w14:textId="77777777" w:rsidR="00857B4B" w:rsidRPr="003A275B" w:rsidRDefault="00857B4B" w:rsidP="00857B4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60D9B361" w14:textId="77777777" w:rsidR="00857B4B" w:rsidRPr="003A275B" w:rsidRDefault="00857B4B" w:rsidP="00857B4B">
      <w:pPr>
        <w:rPr>
          <w:sz w:val="6"/>
          <w:szCs w:val="6"/>
          <w:lang w:val="en-GB"/>
        </w:rPr>
      </w:pPr>
    </w:p>
    <w:p w14:paraId="1AC37B8A" w14:textId="77777777" w:rsidR="00857B4B" w:rsidRPr="003A275B" w:rsidRDefault="00857B4B" w:rsidP="00857B4B">
      <w:pPr>
        <w:spacing w:after="0" w:line="240" w:lineRule="auto"/>
        <w:rPr>
          <w:sz w:val="2"/>
          <w:szCs w:val="2"/>
          <w:lang w:val="en-GB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857B4B" w:rsidRPr="004244D7" w14:paraId="215F8830" w14:textId="77777777" w:rsidTr="00622969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86714CE" w14:textId="77777777" w:rsidR="00857B4B" w:rsidRPr="00DD751A" w:rsidRDefault="00857B4B" w:rsidP="00622969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lastRenderedPageBreak/>
              <w:t>INFORMACIÓN NUTRICIONAL/100g</w:t>
            </w:r>
          </w:p>
          <w:p w14:paraId="0595FB1B" w14:textId="77777777" w:rsidR="00857B4B" w:rsidRPr="00DD751A" w:rsidRDefault="00857B4B" w:rsidP="00622969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A275B">
              <w:rPr>
                <w:rFonts w:ascii="Arial" w:hAnsi="Arial" w:cs="Arial"/>
                <w:b/>
                <w:color w:val="0070C0"/>
                <w:sz w:val="21"/>
                <w:szCs w:val="21"/>
              </w:rPr>
              <w:t>NUTRITIONAL INFORMATION</w:t>
            </w:r>
            <w:r w:rsidRPr="00DD751A">
              <w:rPr>
                <w:rFonts w:ascii="Arial" w:hAnsi="Arial" w:cs="Arial"/>
                <w:b/>
                <w:snapToGrid w:val="0"/>
                <w:color w:val="0070C0"/>
                <w:sz w:val="21"/>
                <w:szCs w:val="21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5CEED3C" w14:textId="77777777" w:rsidR="00857B4B" w:rsidRPr="00DD751A" w:rsidRDefault="00857B4B" w:rsidP="00622969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E6FFA00" w14:textId="77777777" w:rsidR="00857B4B" w:rsidRPr="00DD751A" w:rsidRDefault="00857B4B" w:rsidP="00622969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>ESPECIFICACIONES FÍSICO-QUÍMICAS * /</w:t>
            </w:r>
          </w:p>
          <w:p w14:paraId="38D6BEB9" w14:textId="77777777" w:rsidR="00857B4B" w:rsidRPr="00DD751A" w:rsidRDefault="00436D24" w:rsidP="00622969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="00857B4B" w:rsidRPr="00DD751A">
                <w:rPr>
                  <w:rFonts w:ascii="Arial" w:hAnsi="Arial" w:cs="Arial"/>
                  <w:b/>
                  <w:color w:val="0070C0"/>
                  <w:sz w:val="21"/>
                  <w:szCs w:val="21"/>
                </w:rPr>
                <w:t>PHYSICAL</w:t>
              </w:r>
            </w:hyperlink>
            <w:r w:rsidR="00857B4B" w:rsidRPr="00DD751A"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AND CHEMICAL SPECIFICATIONS *</w:t>
            </w:r>
          </w:p>
        </w:tc>
      </w:tr>
      <w:tr w:rsidR="00857B4B" w:rsidRPr="00F97A51" w14:paraId="4A16CB78" w14:textId="77777777" w:rsidTr="00622969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8F87021" w14:textId="77777777" w:rsidR="00857B4B" w:rsidRPr="00F97A51" w:rsidRDefault="00857B4B" w:rsidP="00622969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1E6" w14:textId="77777777" w:rsidR="00857B4B" w:rsidRPr="00F97A51" w:rsidRDefault="00857B4B" w:rsidP="00622969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B6E1B35" w14:textId="77777777" w:rsidR="00857B4B" w:rsidRPr="00F97A51" w:rsidRDefault="00857B4B" w:rsidP="00622969">
            <w:pPr>
              <w:tabs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57B4B" w:rsidRPr="00BF5232" w14:paraId="18075925" w14:textId="77777777" w:rsidTr="00622969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88A750" w14:textId="77777777" w:rsidR="00857B4B" w:rsidRDefault="00857B4B" w:rsidP="00622969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E401A6">
              <w:rPr>
                <w:rFonts w:ascii="Arial" w:hAnsi="Arial" w:cs="Arial"/>
                <w:color w:val="FFFFFF" w:themeColor="background1"/>
                <w:sz w:val="6"/>
                <w:szCs w:val="6"/>
              </w:rPr>
              <w:t>.</w:t>
            </w:r>
          </w:p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634"/>
              <w:gridCol w:w="563"/>
            </w:tblGrid>
            <w:tr w:rsidR="00857B4B" w:rsidRPr="004244D7" w14:paraId="4E4232D8" w14:textId="77777777" w:rsidTr="00622969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0879769" w14:textId="77777777" w:rsidR="00857B4B" w:rsidRPr="004244D7" w:rsidRDefault="00857B4B" w:rsidP="00436D2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Valor energético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</w:tcPr>
                <w:p w14:paraId="6CC84779" w14:textId="77777777" w:rsidR="00857B4B" w:rsidRPr="00687D75" w:rsidRDefault="00857B4B" w:rsidP="00436D24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2166</w:t>
                  </w:r>
                </w:p>
              </w:tc>
              <w:tc>
                <w:tcPr>
                  <w:tcW w:w="563" w:type="dxa"/>
                  <w:vAlign w:val="center"/>
                </w:tcPr>
                <w:p w14:paraId="5A6ACCDD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kJ</w:t>
                  </w:r>
                </w:p>
              </w:tc>
            </w:tr>
            <w:tr w:rsidR="00857B4B" w:rsidRPr="004244D7" w14:paraId="4BF88A1C" w14:textId="77777777" w:rsidTr="00622969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5CA56C46" w14:textId="77777777" w:rsidR="00857B4B" w:rsidRPr="004244D7" w:rsidRDefault="00857B4B" w:rsidP="00436D2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</w:tcPr>
                <w:p w14:paraId="5137912C" w14:textId="77777777" w:rsidR="00857B4B" w:rsidRPr="00687D75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523</w:t>
                  </w:r>
                </w:p>
              </w:tc>
              <w:tc>
                <w:tcPr>
                  <w:tcW w:w="563" w:type="dxa"/>
                  <w:vAlign w:val="center"/>
                </w:tcPr>
                <w:p w14:paraId="5BC9135C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kcal</w:t>
                  </w:r>
                </w:p>
              </w:tc>
            </w:tr>
            <w:tr w:rsidR="00857B4B" w:rsidRPr="004244D7" w14:paraId="4A7C75A9" w14:textId="77777777" w:rsidTr="00622969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18D73E46" w14:textId="77777777" w:rsidR="00857B4B" w:rsidRPr="004244D7" w:rsidRDefault="00857B4B" w:rsidP="00436D2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</w:p>
              </w:tc>
              <w:tc>
                <w:tcPr>
                  <w:tcW w:w="634" w:type="dxa"/>
                  <w:vAlign w:val="center"/>
                </w:tcPr>
                <w:p w14:paraId="147CBEB3" w14:textId="77777777" w:rsidR="00857B4B" w:rsidRPr="00687D75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40</w:t>
                  </w:r>
                </w:p>
              </w:tc>
              <w:tc>
                <w:tcPr>
                  <w:tcW w:w="563" w:type="dxa"/>
                  <w:vAlign w:val="center"/>
                </w:tcPr>
                <w:p w14:paraId="10ACA682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857B4B" w:rsidRPr="004244D7" w14:paraId="1EFB0671" w14:textId="77777777" w:rsidTr="00622969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3BAA339" w14:textId="77777777" w:rsidR="00857B4B" w:rsidRPr="004244D7" w:rsidRDefault="00857B4B" w:rsidP="00436D2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4A14787B" w14:textId="77777777" w:rsidR="00857B4B" w:rsidRPr="004244D7" w:rsidRDefault="00857B4B" w:rsidP="00436D2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 which saturates</w:t>
                  </w:r>
                </w:p>
              </w:tc>
              <w:tc>
                <w:tcPr>
                  <w:tcW w:w="634" w:type="dxa"/>
                </w:tcPr>
                <w:p w14:paraId="0E5ED80F" w14:textId="77777777" w:rsidR="00857B4B" w:rsidRPr="00687D75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17</w:t>
                  </w:r>
                </w:p>
              </w:tc>
              <w:tc>
                <w:tcPr>
                  <w:tcW w:w="563" w:type="dxa"/>
                  <w:vAlign w:val="center"/>
                </w:tcPr>
                <w:p w14:paraId="679374F7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857B4B" w:rsidRPr="004244D7" w14:paraId="42F903F4" w14:textId="77777777" w:rsidTr="00622969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1F32E74F" w14:textId="77777777" w:rsidR="00857B4B" w:rsidRPr="004244D7" w:rsidRDefault="00857B4B" w:rsidP="00436D2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</w:p>
              </w:tc>
              <w:tc>
                <w:tcPr>
                  <w:tcW w:w="634" w:type="dxa"/>
                  <w:vAlign w:val="center"/>
                </w:tcPr>
                <w:p w14:paraId="7EE07565" w14:textId="77777777" w:rsidR="00857B4B" w:rsidRPr="00687D75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12</w:t>
                  </w:r>
                </w:p>
              </w:tc>
              <w:tc>
                <w:tcPr>
                  <w:tcW w:w="563" w:type="dxa"/>
                  <w:vAlign w:val="center"/>
                </w:tcPr>
                <w:p w14:paraId="0404B0A3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857B4B" w:rsidRPr="004244D7" w14:paraId="233321A0" w14:textId="77777777" w:rsidTr="00622969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6197DF5" w14:textId="77777777" w:rsidR="00857B4B" w:rsidRPr="004244D7" w:rsidRDefault="00857B4B" w:rsidP="00436D2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</w:p>
              </w:tc>
              <w:tc>
                <w:tcPr>
                  <w:tcW w:w="634" w:type="dxa"/>
                  <w:vAlign w:val="center"/>
                </w:tcPr>
                <w:p w14:paraId="7B02036E" w14:textId="77777777" w:rsidR="00857B4B" w:rsidRPr="00687D75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39</w:t>
                  </w:r>
                </w:p>
              </w:tc>
              <w:tc>
                <w:tcPr>
                  <w:tcW w:w="563" w:type="dxa"/>
                  <w:vAlign w:val="center"/>
                </w:tcPr>
                <w:p w14:paraId="174A9497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857B4B" w:rsidRPr="004244D7" w14:paraId="181F99DC" w14:textId="77777777" w:rsidTr="00622969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B9DB683" w14:textId="77777777" w:rsidR="00857B4B" w:rsidRPr="004244D7" w:rsidRDefault="00857B4B" w:rsidP="00436D2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6C6FB30D" w14:textId="77777777" w:rsidR="00857B4B" w:rsidRPr="004244D7" w:rsidRDefault="00857B4B" w:rsidP="00436D2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 which sugars</w:t>
                  </w:r>
                </w:p>
              </w:tc>
              <w:tc>
                <w:tcPr>
                  <w:tcW w:w="634" w:type="dxa"/>
                  <w:vAlign w:val="center"/>
                </w:tcPr>
                <w:p w14:paraId="1434F67B" w14:textId="77777777" w:rsidR="00857B4B" w:rsidRPr="00687D75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6,9</w:t>
                  </w:r>
                </w:p>
              </w:tc>
              <w:tc>
                <w:tcPr>
                  <w:tcW w:w="563" w:type="dxa"/>
                  <w:vAlign w:val="center"/>
                </w:tcPr>
                <w:p w14:paraId="4EE090CB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857B4B" w:rsidRPr="004244D7" w14:paraId="0EDCBC32" w14:textId="77777777" w:rsidTr="00622969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F5E45CC" w14:textId="77777777" w:rsidR="00857B4B" w:rsidRPr="004244D7" w:rsidRDefault="00857B4B" w:rsidP="00436D2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</w:p>
              </w:tc>
              <w:tc>
                <w:tcPr>
                  <w:tcW w:w="634" w:type="dxa"/>
                  <w:vAlign w:val="center"/>
                </w:tcPr>
                <w:p w14:paraId="2EA8516B" w14:textId="77777777" w:rsidR="00857B4B" w:rsidRPr="00687D75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605F8C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5,6</w:t>
                  </w:r>
                </w:p>
              </w:tc>
              <w:tc>
                <w:tcPr>
                  <w:tcW w:w="563" w:type="dxa"/>
                  <w:vAlign w:val="center"/>
                </w:tcPr>
                <w:p w14:paraId="0A483317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857B4B" w:rsidRPr="004244D7" w14:paraId="57F3923C" w14:textId="77777777" w:rsidTr="00622969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52C7E8A" w14:textId="77777777" w:rsidR="00857B4B" w:rsidRPr="004244D7" w:rsidRDefault="00857B4B" w:rsidP="00436D2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</w:p>
              </w:tc>
              <w:tc>
                <w:tcPr>
                  <w:tcW w:w="634" w:type="dxa"/>
                </w:tcPr>
                <w:p w14:paraId="56FF4CB2" w14:textId="77777777" w:rsidR="00857B4B" w:rsidRPr="00687D75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605F8C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0,07</w:t>
                  </w:r>
                </w:p>
              </w:tc>
              <w:tc>
                <w:tcPr>
                  <w:tcW w:w="563" w:type="dxa"/>
                  <w:vAlign w:val="center"/>
                </w:tcPr>
                <w:p w14:paraId="1B2E3D54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857B4B" w:rsidRPr="004244D7" w14:paraId="5C1832F0" w14:textId="77777777" w:rsidTr="00622969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63DF604" w14:textId="77777777" w:rsidR="00857B4B" w:rsidRPr="004244D7" w:rsidRDefault="00857B4B" w:rsidP="00436D2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</w:tcPr>
                <w:p w14:paraId="0213D8B7" w14:textId="77777777" w:rsidR="00857B4B" w:rsidRPr="00687D75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0,17</w:t>
                  </w:r>
                </w:p>
              </w:tc>
              <w:tc>
                <w:tcPr>
                  <w:tcW w:w="563" w:type="dxa"/>
                  <w:vAlign w:val="center"/>
                </w:tcPr>
                <w:p w14:paraId="4E6D8F1D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</w:tbl>
          <w:p w14:paraId="27670525" w14:textId="77777777" w:rsidR="00857B4B" w:rsidRPr="00E401A6" w:rsidRDefault="00857B4B" w:rsidP="00622969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363D1BC2" w14:textId="77777777" w:rsidR="00857B4B" w:rsidRPr="00E401A6" w:rsidRDefault="00857B4B" w:rsidP="00622969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15EA79C" w14:textId="77777777" w:rsidR="00857B4B" w:rsidRPr="004244D7" w:rsidRDefault="00857B4B" w:rsidP="00622969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50E61D" w14:textId="77777777" w:rsidR="00857B4B" w:rsidRDefault="00857B4B" w:rsidP="00622969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38"/>
              <w:gridCol w:w="751"/>
              <w:gridCol w:w="469"/>
              <w:gridCol w:w="703"/>
            </w:tblGrid>
            <w:tr w:rsidR="00857B4B" w:rsidRPr="004244D7" w14:paraId="16E8E347" w14:textId="77777777" w:rsidTr="00622969">
              <w:trPr>
                <w:trHeight w:val="497"/>
              </w:trPr>
              <w:tc>
                <w:tcPr>
                  <w:tcW w:w="2875" w:type="dxa"/>
                  <w:vAlign w:val="center"/>
                </w:tcPr>
                <w:p w14:paraId="4598A33A" w14:textId="77777777" w:rsidR="00857B4B" w:rsidRPr="003A275B" w:rsidRDefault="00857B4B" w:rsidP="00436D2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3A275B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 xml:space="preserve">Cacao total (m.s.) / </w:t>
                  </w:r>
                </w:p>
                <w:p w14:paraId="0BBAC6DC" w14:textId="77777777" w:rsidR="00857B4B" w:rsidRPr="003A275B" w:rsidRDefault="00857B4B" w:rsidP="00436D2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Total cocoa solids (on d.b.)</w:t>
                  </w:r>
                </w:p>
              </w:tc>
              <w:tc>
                <w:tcPr>
                  <w:tcW w:w="709" w:type="dxa"/>
                  <w:vAlign w:val="center"/>
                </w:tcPr>
                <w:p w14:paraId="176B90C9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149E1E9A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708" w:type="dxa"/>
                  <w:vAlign w:val="center"/>
                </w:tcPr>
                <w:p w14:paraId="1108BA89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857B4B" w:rsidRPr="004244D7" w14:paraId="1D257CB7" w14:textId="77777777" w:rsidTr="00622969">
              <w:trPr>
                <w:trHeight w:val="387"/>
              </w:trPr>
              <w:tc>
                <w:tcPr>
                  <w:tcW w:w="2875" w:type="dxa"/>
                  <w:vAlign w:val="center"/>
                </w:tcPr>
                <w:p w14:paraId="7F63D589" w14:textId="77777777" w:rsidR="00857B4B" w:rsidRPr="004244D7" w:rsidRDefault="00857B4B" w:rsidP="00436D2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Manteca de cacao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Cocoa butter</w:t>
                  </w:r>
                </w:p>
              </w:tc>
              <w:tc>
                <w:tcPr>
                  <w:tcW w:w="709" w:type="dxa"/>
                  <w:vAlign w:val="center"/>
                </w:tcPr>
                <w:p w14:paraId="3403D232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11A39186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29</w:t>
                  </w:r>
                </w:p>
              </w:tc>
              <w:tc>
                <w:tcPr>
                  <w:tcW w:w="708" w:type="dxa"/>
                  <w:vAlign w:val="center"/>
                </w:tcPr>
                <w:p w14:paraId="4B126E7D" w14:textId="77777777" w:rsidR="00857B4B" w:rsidRPr="004A26B3" w:rsidRDefault="00857B4B" w:rsidP="00436D24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857B4B" w:rsidRPr="004244D7" w14:paraId="185F930A" w14:textId="77777777" w:rsidTr="00622969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422E4103" w14:textId="77777777" w:rsidR="00857B4B" w:rsidRPr="003A275B" w:rsidRDefault="00857B4B" w:rsidP="00436D2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>Sólidos desgrasados de cacao</w:t>
                  </w:r>
                  <w:r w:rsidRPr="003A275B">
                    <w:rPr>
                      <w:rFonts w:ascii="Arial" w:hAnsi="Arial" w:cs="Arial"/>
                      <w:color w:val="222222"/>
                      <w:sz w:val="17"/>
                      <w:szCs w:val="17"/>
                    </w:rPr>
                    <w:t xml:space="preserve"> / </w:t>
                  </w:r>
                  <w:r w:rsidRPr="003A275B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Defatted cocoa solids</w:t>
                  </w:r>
                </w:p>
                <w:p w14:paraId="0380E357" w14:textId="77777777" w:rsidR="00857B4B" w:rsidRPr="003A275B" w:rsidRDefault="00857B4B" w:rsidP="00436D24">
                  <w:pPr>
                    <w:framePr w:hSpace="141" w:wrap="around" w:vAnchor="text" w:hAnchor="margin" w:y="58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29E2C84" w14:textId="77777777" w:rsidR="00857B4B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 xml:space="preserve"> 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  <w:p w14:paraId="091E885E" w14:textId="77777777" w:rsidR="00857B4B" w:rsidRDefault="00857B4B" w:rsidP="00436D24">
                  <w:pPr>
                    <w:framePr w:hSpace="141" w:wrap="around" w:vAnchor="text" w:hAnchor="margin" w:y="58"/>
                    <w:rPr>
                      <w:snapToGrid w:val="0"/>
                      <w:color w:val="000000" w:themeColor="text1"/>
                    </w:rPr>
                  </w:pPr>
                </w:p>
                <w:p w14:paraId="73622B68" w14:textId="77777777" w:rsidR="00857B4B" w:rsidRPr="004A26B3" w:rsidRDefault="00857B4B" w:rsidP="00436D24">
                  <w:pPr>
                    <w:framePr w:hSpace="141" w:wrap="around" w:vAnchor="text" w:hAnchor="margin" w:y="58"/>
                    <w:rPr>
                      <w:rFonts w:ascii="Arial" w:hAnsi="Arial" w:cs="Arial"/>
                      <w:snapToGrid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14:paraId="18281A87" w14:textId="77777777" w:rsidR="00857B4B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7,6</w:t>
                  </w:r>
                </w:p>
                <w:p w14:paraId="558E6B02" w14:textId="77777777" w:rsidR="00857B4B" w:rsidRPr="004A26B3" w:rsidRDefault="00857B4B" w:rsidP="00436D24">
                  <w:pPr>
                    <w:framePr w:hSpace="141" w:wrap="around" w:vAnchor="text" w:hAnchor="margin" w:y="58"/>
                    <w:rPr>
                      <w:rFonts w:ascii="Arial" w:hAnsi="Arial" w:cs="Arial"/>
                      <w:snapToGrid w:val="0"/>
                      <w:color w:val="000000" w:themeColor="text1"/>
                      <w:sz w:val="17"/>
                      <w:szCs w:val="17"/>
                    </w:rPr>
                  </w:pPr>
                </w:p>
                <w:p w14:paraId="53AC0DE2" w14:textId="77777777" w:rsidR="00857B4B" w:rsidRPr="004A26B3" w:rsidRDefault="00857B4B" w:rsidP="00436D24">
                  <w:pPr>
                    <w:framePr w:hSpace="141" w:wrap="around" w:vAnchor="text" w:hAnchor="margin" w:y="58"/>
                    <w:ind w:left="213" w:hanging="213"/>
                    <w:jc w:val="center"/>
                    <w:rPr>
                      <w:rFonts w:ascii="Arial" w:hAnsi="Arial" w:cs="Arial"/>
                      <w:snapToGrid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0A9D6EFF" w14:textId="77777777" w:rsidR="00857B4B" w:rsidRDefault="00857B4B" w:rsidP="00436D24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  <w:p w14:paraId="54B7E296" w14:textId="77777777" w:rsidR="00857B4B" w:rsidRDefault="00857B4B" w:rsidP="00436D24">
                  <w:pPr>
                    <w:framePr w:hSpace="141" w:wrap="around" w:vAnchor="text" w:hAnchor="margin" w:y="58"/>
                  </w:pPr>
                </w:p>
                <w:p w14:paraId="2D7C65F1" w14:textId="77777777" w:rsidR="00857B4B" w:rsidRPr="004A26B3" w:rsidRDefault="00857B4B" w:rsidP="00436D24">
                  <w:pPr>
                    <w:framePr w:hSpace="141" w:wrap="around" w:vAnchor="text" w:hAnchor="margin" w:y="58"/>
                  </w:pPr>
                </w:p>
              </w:tc>
            </w:tr>
            <w:tr w:rsidR="00857B4B" w:rsidRPr="004244D7" w14:paraId="0BA4C5B9" w14:textId="77777777" w:rsidTr="00622969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25989ADC" w14:textId="77777777" w:rsidR="00857B4B" w:rsidRPr="003A275B" w:rsidRDefault="00857B4B" w:rsidP="00436D2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Sólidos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secos lácteos</w:t>
                  </w:r>
                  <w:r w:rsidRPr="003A275B">
                    <w:rPr>
                      <w:rFonts w:ascii="Arial" w:hAnsi="Arial" w:cs="Arial"/>
                      <w:color w:val="222222"/>
                      <w:sz w:val="17"/>
                      <w:szCs w:val="17"/>
                    </w:rPr>
                    <w:t xml:space="preserve"> / </w:t>
                  </w:r>
                  <w:r w:rsidRPr="003A275B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Dry milk solids</w:t>
                  </w:r>
                </w:p>
                <w:p w14:paraId="6A79B48C" w14:textId="77777777" w:rsidR="00857B4B" w:rsidRPr="004244D7" w:rsidRDefault="00857B4B" w:rsidP="00436D2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A105BC3" w14:textId="77777777" w:rsidR="00857B4B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 xml:space="preserve"> 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  <w:p w14:paraId="409D402D" w14:textId="77777777" w:rsidR="00857B4B" w:rsidRDefault="00857B4B" w:rsidP="00436D24">
                  <w:pPr>
                    <w:framePr w:hSpace="141" w:wrap="around" w:vAnchor="text" w:hAnchor="margin" w:y="58"/>
                  </w:pPr>
                </w:p>
                <w:p w14:paraId="6BB3CD3F" w14:textId="77777777" w:rsidR="00857B4B" w:rsidRPr="009A4BBD" w:rsidRDefault="00857B4B" w:rsidP="00436D24">
                  <w:pPr>
                    <w:framePr w:hSpace="141" w:wrap="around" w:vAnchor="text" w:hAnchor="margin" w:y="58"/>
                  </w:pPr>
                </w:p>
              </w:tc>
              <w:tc>
                <w:tcPr>
                  <w:tcW w:w="469" w:type="dxa"/>
                  <w:vAlign w:val="center"/>
                </w:tcPr>
                <w:p w14:paraId="6BD5CDFD" w14:textId="77777777" w:rsidR="00857B4B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20</w:t>
                  </w:r>
                </w:p>
                <w:p w14:paraId="044C5687" w14:textId="77777777" w:rsidR="00857B4B" w:rsidRDefault="00857B4B" w:rsidP="00436D24">
                  <w:pPr>
                    <w:framePr w:hSpace="141" w:wrap="around" w:vAnchor="text" w:hAnchor="margin" w:y="58"/>
                  </w:pPr>
                </w:p>
                <w:p w14:paraId="7FA03701" w14:textId="77777777" w:rsidR="00857B4B" w:rsidRPr="009A4BBD" w:rsidRDefault="00857B4B" w:rsidP="00436D24">
                  <w:pPr>
                    <w:framePr w:hSpace="141" w:wrap="around" w:vAnchor="text" w:hAnchor="margin" w:y="58"/>
                  </w:pPr>
                </w:p>
              </w:tc>
              <w:tc>
                <w:tcPr>
                  <w:tcW w:w="708" w:type="dxa"/>
                  <w:vAlign w:val="center"/>
                </w:tcPr>
                <w:p w14:paraId="406B29E2" w14:textId="77777777" w:rsidR="00857B4B" w:rsidRDefault="00857B4B" w:rsidP="00436D24">
                  <w:pPr>
                    <w:pStyle w:val="Ttulo2"/>
                    <w:framePr w:hSpace="141" w:wrap="around" w:vAnchor="text" w:hAnchor="margin" w:y="58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  <w:p w14:paraId="6A329B24" w14:textId="77777777" w:rsidR="00857B4B" w:rsidRDefault="00857B4B" w:rsidP="00436D24">
                  <w:pPr>
                    <w:framePr w:hSpace="141" w:wrap="around" w:vAnchor="text" w:hAnchor="margin" w:y="58"/>
                  </w:pPr>
                </w:p>
                <w:p w14:paraId="32769E54" w14:textId="77777777" w:rsidR="00857B4B" w:rsidRPr="009A4BBD" w:rsidRDefault="00857B4B" w:rsidP="00436D24">
                  <w:pPr>
                    <w:framePr w:hSpace="141" w:wrap="around" w:vAnchor="text" w:hAnchor="margin" w:y="58"/>
                  </w:pPr>
                </w:p>
              </w:tc>
            </w:tr>
            <w:tr w:rsidR="00857B4B" w:rsidRPr="004244D7" w14:paraId="368D3619" w14:textId="77777777" w:rsidTr="00622969">
              <w:trPr>
                <w:trHeight w:val="522"/>
              </w:trPr>
              <w:tc>
                <w:tcPr>
                  <w:tcW w:w="2875" w:type="dxa"/>
                  <w:vAlign w:val="center"/>
                </w:tcPr>
                <w:p w14:paraId="4B420F71" w14:textId="77777777" w:rsidR="00857B4B" w:rsidRPr="004A26B3" w:rsidRDefault="00857B4B" w:rsidP="00436D2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Tamaño de partícula (micrómetro)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Particle size (micrometer)</w:t>
                  </w:r>
                </w:p>
              </w:tc>
              <w:tc>
                <w:tcPr>
                  <w:tcW w:w="709" w:type="dxa"/>
                  <w:vAlign w:val="center"/>
                </w:tcPr>
                <w:p w14:paraId="40573599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 xml:space="preserve">  </w:t>
                  </w:r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469" w:type="dxa"/>
                  <w:vAlign w:val="center"/>
                </w:tcPr>
                <w:p w14:paraId="6CAFF65C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23</w:t>
                  </w:r>
                </w:p>
              </w:tc>
              <w:tc>
                <w:tcPr>
                  <w:tcW w:w="708" w:type="dxa"/>
                  <w:vAlign w:val="center"/>
                </w:tcPr>
                <w:p w14:paraId="358B2813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ind w:left="720" w:hanging="720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µm</w:t>
                  </w:r>
                </w:p>
              </w:tc>
            </w:tr>
            <w:tr w:rsidR="00857B4B" w:rsidRPr="004244D7" w14:paraId="5F634DF9" w14:textId="77777777" w:rsidTr="00622969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626124B6" w14:textId="77777777" w:rsidR="00857B4B" w:rsidRDefault="00857B4B" w:rsidP="00436D2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</w:p>
                <w:p w14:paraId="43CA4CD5" w14:textId="77777777" w:rsidR="00857B4B" w:rsidRPr="004244D7" w:rsidRDefault="00857B4B" w:rsidP="00436D2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Humedad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Moisture</w:t>
                  </w:r>
                </w:p>
              </w:tc>
              <w:tc>
                <w:tcPr>
                  <w:tcW w:w="709" w:type="dxa"/>
                  <w:vAlign w:val="center"/>
                </w:tcPr>
                <w:p w14:paraId="42F264BD" w14:textId="77777777" w:rsidR="00857B4B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  <w:p w14:paraId="680F8CEF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 xml:space="preserve">  </w:t>
                  </w:r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469" w:type="dxa"/>
                  <w:vAlign w:val="center"/>
                </w:tcPr>
                <w:p w14:paraId="379EAAB4" w14:textId="77777777" w:rsidR="00857B4B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  <w:p w14:paraId="5D079B39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1,7</w:t>
                  </w:r>
                </w:p>
              </w:tc>
              <w:tc>
                <w:tcPr>
                  <w:tcW w:w="708" w:type="dxa"/>
                  <w:vAlign w:val="center"/>
                </w:tcPr>
                <w:p w14:paraId="07DABFC3" w14:textId="77777777" w:rsidR="00857B4B" w:rsidRDefault="00857B4B" w:rsidP="00436D24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  <w:p w14:paraId="6DFB5E73" w14:textId="77777777" w:rsidR="00857B4B" w:rsidRPr="004244D7" w:rsidRDefault="00857B4B" w:rsidP="00436D24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</w:tbl>
          <w:p w14:paraId="7FB32E62" w14:textId="77777777" w:rsidR="00857B4B" w:rsidRPr="008F1DEA" w:rsidRDefault="00857B4B" w:rsidP="00622969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CF39783" w14:textId="77777777" w:rsidR="00857B4B" w:rsidRPr="000E6F18" w:rsidRDefault="00857B4B" w:rsidP="00857B4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580869D6" w14:textId="77777777" w:rsidR="00857B4B" w:rsidRPr="000E6F18" w:rsidRDefault="00857B4B" w:rsidP="00857B4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57B4B" w:rsidRPr="000E6F18" w14:paraId="2948D40C" w14:textId="77777777" w:rsidTr="00622969">
        <w:trPr>
          <w:trHeight w:val="50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55D10A49" w14:textId="77777777" w:rsidR="00857B4B" w:rsidRPr="000E6F18" w:rsidRDefault="00857B4B" w:rsidP="00622969">
            <w:pPr>
              <w:jc w:val="center"/>
              <w:rPr>
                <w:rFonts w:ascii="Arial" w:hAnsi="Arial" w:cs="Arial"/>
                <w:b/>
              </w:rPr>
            </w:pPr>
            <w:r w:rsidRPr="000E6F18">
              <w:rPr>
                <w:rFonts w:ascii="Arial" w:hAnsi="Arial" w:cs="Arial"/>
                <w:b/>
              </w:rPr>
              <w:t>DECLARACIÓN DE ALÉRGENOS /</w:t>
            </w:r>
          </w:p>
          <w:p w14:paraId="4F8480AA" w14:textId="77777777" w:rsidR="00857B4B" w:rsidRPr="000E6F18" w:rsidRDefault="00857B4B" w:rsidP="00622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3A275B"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69FBA57A" w14:textId="77777777" w:rsidR="00857B4B" w:rsidRDefault="00857B4B" w:rsidP="00857B4B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76082058" w14:textId="77777777" w:rsidR="00857B4B" w:rsidRPr="001F78F4" w:rsidRDefault="00857B4B" w:rsidP="00857B4B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857B4B" w:rsidRPr="001F78F4" w14:paraId="351C1CC9" w14:textId="77777777" w:rsidTr="00622969">
        <w:trPr>
          <w:trHeight w:val="544"/>
        </w:trPr>
        <w:tc>
          <w:tcPr>
            <w:tcW w:w="3331" w:type="dxa"/>
            <w:shd w:val="clear" w:color="auto" w:fill="E4E4E4"/>
            <w:vAlign w:val="center"/>
          </w:tcPr>
          <w:p w14:paraId="30CDC6CE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 w:rsidRPr="004244D7"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shd w:val="clear" w:color="auto" w:fill="E4E4E4"/>
            <w:vAlign w:val="center"/>
          </w:tcPr>
          <w:p w14:paraId="6150A9F8" w14:textId="77777777" w:rsidR="00857B4B" w:rsidRPr="00F85A5F" w:rsidRDefault="00857B4B" w:rsidP="00622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6E9586D4" w14:textId="77777777" w:rsidR="00857B4B" w:rsidRPr="00F85A5F" w:rsidRDefault="00857B4B" w:rsidP="00622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275B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shd w:val="clear" w:color="auto" w:fill="E4E4E4"/>
            <w:vAlign w:val="center"/>
          </w:tcPr>
          <w:p w14:paraId="796256E4" w14:textId="77777777" w:rsidR="00857B4B" w:rsidRPr="00F85A5F" w:rsidRDefault="00857B4B" w:rsidP="00622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 MISMA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LÍNEA / </w:t>
            </w:r>
            <w:r w:rsidRPr="00E401A6"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shd w:val="clear" w:color="auto" w:fill="E4E4E4"/>
            <w:vAlign w:val="center"/>
          </w:tcPr>
          <w:p w14:paraId="4CAC6DFA" w14:textId="77777777" w:rsidR="00857B4B" w:rsidRPr="00F85A5F" w:rsidRDefault="00857B4B" w:rsidP="00622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0E03E11F" w14:textId="77777777" w:rsidR="00857B4B" w:rsidRPr="00F85A5F" w:rsidRDefault="00857B4B" w:rsidP="00622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shd w:val="clear" w:color="auto" w:fill="E4E4E4"/>
          </w:tcPr>
          <w:p w14:paraId="45E018CF" w14:textId="77777777" w:rsidR="00857B4B" w:rsidRPr="00F85A5F" w:rsidRDefault="00857B4B" w:rsidP="00622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4124A008" w14:textId="77777777" w:rsidR="00857B4B" w:rsidRPr="00F85A5F" w:rsidRDefault="00857B4B" w:rsidP="00622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857B4B" w:rsidRPr="001F78F4" w14:paraId="4AEB75BD" w14:textId="77777777" w:rsidTr="00622969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289289C" w14:textId="77777777" w:rsidR="00857B4B" w:rsidRPr="00F85A5F" w:rsidRDefault="00857B4B" w:rsidP="006229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kamut o sus variedades híbridas y productos derivados / 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Cereals containing gluten (i.e. wheat, rye, barley, oats, spelt, kamut or their hybridised strains) and products thereof</w:t>
            </w:r>
          </w:p>
        </w:tc>
        <w:tc>
          <w:tcPr>
            <w:tcW w:w="1520" w:type="dxa"/>
            <w:vAlign w:val="center"/>
          </w:tcPr>
          <w:p w14:paraId="32E79721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99D9823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DE27E09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6509FAE8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57B4B" w:rsidRPr="001F78F4" w14:paraId="2AF47A0E" w14:textId="77777777" w:rsidTr="00622969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610BD3C" w14:textId="77777777" w:rsidR="00857B4B" w:rsidRPr="00F85A5F" w:rsidRDefault="00857B4B" w:rsidP="006229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0B387E04" w14:textId="77777777" w:rsidR="00857B4B" w:rsidRPr="00F85A5F" w:rsidRDefault="00857B4B" w:rsidP="006229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Crustaceans and products thereof</w:t>
            </w:r>
          </w:p>
        </w:tc>
        <w:tc>
          <w:tcPr>
            <w:tcW w:w="1520" w:type="dxa"/>
            <w:vAlign w:val="center"/>
          </w:tcPr>
          <w:p w14:paraId="1147236B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12669AE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9B11FAF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4B1976EF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57B4B" w:rsidRPr="001F78F4" w14:paraId="457CD015" w14:textId="77777777" w:rsidTr="00622969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FFB2CA5" w14:textId="77777777" w:rsidR="00857B4B" w:rsidRPr="00F85A5F" w:rsidRDefault="00857B4B" w:rsidP="006229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61ECB3AB" w14:textId="77777777" w:rsidR="00857B4B" w:rsidRPr="00F85A5F" w:rsidRDefault="00857B4B" w:rsidP="006229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Eggs and products thereof</w:t>
            </w:r>
          </w:p>
        </w:tc>
        <w:tc>
          <w:tcPr>
            <w:tcW w:w="1520" w:type="dxa"/>
            <w:vAlign w:val="center"/>
          </w:tcPr>
          <w:p w14:paraId="50B59F88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2B5FA46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A4F2F69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4ADAC322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57B4B" w:rsidRPr="001F78F4" w14:paraId="68AB5C3D" w14:textId="77777777" w:rsidTr="00622969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047A293" w14:textId="77777777" w:rsidR="00857B4B" w:rsidRPr="00F85A5F" w:rsidRDefault="00857B4B" w:rsidP="006229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3734BF4A" w14:textId="77777777" w:rsidR="00857B4B" w:rsidRPr="00F85A5F" w:rsidRDefault="00857B4B" w:rsidP="006229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Fish and products thereof</w:t>
            </w:r>
          </w:p>
        </w:tc>
        <w:tc>
          <w:tcPr>
            <w:tcW w:w="1520" w:type="dxa"/>
            <w:vAlign w:val="center"/>
          </w:tcPr>
          <w:p w14:paraId="7D9B4435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894ACA6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AB03ED7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6676C1D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57B4B" w:rsidRPr="001F78F4" w14:paraId="723E63E3" w14:textId="77777777" w:rsidTr="00622969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0FE89D9" w14:textId="77777777" w:rsidR="00857B4B" w:rsidRPr="00F85A5F" w:rsidRDefault="00857B4B" w:rsidP="006229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0FFAFCB6" w14:textId="77777777" w:rsidR="00857B4B" w:rsidRPr="00F85A5F" w:rsidRDefault="00857B4B" w:rsidP="006229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Peanuts and products thereof</w:t>
            </w:r>
          </w:p>
        </w:tc>
        <w:tc>
          <w:tcPr>
            <w:tcW w:w="1520" w:type="dxa"/>
            <w:vAlign w:val="center"/>
          </w:tcPr>
          <w:p w14:paraId="2ABD9268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5A673C7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DB46486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C812A3E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57B4B" w:rsidRPr="001F78F4" w14:paraId="29863E7B" w14:textId="77777777" w:rsidTr="00622969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E8AF3B9" w14:textId="77777777" w:rsidR="00857B4B" w:rsidRPr="00F85A5F" w:rsidRDefault="00857B4B" w:rsidP="006229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13B4EE94" w14:textId="77777777" w:rsidR="00857B4B" w:rsidRPr="00F85A5F" w:rsidRDefault="00857B4B" w:rsidP="006229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Soybeans and products thereof</w:t>
            </w:r>
          </w:p>
        </w:tc>
        <w:tc>
          <w:tcPr>
            <w:tcW w:w="1520" w:type="dxa"/>
            <w:vAlign w:val="center"/>
          </w:tcPr>
          <w:p w14:paraId="1F316C99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461FF256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52A0B564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7A5BA999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857B4B" w:rsidRPr="001F78F4" w14:paraId="5568F0BB" w14:textId="77777777" w:rsidTr="00622969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E17BDBE" w14:textId="77777777" w:rsidR="00857B4B" w:rsidRPr="00F85A5F" w:rsidRDefault="00857B4B" w:rsidP="006229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0FD6D953" w14:textId="77777777" w:rsidR="00857B4B" w:rsidRPr="003A275B" w:rsidRDefault="00857B4B" w:rsidP="00622969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275B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Milk and products thereof (including lactose)</w:t>
            </w:r>
          </w:p>
        </w:tc>
        <w:tc>
          <w:tcPr>
            <w:tcW w:w="1520" w:type="dxa"/>
            <w:vAlign w:val="center"/>
          </w:tcPr>
          <w:p w14:paraId="405BFA94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23A8C6CD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1CDF6172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40AA0404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857B4B" w:rsidRPr="001F78F4" w14:paraId="552267DE" w14:textId="77777777" w:rsidTr="00622969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5E829A0" w14:textId="77777777" w:rsidR="00857B4B" w:rsidRPr="00F85A5F" w:rsidRDefault="00857B4B" w:rsidP="006229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2691A3FC" w14:textId="77777777" w:rsidR="00857B4B" w:rsidRPr="00F85A5F" w:rsidRDefault="00857B4B" w:rsidP="006229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Nuts and products thereof</w:t>
            </w:r>
          </w:p>
        </w:tc>
        <w:tc>
          <w:tcPr>
            <w:tcW w:w="1520" w:type="dxa"/>
            <w:vAlign w:val="center"/>
          </w:tcPr>
          <w:p w14:paraId="3C4CD19D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6A12506B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5BA417A6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412C2208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857B4B" w:rsidRPr="001F78F4" w14:paraId="5334BDDD" w14:textId="77777777" w:rsidTr="00622969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3F79D1F" w14:textId="77777777" w:rsidR="00857B4B" w:rsidRPr="00F85A5F" w:rsidRDefault="00857B4B" w:rsidP="006229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6D537032" w14:textId="77777777" w:rsidR="00857B4B" w:rsidRPr="00F85A5F" w:rsidRDefault="00857B4B" w:rsidP="006229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Celery and products thereof</w:t>
            </w:r>
          </w:p>
        </w:tc>
        <w:tc>
          <w:tcPr>
            <w:tcW w:w="1520" w:type="dxa"/>
            <w:vAlign w:val="center"/>
          </w:tcPr>
          <w:p w14:paraId="35042860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B8DA83D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47C234D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962ED42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57B4B" w:rsidRPr="001F78F4" w14:paraId="39AC5C28" w14:textId="77777777" w:rsidTr="00622969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964ACAA" w14:textId="77777777" w:rsidR="00857B4B" w:rsidRPr="00F85A5F" w:rsidRDefault="00857B4B" w:rsidP="006229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1640C662" w14:textId="77777777" w:rsidR="00857B4B" w:rsidRPr="00F85A5F" w:rsidRDefault="00857B4B" w:rsidP="006229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Mustard and products thereof</w:t>
            </w:r>
          </w:p>
        </w:tc>
        <w:tc>
          <w:tcPr>
            <w:tcW w:w="1520" w:type="dxa"/>
            <w:vAlign w:val="center"/>
          </w:tcPr>
          <w:p w14:paraId="4E076229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C4DA074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91148A7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471CDF39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57B4B" w:rsidRPr="001F78F4" w14:paraId="69BFF351" w14:textId="77777777" w:rsidTr="00622969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4584B31" w14:textId="77777777" w:rsidR="00857B4B" w:rsidRPr="00F85A5F" w:rsidRDefault="00857B4B" w:rsidP="006229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6A49566A" w14:textId="77777777" w:rsidR="00857B4B" w:rsidRPr="003A275B" w:rsidRDefault="00857B4B" w:rsidP="0062296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3A275B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Sesame seeds and products thereof</w:t>
            </w:r>
          </w:p>
        </w:tc>
        <w:tc>
          <w:tcPr>
            <w:tcW w:w="1520" w:type="dxa"/>
            <w:vAlign w:val="center"/>
          </w:tcPr>
          <w:p w14:paraId="1A850284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BBE4BE7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E72E7D6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934CD97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57B4B" w:rsidRPr="001F78F4" w14:paraId="01A4BF5D" w14:textId="77777777" w:rsidTr="00622969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3E665FD" w14:textId="77777777" w:rsidR="00857B4B" w:rsidRPr="00F85A5F" w:rsidRDefault="00857B4B" w:rsidP="006229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85A5F"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 / 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Sulphur dioxide and sulphites (&gt;10mg/Kg or 10mg/L of SO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38E33C2E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0887D11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F32AC2D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603FA44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57B4B" w:rsidRPr="001F78F4" w14:paraId="6A1CB366" w14:textId="77777777" w:rsidTr="00622969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84DF48B" w14:textId="77777777" w:rsidR="00857B4B" w:rsidRPr="00F85A5F" w:rsidRDefault="00857B4B" w:rsidP="006229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Altramuces y productos a base de altramuces / </w:t>
            </w:r>
          </w:p>
          <w:p w14:paraId="51AB3899" w14:textId="77777777" w:rsidR="00857B4B" w:rsidRPr="00F85A5F" w:rsidRDefault="00857B4B" w:rsidP="006229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Lupin and products thereof</w:t>
            </w:r>
          </w:p>
        </w:tc>
        <w:tc>
          <w:tcPr>
            <w:tcW w:w="1520" w:type="dxa"/>
            <w:vAlign w:val="center"/>
          </w:tcPr>
          <w:p w14:paraId="30A726D7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789D71B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E0DE7D9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16843CC9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57B4B" w:rsidRPr="001F78F4" w14:paraId="24578819" w14:textId="77777777" w:rsidTr="00622969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A1B3BB9" w14:textId="77777777" w:rsidR="00857B4B" w:rsidRPr="00F85A5F" w:rsidRDefault="00857B4B" w:rsidP="006229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31CF2916" w14:textId="77777777" w:rsidR="00857B4B" w:rsidRPr="00F85A5F" w:rsidRDefault="00857B4B" w:rsidP="006229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Molluscs and products thereof</w:t>
            </w:r>
          </w:p>
        </w:tc>
        <w:tc>
          <w:tcPr>
            <w:tcW w:w="1520" w:type="dxa"/>
            <w:vAlign w:val="center"/>
          </w:tcPr>
          <w:p w14:paraId="7367F4A6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6218554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F04DF9F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903DD8E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4D0CF622" w14:textId="77777777" w:rsidR="00857B4B" w:rsidRPr="001F78F4" w:rsidRDefault="00857B4B" w:rsidP="00857B4B">
      <w:pPr>
        <w:pBdr>
          <w:bar w:val="single" w:sz="2" w:color="auto"/>
        </w:pBd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054B4208" w14:textId="77777777" w:rsidR="00857B4B" w:rsidRDefault="00857B4B" w:rsidP="00857B4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3330F1EB" w14:textId="77777777" w:rsidR="00857B4B" w:rsidRDefault="00857B4B" w:rsidP="00857B4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77BD8302" w14:textId="77777777" w:rsidR="00857B4B" w:rsidRPr="00FF11C1" w:rsidRDefault="00857B4B" w:rsidP="00857B4B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C57DE3C" w14:textId="77777777" w:rsidR="00857B4B" w:rsidRDefault="00857B4B" w:rsidP="00857B4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857B4B" w:rsidRPr="00220A99" w14:paraId="26BF39BB" w14:textId="77777777" w:rsidTr="00622969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1F57D0A" w14:textId="77777777" w:rsidR="00857B4B" w:rsidRPr="006928D2" w:rsidRDefault="00857B4B" w:rsidP="00622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8D2">
              <w:rPr>
                <w:rFonts w:ascii="Arial" w:hAnsi="Arial" w:cs="Arial"/>
                <w:b/>
                <w:sz w:val="24"/>
                <w:szCs w:val="24"/>
              </w:rPr>
              <w:t>ESTATUS DE ORGANISMOS MODIFICADOS GENÉTICAMENTE (OMG) /</w:t>
            </w:r>
          </w:p>
          <w:p w14:paraId="11CAA8ED" w14:textId="77777777" w:rsidR="00857B4B" w:rsidRPr="003A275B" w:rsidRDefault="00857B4B" w:rsidP="0062296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928D2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STATUS OF GENETICALLY MODIFIED ORGANISMS (GMO)</w:t>
            </w:r>
          </w:p>
        </w:tc>
      </w:tr>
      <w:tr w:rsidR="00857B4B" w:rsidRPr="00220A99" w14:paraId="2825BAD2" w14:textId="77777777" w:rsidTr="00622969">
        <w:tblPrEx>
          <w:jc w:val="left"/>
        </w:tblPrEx>
        <w:trPr>
          <w:trHeight w:val="56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116862A" w14:textId="77777777" w:rsidR="00857B4B" w:rsidRPr="003A275B" w:rsidRDefault="00857B4B" w:rsidP="00622969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</w:tr>
      <w:tr w:rsidR="00857B4B" w:rsidRPr="00220A99" w14:paraId="7D3B9FF3" w14:textId="77777777" w:rsidTr="00622969">
        <w:tblPrEx>
          <w:jc w:val="left"/>
        </w:tblPrEx>
        <w:trPr>
          <w:trHeight w:val="3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7CE1A8" w14:textId="77777777" w:rsidR="00857B4B" w:rsidRPr="003A275B" w:rsidRDefault="00857B4B" w:rsidP="00622969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33E9BBEE" w14:textId="77777777" w:rsidR="00857B4B" w:rsidRPr="003A275B" w:rsidRDefault="00857B4B" w:rsidP="00622969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28DB6165" w14:textId="77777777" w:rsidR="00857B4B" w:rsidRPr="00F85A5F" w:rsidRDefault="00857B4B" w:rsidP="006229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 w:rsidRPr="00F85A5F"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0334218F" w14:textId="77777777" w:rsidR="00857B4B" w:rsidRPr="00F85A5F" w:rsidRDefault="00857B4B" w:rsidP="00622969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01F81177" w14:textId="77777777" w:rsidR="00857B4B" w:rsidRPr="00F85A5F" w:rsidRDefault="00857B4B" w:rsidP="0062296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 1830/2003 relativo a la trazabilidad y al etiquetado de organismos modificados genéticamente y a la trazabilidad de los alimentos y piensos producidos a partir de éstos. /</w:t>
            </w:r>
          </w:p>
          <w:p w14:paraId="24C2C3A6" w14:textId="77777777" w:rsidR="00857B4B" w:rsidRDefault="00857B4B" w:rsidP="00622969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1830/2003 concerning the traceability and labelling of genetically modified organisms and the traceability of food and feed products produced from genetically modified organisms.</w:t>
            </w:r>
          </w:p>
          <w:p w14:paraId="5ED8715E" w14:textId="77777777" w:rsidR="00857B4B" w:rsidRPr="003A275B" w:rsidRDefault="00857B4B" w:rsidP="00622969">
            <w:pPr>
              <w:pStyle w:val="Prrafodelista"/>
              <w:autoSpaceDE w:val="0"/>
              <w:autoSpaceDN w:val="0"/>
              <w:jc w:val="both"/>
              <w:rPr>
                <w:rFonts w:ascii="Arial" w:hAnsi="Arial" w:cs="Arial"/>
                <w:bCs/>
                <w:color w:val="0070C0"/>
                <w:sz w:val="10"/>
                <w:szCs w:val="10"/>
                <w:lang w:val="en-GB"/>
              </w:rPr>
            </w:pPr>
          </w:p>
          <w:p w14:paraId="308212F1" w14:textId="77777777" w:rsidR="00857B4B" w:rsidRPr="00F85A5F" w:rsidRDefault="00857B4B" w:rsidP="0062296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091D81B1" w14:textId="77777777" w:rsidR="00857B4B" w:rsidRDefault="00857B4B" w:rsidP="00622969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1829/2003 of the European Parliament and of the Council of 22 September 2003 on genetically modified food and feed.</w:t>
            </w:r>
          </w:p>
          <w:p w14:paraId="4C052A7B" w14:textId="77777777" w:rsidR="00857B4B" w:rsidRPr="003A275B" w:rsidRDefault="00857B4B" w:rsidP="00622969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</w:tbl>
    <w:p w14:paraId="7374235D" w14:textId="77777777" w:rsidR="00857B4B" w:rsidRPr="003A275B" w:rsidRDefault="00857B4B" w:rsidP="00857B4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497D8AD0" w14:textId="77777777" w:rsidR="00857B4B" w:rsidRPr="003A275B" w:rsidRDefault="00857B4B" w:rsidP="00857B4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70433A48" w14:textId="77777777" w:rsidR="00857B4B" w:rsidRPr="003A275B" w:rsidRDefault="00857B4B" w:rsidP="00857B4B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</w:p>
    <w:p w14:paraId="5E1FCB80" w14:textId="77777777" w:rsidR="00857B4B" w:rsidRPr="003A275B" w:rsidRDefault="00857B4B" w:rsidP="00857B4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04CEC459" w14:textId="77777777" w:rsidR="00857B4B" w:rsidRPr="003A275B" w:rsidRDefault="00857B4B" w:rsidP="00857B4B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GB"/>
        </w:rPr>
      </w:pPr>
    </w:p>
    <w:p w14:paraId="0B4F2B74" w14:textId="77777777" w:rsidR="00857B4B" w:rsidRPr="003A275B" w:rsidRDefault="00857B4B" w:rsidP="00857B4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857B4B" w:rsidRPr="004244D7" w14:paraId="56BB9030" w14:textId="77777777" w:rsidTr="00622969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742BF8E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A5F">
              <w:rPr>
                <w:rFonts w:ascii="Arial" w:hAnsi="Arial" w:cs="Arial"/>
                <w:b/>
              </w:rPr>
              <w:t xml:space="preserve">ESPECIFICACIONES MICROBIOLÓGICAS / </w:t>
            </w:r>
            <w:r w:rsidRPr="00F85A5F"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857B4B" w:rsidRPr="00C75644" w14:paraId="6F55F04A" w14:textId="77777777" w:rsidTr="00622969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49766F6" w14:textId="77777777" w:rsidR="00857B4B" w:rsidRPr="00C75644" w:rsidRDefault="00857B4B" w:rsidP="0062296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57B4B" w:rsidRPr="004244D7" w14:paraId="18F56997" w14:textId="77777777" w:rsidTr="00622969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F029B6" w14:textId="77777777" w:rsidR="00857B4B" w:rsidRPr="00F85A5F" w:rsidRDefault="00857B4B" w:rsidP="0062296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E7D1B6F" w14:textId="77777777" w:rsidR="00857B4B" w:rsidRPr="00F85A5F" w:rsidRDefault="00857B4B" w:rsidP="00622969">
            <w:pPr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 w:rsidRPr="009F20D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>: Ausencia en 25 g</w:t>
            </w: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 in 25 g</w:t>
            </w:r>
          </w:p>
          <w:p w14:paraId="509255E1" w14:textId="77777777" w:rsidR="00857B4B" w:rsidRPr="00F85A5F" w:rsidRDefault="00857B4B" w:rsidP="0062296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9E078F6" w14:textId="77777777" w:rsidR="00857B4B" w:rsidRDefault="00857B4B" w:rsidP="00857B4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538D2432" w14:textId="77777777" w:rsidR="00857B4B" w:rsidRPr="00521063" w:rsidRDefault="00857B4B" w:rsidP="00857B4B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68B28028" w14:textId="77777777" w:rsidR="00857B4B" w:rsidRDefault="00857B4B" w:rsidP="00857B4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22EB7140" w14:textId="77777777" w:rsidR="00857B4B" w:rsidRPr="00FF11C1" w:rsidRDefault="00857B4B" w:rsidP="00857B4B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D645B3F" w14:textId="77777777" w:rsidR="00857B4B" w:rsidRDefault="00857B4B" w:rsidP="00857B4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857B4B" w:rsidRPr="004244D7" w14:paraId="731530C5" w14:textId="77777777" w:rsidTr="00622969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E0D662A" w14:textId="77777777" w:rsidR="00857B4B" w:rsidRPr="004244D7" w:rsidRDefault="00857B4B" w:rsidP="00622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25C">
              <w:rPr>
                <w:rFonts w:ascii="Arial" w:hAnsi="Arial" w:cs="Arial"/>
                <w:b/>
              </w:rPr>
              <w:t xml:space="preserve">REQUISITOS LEGALES </w:t>
            </w:r>
            <w:r w:rsidRPr="00F85A5F">
              <w:rPr>
                <w:rFonts w:ascii="Arial" w:hAnsi="Arial" w:cs="Arial"/>
                <w:b/>
              </w:rPr>
              <w:t xml:space="preserve">/ </w:t>
            </w:r>
            <w:r w:rsidRPr="0075725C"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857B4B" w:rsidRPr="00521063" w14:paraId="1A534DF8" w14:textId="77777777" w:rsidTr="00220A99">
        <w:trPr>
          <w:trHeight w:val="111"/>
          <w:jc w:val="center"/>
        </w:trPr>
        <w:tc>
          <w:tcPr>
            <w:tcW w:w="5000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EFCFBC4" w14:textId="77777777" w:rsidR="00857B4B" w:rsidRPr="00521063" w:rsidRDefault="00857B4B" w:rsidP="0062296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57B4B" w:rsidRPr="00220A99" w14:paraId="3983E845" w14:textId="77777777" w:rsidTr="00220A99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4C6AD540" w14:textId="569567DA" w:rsidR="00857B4B" w:rsidRPr="00220A99" w:rsidRDefault="00220A99" w:rsidP="00220A99">
            <w:pPr>
              <w:spacing w:before="40" w:after="40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Este producto cumple con la legislación vigente de la Unión Europea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 This product fulfils current EU legislation.</w:t>
            </w:r>
          </w:p>
        </w:tc>
      </w:tr>
    </w:tbl>
    <w:p w14:paraId="366E1849" w14:textId="77777777" w:rsidR="00857B4B" w:rsidRPr="00220A99" w:rsidRDefault="00857B4B" w:rsidP="00857B4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5D6CCE8A" w14:textId="77777777" w:rsidR="00417D65" w:rsidRPr="00220A99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23C6458" w14:textId="77777777" w:rsidR="00417D65" w:rsidRPr="00220A99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51E24023" w14:textId="77777777" w:rsidR="00222651" w:rsidRPr="00220A99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6FC35315" w14:textId="77777777" w:rsidR="00222651" w:rsidRPr="00220A99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3573AB3" w14:textId="77777777" w:rsidR="00632995" w:rsidRPr="00220A99" w:rsidRDefault="00632995" w:rsidP="0063299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632995" w:rsidRPr="00220A99" w:rsidSect="007D4E17">
      <w:headerReference w:type="default" r:id="rId12"/>
      <w:footerReference w:type="default" r:id="rId13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7EA5" w14:textId="77777777" w:rsidR="00857B4B" w:rsidRDefault="00857B4B" w:rsidP="009E3C00">
      <w:pPr>
        <w:spacing w:after="0" w:line="240" w:lineRule="auto"/>
      </w:pPr>
      <w:r>
        <w:separator/>
      </w:r>
    </w:p>
  </w:endnote>
  <w:endnote w:type="continuationSeparator" w:id="0">
    <w:p w14:paraId="21D9EB6E" w14:textId="77777777" w:rsidR="00857B4B" w:rsidRDefault="00857B4B" w:rsidP="009E3C00">
      <w:pPr>
        <w:spacing w:after="0" w:line="240" w:lineRule="auto"/>
      </w:pPr>
      <w:r>
        <w:continuationSeparator/>
      </w:r>
    </w:p>
  </w:endnote>
  <w:endnote w:type="continuationNotice" w:id="1">
    <w:p w14:paraId="18D9675E" w14:textId="77777777" w:rsidR="00857B4B" w:rsidRDefault="00857B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B002" w14:textId="77777777" w:rsidR="002D7CAA" w:rsidRDefault="0097056D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 w:rsidRPr="0097056D">
      <w:rPr>
        <w:rFonts w:asciiTheme="majorHAnsi" w:eastAsiaTheme="majorEastAsia" w:hAnsiTheme="majorHAnsi" w:cstheme="majorBidi"/>
        <w:b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942F6EE" wp14:editId="19080CB6">
              <wp:simplePos x="0" y="0"/>
              <wp:positionH relativeFrom="margin">
                <wp:align>left</wp:align>
              </wp:positionH>
              <wp:positionV relativeFrom="page">
                <wp:posOffset>9963404</wp:posOffset>
              </wp:positionV>
              <wp:extent cx="477520" cy="343815"/>
              <wp:effectExtent l="0" t="0" r="0" b="0"/>
              <wp:wrapNone/>
              <wp:docPr id="97" name="Elips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343815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78BC2" w14:textId="77777777" w:rsidR="0097056D" w:rsidRPr="0097056D" w:rsidRDefault="0097056D" w:rsidP="00240C4F">
                          <w:pPr>
                            <w:spacing w:after="0" w:line="240" w:lineRule="auto"/>
                            <w:jc w:val="center"/>
                            <w:rPr>
                              <w:rStyle w:val="Nmerodepgina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7056D">
                            <w:fldChar w:fldCharType="begin"/>
                          </w:r>
                          <w:r w:rsidRPr="009705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056D">
                            <w:fldChar w:fldCharType="separate"/>
                          </w:r>
                          <w:r w:rsidR="00217B58" w:rsidRPr="00217B58">
                            <w:rPr>
                              <w:rStyle w:val="Nmerodepgina"/>
                              <w:b/>
                              <w:bCs/>
                              <w:noProof/>
                            </w:rPr>
                            <w:t>2</w:t>
                          </w:r>
                          <w:r w:rsidRPr="0097056D">
                            <w:rPr>
                              <w:rStyle w:val="Nmerodepgina"/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942F6EE" id="Elipse 97" o:spid="_x0000_s1026" style="position:absolute;left:0;text-align:left;margin-left:0;margin-top:784.5pt;width:37.6pt;height:27.0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" o:allowincell="f" filled="f" stroked="f">
              <v:textbox inset="0,,0">
                <w:txbxContent>
                  <w:p w14:paraId="56978BC2" w14:textId="77777777" w:rsidR="0097056D" w:rsidRPr="0097056D" w:rsidRDefault="0097056D" w:rsidP="00240C4F">
                    <w:pPr>
                      <w:spacing w:after="0" w:line="240" w:lineRule="auto"/>
                      <w:jc w:val="center"/>
                      <w:rPr>
                        <w:rStyle w:val="Nmerodepgina"/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7056D">
                      <w:fldChar w:fldCharType="begin"/>
                    </w:r>
                    <w:r w:rsidRPr="009705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Pr="0097056D">
                      <w:fldChar w:fldCharType="separate"/>
                    </w:r>
                    <w:r w:rsidR="00217B58" w:rsidRPr="00217B58">
                      <w:rPr>
                        <w:rStyle w:val="Nmerodepgina"/>
                        <w:b/>
                        <w:bCs/>
                        <w:noProof/>
                      </w:rPr>
                      <w:t>2</w:t>
                    </w:r>
                    <w:r w:rsidRPr="0097056D">
                      <w:rPr>
                        <w:rStyle w:val="Nmerodepgina"/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Pr="0097056D">
      <w:rPr>
        <w:rFonts w:asciiTheme="majorHAnsi" w:eastAsiaTheme="majorEastAsia" w:hAnsiTheme="majorHAnsi" w:cstheme="majorBidi"/>
        <w:b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4DC6C85" wp14:editId="773C1250">
              <wp:simplePos x="0" y="0"/>
              <wp:positionH relativeFrom="margin">
                <wp:align>left</wp:align>
              </wp:positionH>
              <wp:positionV relativeFrom="page">
                <wp:posOffset>9817100</wp:posOffset>
              </wp:positionV>
              <wp:extent cx="477520" cy="477520"/>
              <wp:effectExtent l="0" t="0" r="0" b="0"/>
              <wp:wrapNone/>
              <wp:docPr id="96" name="Elips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AA693" w14:textId="77777777" w:rsidR="0097056D" w:rsidRPr="0097056D" w:rsidRDefault="0097056D">
                          <w:pPr>
                            <w:rPr>
                              <w:rStyle w:val="Nmerodepgina"/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7056D">
                            <w:fldChar w:fldCharType="begin"/>
                          </w:r>
                          <w:r w:rsidRPr="009705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056D">
                            <w:fldChar w:fldCharType="separate"/>
                          </w:r>
                          <w:r w:rsidR="00217B58" w:rsidRPr="00217B58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97056D">
                            <w:rPr>
                              <w:rStyle w:val="Nmerodepgina"/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4DC6C85" id="Elipse 96" o:spid="_x0000_s1027" style="position:absolute;left:0;text-align:left;margin-left:0;margin-top:773pt;width:37.6pt;height:37.6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" o:allowincell="f" filled="f" stroked="f">
              <v:textbox inset="0,,0">
                <w:txbxContent>
                  <w:p w14:paraId="49EAA693" w14:textId="77777777" w:rsidR="0097056D" w:rsidRPr="0097056D" w:rsidRDefault="0097056D">
                    <w:pPr>
                      <w:rPr>
                        <w:rStyle w:val="Nmerodepgina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</w:pPr>
                    <w:r w:rsidRPr="0097056D">
                      <w:fldChar w:fldCharType="begin"/>
                    </w:r>
                    <w:r w:rsidRPr="009705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Pr="0097056D">
                      <w:fldChar w:fldCharType="separate"/>
                    </w:r>
                    <w:r w:rsidR="00217B58" w:rsidRPr="00217B58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97056D">
                      <w:rPr>
                        <w:rStyle w:val="Nmerodepgina"/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7C392AF1" w14:textId="77777777" w:rsidR="002D7CAA" w:rsidRDefault="002D7CAA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26/02/18</w:t>
    </w:r>
  </w:p>
  <w:p w14:paraId="3831672C" w14:textId="357A8500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220A99">
      <w:rPr>
        <w:rFonts w:ascii="Times New Roman" w:hAnsi="Times New Roman" w:cs="Times New Roman"/>
        <w:b/>
        <w:sz w:val="16"/>
        <w:szCs w:val="16"/>
      </w:rPr>
      <w:t>3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220A99">
      <w:rPr>
        <w:rFonts w:ascii="Times New Roman" w:hAnsi="Times New Roman" w:cs="Times New Roman"/>
        <w:b/>
        <w:sz w:val="16"/>
        <w:szCs w:val="16"/>
      </w:rPr>
      <w:t>16/08/23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B86C" w14:textId="77777777" w:rsidR="00857B4B" w:rsidRDefault="00857B4B" w:rsidP="009E3C00">
      <w:pPr>
        <w:spacing w:after="0" w:line="240" w:lineRule="auto"/>
      </w:pPr>
      <w:r>
        <w:separator/>
      </w:r>
    </w:p>
  </w:footnote>
  <w:footnote w:type="continuationSeparator" w:id="0">
    <w:p w14:paraId="2A99BC95" w14:textId="77777777" w:rsidR="00857B4B" w:rsidRDefault="00857B4B" w:rsidP="009E3C00">
      <w:pPr>
        <w:spacing w:after="0" w:line="240" w:lineRule="auto"/>
      </w:pPr>
      <w:r>
        <w:continuationSeparator/>
      </w:r>
    </w:p>
  </w:footnote>
  <w:footnote w:type="continuationNotice" w:id="1">
    <w:p w14:paraId="65561A34" w14:textId="77777777" w:rsidR="00857B4B" w:rsidRDefault="00857B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D410" w14:textId="77777777" w:rsidR="002D7CAA" w:rsidRDefault="000017E7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0291" behindDoc="0" locked="0" layoutInCell="1" allowOverlap="1" wp14:anchorId="1D15BA3A" wp14:editId="65960C33">
          <wp:simplePos x="0" y="0"/>
          <wp:positionH relativeFrom="column">
            <wp:posOffset>-443865</wp:posOffset>
          </wp:positionH>
          <wp:positionV relativeFrom="paragraph">
            <wp:posOffset>316230</wp:posOffset>
          </wp:positionV>
          <wp:extent cx="921385" cy="544195"/>
          <wp:effectExtent l="0" t="0" r="0" b="8255"/>
          <wp:wrapNone/>
          <wp:docPr id="4" name="Imagen 4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dibujo animado con letras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EndPr/>
      <w:sdtContent/>
    </w:sdt>
  </w:p>
  <w:p w14:paraId="75BB581B" w14:textId="77777777" w:rsidR="002D7CAA" w:rsidRDefault="000017E7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1315" behindDoc="0" locked="0" layoutInCell="1" allowOverlap="1" wp14:anchorId="485EE528" wp14:editId="7B8A0732">
          <wp:simplePos x="0" y="0"/>
          <wp:positionH relativeFrom="column">
            <wp:posOffset>5588000</wp:posOffset>
          </wp:positionH>
          <wp:positionV relativeFrom="paragraph">
            <wp:posOffset>57150</wp:posOffset>
          </wp:positionV>
          <wp:extent cx="962025" cy="571500"/>
          <wp:effectExtent l="0" t="0" r="9525" b="0"/>
          <wp:wrapNone/>
          <wp:docPr id="3" name="Imagen 3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a cara feliz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2FEC09" w14:textId="77777777" w:rsidR="000017E7" w:rsidRDefault="003211FD" w:rsidP="000017E7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D22-01</w:t>
    </w:r>
    <w:r w:rsidR="002D7CAA">
      <w:rPr>
        <w:rFonts w:ascii="Times New Roman" w:hAnsi="Times New Roman" w:cs="Times New Roman"/>
        <w:b/>
        <w:noProof/>
        <w:sz w:val="32"/>
        <w:szCs w:val="32"/>
        <w:lang w:eastAsia="es-ES"/>
      </w:rPr>
      <w:t>: FICHA TÉCNICA</w:t>
    </w:r>
    <w:r w:rsidR="000017E7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 </w:t>
    </w:r>
    <w:r w:rsidR="002D7CAA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PRODUCTO </w:t>
    </w:r>
    <w:r w:rsidR="00203527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TERMINADO </w:t>
    </w:r>
  </w:p>
  <w:p w14:paraId="5C7EE238" w14:textId="77777777" w:rsidR="00840851" w:rsidRPr="000017E7" w:rsidRDefault="00840851" w:rsidP="000017E7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</w:p>
  <w:p w14:paraId="0AB96D17" w14:textId="77777777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0" w:type="auto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53991517" w14:textId="77777777" w:rsidTr="00A8379C">
      <w:trPr>
        <w:trHeight w:val="272"/>
        <w:jc w:val="right"/>
      </w:trPr>
      <w:tc>
        <w:tcPr>
          <w:tcW w:w="1134" w:type="dxa"/>
          <w:vAlign w:val="center"/>
        </w:tcPr>
        <w:p w14:paraId="069AD0AB" w14:textId="0C4787DB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220A99">
            <w:rPr>
              <w:sz w:val="17"/>
              <w:szCs w:val="17"/>
            </w:rPr>
            <w:t>5</w:t>
          </w:r>
          <w:r w:rsidR="00857B4B">
            <w:rPr>
              <w:sz w:val="17"/>
              <w:szCs w:val="17"/>
            </w:rPr>
            <w:t>ª</w:t>
          </w:r>
        </w:p>
      </w:tc>
      <w:tc>
        <w:tcPr>
          <w:tcW w:w="2268" w:type="dxa"/>
          <w:vAlign w:val="center"/>
        </w:tcPr>
        <w:p w14:paraId="7C43E445" w14:textId="5A5586F5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220A99">
            <w:rPr>
              <w:sz w:val="17"/>
              <w:szCs w:val="17"/>
            </w:rPr>
            <w:t>30/08</w:t>
          </w:r>
          <w:r w:rsidR="00857B4B">
            <w:rPr>
              <w:sz w:val="17"/>
              <w:szCs w:val="17"/>
            </w:rPr>
            <w:t>/2023</w:t>
          </w:r>
        </w:p>
      </w:tc>
    </w:tr>
  </w:tbl>
  <w:p w14:paraId="32CAEE18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2E1CE749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2889">
    <w:abstractNumId w:val="5"/>
  </w:num>
  <w:num w:numId="2" w16cid:durableId="1990790585">
    <w:abstractNumId w:val="4"/>
  </w:num>
  <w:num w:numId="3" w16cid:durableId="2049597519">
    <w:abstractNumId w:val="0"/>
  </w:num>
  <w:num w:numId="4" w16cid:durableId="145829791">
    <w:abstractNumId w:val="6"/>
  </w:num>
  <w:num w:numId="5" w16cid:durableId="714474849">
    <w:abstractNumId w:val="3"/>
  </w:num>
  <w:num w:numId="6" w16cid:durableId="1560360074">
    <w:abstractNumId w:val="2"/>
  </w:num>
  <w:num w:numId="7" w16cid:durableId="179228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4B"/>
    <w:rsid w:val="000017E7"/>
    <w:rsid w:val="00007AC8"/>
    <w:rsid w:val="00012F02"/>
    <w:rsid w:val="00022462"/>
    <w:rsid w:val="00023AE2"/>
    <w:rsid w:val="000508FC"/>
    <w:rsid w:val="0005213E"/>
    <w:rsid w:val="00054655"/>
    <w:rsid w:val="00055C49"/>
    <w:rsid w:val="00062B6C"/>
    <w:rsid w:val="00064C7A"/>
    <w:rsid w:val="00065236"/>
    <w:rsid w:val="000829FC"/>
    <w:rsid w:val="00084957"/>
    <w:rsid w:val="000860E1"/>
    <w:rsid w:val="000A1FD3"/>
    <w:rsid w:val="000B593E"/>
    <w:rsid w:val="000E4954"/>
    <w:rsid w:val="000E5CB4"/>
    <w:rsid w:val="000E6F18"/>
    <w:rsid w:val="00114927"/>
    <w:rsid w:val="001153EA"/>
    <w:rsid w:val="00121536"/>
    <w:rsid w:val="001324D4"/>
    <w:rsid w:val="00145ED4"/>
    <w:rsid w:val="00156619"/>
    <w:rsid w:val="001576C0"/>
    <w:rsid w:val="00166542"/>
    <w:rsid w:val="0017185F"/>
    <w:rsid w:val="001762B2"/>
    <w:rsid w:val="00182296"/>
    <w:rsid w:val="001A13A6"/>
    <w:rsid w:val="001A6943"/>
    <w:rsid w:val="001A7446"/>
    <w:rsid w:val="001C3005"/>
    <w:rsid w:val="001C446E"/>
    <w:rsid w:val="001D149B"/>
    <w:rsid w:val="001D1610"/>
    <w:rsid w:val="001E198A"/>
    <w:rsid w:val="001F12C8"/>
    <w:rsid w:val="001F78F4"/>
    <w:rsid w:val="00203095"/>
    <w:rsid w:val="00203527"/>
    <w:rsid w:val="0021112D"/>
    <w:rsid w:val="00211D32"/>
    <w:rsid w:val="00217B58"/>
    <w:rsid w:val="00220A99"/>
    <w:rsid w:val="00222651"/>
    <w:rsid w:val="00240C4F"/>
    <w:rsid w:val="00274CBD"/>
    <w:rsid w:val="002963E9"/>
    <w:rsid w:val="002971E0"/>
    <w:rsid w:val="002B6914"/>
    <w:rsid w:val="002C1D74"/>
    <w:rsid w:val="002D4BB5"/>
    <w:rsid w:val="002D7CAA"/>
    <w:rsid w:val="002F6E65"/>
    <w:rsid w:val="00311553"/>
    <w:rsid w:val="0031184D"/>
    <w:rsid w:val="00313CA7"/>
    <w:rsid w:val="003211FD"/>
    <w:rsid w:val="00334A1A"/>
    <w:rsid w:val="00370116"/>
    <w:rsid w:val="00377066"/>
    <w:rsid w:val="00380539"/>
    <w:rsid w:val="003829A8"/>
    <w:rsid w:val="003A4600"/>
    <w:rsid w:val="003C2330"/>
    <w:rsid w:val="003C4EB6"/>
    <w:rsid w:val="003C5A9E"/>
    <w:rsid w:val="003C5E82"/>
    <w:rsid w:val="003D5FDB"/>
    <w:rsid w:val="003E0AEF"/>
    <w:rsid w:val="003F0D45"/>
    <w:rsid w:val="00407FDA"/>
    <w:rsid w:val="00412727"/>
    <w:rsid w:val="00417D65"/>
    <w:rsid w:val="00420AEF"/>
    <w:rsid w:val="00421C57"/>
    <w:rsid w:val="00423623"/>
    <w:rsid w:val="004244D7"/>
    <w:rsid w:val="0042552D"/>
    <w:rsid w:val="004366EF"/>
    <w:rsid w:val="00436D24"/>
    <w:rsid w:val="00437295"/>
    <w:rsid w:val="00440CAF"/>
    <w:rsid w:val="00462A8E"/>
    <w:rsid w:val="0048339E"/>
    <w:rsid w:val="004C03EE"/>
    <w:rsid w:val="004E4DD9"/>
    <w:rsid w:val="004E58AC"/>
    <w:rsid w:val="004F4BB6"/>
    <w:rsid w:val="004F7ACE"/>
    <w:rsid w:val="004F7F67"/>
    <w:rsid w:val="00510A18"/>
    <w:rsid w:val="005119EA"/>
    <w:rsid w:val="00514797"/>
    <w:rsid w:val="0051664A"/>
    <w:rsid w:val="00521662"/>
    <w:rsid w:val="00530CDE"/>
    <w:rsid w:val="00542AE2"/>
    <w:rsid w:val="00543AB6"/>
    <w:rsid w:val="005457A0"/>
    <w:rsid w:val="00563DAB"/>
    <w:rsid w:val="005643AB"/>
    <w:rsid w:val="005732B1"/>
    <w:rsid w:val="0058067B"/>
    <w:rsid w:val="00582FC4"/>
    <w:rsid w:val="005B10F1"/>
    <w:rsid w:val="005B6950"/>
    <w:rsid w:val="005C162A"/>
    <w:rsid w:val="005C65A1"/>
    <w:rsid w:val="005D1419"/>
    <w:rsid w:val="00616964"/>
    <w:rsid w:val="00620D2F"/>
    <w:rsid w:val="00632995"/>
    <w:rsid w:val="0063354E"/>
    <w:rsid w:val="0065322B"/>
    <w:rsid w:val="00656E62"/>
    <w:rsid w:val="00685BA4"/>
    <w:rsid w:val="00687D75"/>
    <w:rsid w:val="006940A1"/>
    <w:rsid w:val="0069620D"/>
    <w:rsid w:val="006B0B5C"/>
    <w:rsid w:val="006B25C9"/>
    <w:rsid w:val="006C6DD3"/>
    <w:rsid w:val="006F466A"/>
    <w:rsid w:val="00701E0D"/>
    <w:rsid w:val="007026D6"/>
    <w:rsid w:val="007138CD"/>
    <w:rsid w:val="007446B0"/>
    <w:rsid w:val="00753988"/>
    <w:rsid w:val="00757837"/>
    <w:rsid w:val="007646AB"/>
    <w:rsid w:val="0077722B"/>
    <w:rsid w:val="00790BC1"/>
    <w:rsid w:val="007964A9"/>
    <w:rsid w:val="00797849"/>
    <w:rsid w:val="007A418C"/>
    <w:rsid w:val="007C1030"/>
    <w:rsid w:val="007C423C"/>
    <w:rsid w:val="007D4E17"/>
    <w:rsid w:val="007D7AF4"/>
    <w:rsid w:val="007E6A11"/>
    <w:rsid w:val="008021C5"/>
    <w:rsid w:val="0081044C"/>
    <w:rsid w:val="00810B4A"/>
    <w:rsid w:val="00814F3F"/>
    <w:rsid w:val="008163C7"/>
    <w:rsid w:val="00834439"/>
    <w:rsid w:val="008368F7"/>
    <w:rsid w:val="00836E5D"/>
    <w:rsid w:val="00840851"/>
    <w:rsid w:val="008457FB"/>
    <w:rsid w:val="00857B4B"/>
    <w:rsid w:val="00860157"/>
    <w:rsid w:val="00876566"/>
    <w:rsid w:val="008A48A5"/>
    <w:rsid w:val="008A74F7"/>
    <w:rsid w:val="008C06BE"/>
    <w:rsid w:val="008C2DBA"/>
    <w:rsid w:val="008C5EFF"/>
    <w:rsid w:val="008D0BCC"/>
    <w:rsid w:val="008E38B1"/>
    <w:rsid w:val="008F7EE7"/>
    <w:rsid w:val="00907197"/>
    <w:rsid w:val="00907A5E"/>
    <w:rsid w:val="009137AE"/>
    <w:rsid w:val="009200CA"/>
    <w:rsid w:val="009313DE"/>
    <w:rsid w:val="00937C89"/>
    <w:rsid w:val="00946BFD"/>
    <w:rsid w:val="00947735"/>
    <w:rsid w:val="009612FF"/>
    <w:rsid w:val="00963C20"/>
    <w:rsid w:val="00966324"/>
    <w:rsid w:val="0097056D"/>
    <w:rsid w:val="00975606"/>
    <w:rsid w:val="00991841"/>
    <w:rsid w:val="009B1148"/>
    <w:rsid w:val="009B49B3"/>
    <w:rsid w:val="009E173C"/>
    <w:rsid w:val="009E3C00"/>
    <w:rsid w:val="00A105C2"/>
    <w:rsid w:val="00A11C7F"/>
    <w:rsid w:val="00A15D4C"/>
    <w:rsid w:val="00A34F87"/>
    <w:rsid w:val="00A55EA6"/>
    <w:rsid w:val="00A634DD"/>
    <w:rsid w:val="00A71C4B"/>
    <w:rsid w:val="00A8379C"/>
    <w:rsid w:val="00A85B2E"/>
    <w:rsid w:val="00A90F0A"/>
    <w:rsid w:val="00AA4352"/>
    <w:rsid w:val="00AA59FD"/>
    <w:rsid w:val="00AA76E8"/>
    <w:rsid w:val="00AC2331"/>
    <w:rsid w:val="00AC2747"/>
    <w:rsid w:val="00AC3057"/>
    <w:rsid w:val="00AE1621"/>
    <w:rsid w:val="00AE7727"/>
    <w:rsid w:val="00AF3A17"/>
    <w:rsid w:val="00AF49C7"/>
    <w:rsid w:val="00B04612"/>
    <w:rsid w:val="00B15267"/>
    <w:rsid w:val="00B165A6"/>
    <w:rsid w:val="00B176B8"/>
    <w:rsid w:val="00B17AE5"/>
    <w:rsid w:val="00B20494"/>
    <w:rsid w:val="00B2466A"/>
    <w:rsid w:val="00B40DA9"/>
    <w:rsid w:val="00B57647"/>
    <w:rsid w:val="00B61EAC"/>
    <w:rsid w:val="00B74135"/>
    <w:rsid w:val="00B9496B"/>
    <w:rsid w:val="00B94F72"/>
    <w:rsid w:val="00BA3BAB"/>
    <w:rsid w:val="00BB4220"/>
    <w:rsid w:val="00BD03AB"/>
    <w:rsid w:val="00BD46ED"/>
    <w:rsid w:val="00BF099B"/>
    <w:rsid w:val="00BF5232"/>
    <w:rsid w:val="00C04430"/>
    <w:rsid w:val="00C077C0"/>
    <w:rsid w:val="00C1497C"/>
    <w:rsid w:val="00C22B47"/>
    <w:rsid w:val="00C30C0B"/>
    <w:rsid w:val="00C33CE0"/>
    <w:rsid w:val="00C37E15"/>
    <w:rsid w:val="00C37FB6"/>
    <w:rsid w:val="00C7205E"/>
    <w:rsid w:val="00C845C6"/>
    <w:rsid w:val="00C87601"/>
    <w:rsid w:val="00C93392"/>
    <w:rsid w:val="00CA1C6C"/>
    <w:rsid w:val="00CB4BC7"/>
    <w:rsid w:val="00CC6DBA"/>
    <w:rsid w:val="00CD3E59"/>
    <w:rsid w:val="00CF4913"/>
    <w:rsid w:val="00CF6008"/>
    <w:rsid w:val="00D112CC"/>
    <w:rsid w:val="00D26173"/>
    <w:rsid w:val="00D2763D"/>
    <w:rsid w:val="00D30171"/>
    <w:rsid w:val="00D529E8"/>
    <w:rsid w:val="00D53640"/>
    <w:rsid w:val="00D56E05"/>
    <w:rsid w:val="00D81348"/>
    <w:rsid w:val="00D859E2"/>
    <w:rsid w:val="00DA2793"/>
    <w:rsid w:val="00DB1971"/>
    <w:rsid w:val="00DC090A"/>
    <w:rsid w:val="00DC29D2"/>
    <w:rsid w:val="00DC4517"/>
    <w:rsid w:val="00DC7021"/>
    <w:rsid w:val="00DC7226"/>
    <w:rsid w:val="00E155CC"/>
    <w:rsid w:val="00E158FD"/>
    <w:rsid w:val="00E23A21"/>
    <w:rsid w:val="00E679AB"/>
    <w:rsid w:val="00E71218"/>
    <w:rsid w:val="00E95824"/>
    <w:rsid w:val="00E961FB"/>
    <w:rsid w:val="00E966D0"/>
    <w:rsid w:val="00EA3C79"/>
    <w:rsid w:val="00EB3A15"/>
    <w:rsid w:val="00EC488D"/>
    <w:rsid w:val="00EE7E28"/>
    <w:rsid w:val="00EF7B63"/>
    <w:rsid w:val="00F12303"/>
    <w:rsid w:val="00F127D9"/>
    <w:rsid w:val="00F212AD"/>
    <w:rsid w:val="00F56E36"/>
    <w:rsid w:val="00F71E3C"/>
    <w:rsid w:val="00F84864"/>
    <w:rsid w:val="00F85A5F"/>
    <w:rsid w:val="00F86BCC"/>
    <w:rsid w:val="00FB3EB2"/>
    <w:rsid w:val="00FC17B7"/>
    <w:rsid w:val="00FD59EE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DCA0F"/>
  <w15:docId w15:val="{D0F71C92-0BF9-41F2-A920-56CABF03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B4B"/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ind w:left="720"/>
      <w:contextualSpacing/>
    </w:pPr>
  </w:style>
  <w:style w:type="character" w:styleId="Hipervnculo">
    <w:name w:val="Hyperlink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lopez\Chocolates%20VALOR\I+D%20-%20Documentos%20compartidos\PRODUCTOS\ESPECIFICACIONES\ESPECIFICACIONES%20DE%20PRODUCTO\Sin%20az&#250;car\D22-01%20FT%20Producto%20Terminado%20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0e11731de136b319bf2e6b729f4aa0fc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8858dd451fc86ec6529fa1f72741cbe4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58c02-b3bf-45f0-91ae-6d05841ccd38" xsi:nil="true"/>
    <lcf76f155ced4ddcb4097134ff3c332f xmlns="c429468b-e1c1-4cf3-8566-00ab4a793af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B0328E-6817-4CCC-B7C5-D39AF8403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3f033b-438c-4b16-8001-da068c2bd2ac"/>
    <ds:schemaRef ds:uri="c429468b-e1c1-4cf3-8566-00ab4a793afb"/>
    <ds:schemaRef ds:uri="e1358c02-b3bf-45f0-91ae-6d05841c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8EA01-6642-4610-AFE8-A07DF46120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e1358c02-b3bf-45f0-91ae-6d05841ccd38"/>
    <ds:schemaRef ds:uri="c429468b-e1c1-4cf3-8566-00ab4a793af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D22-01 FT Producto Terminado V2.dotx</Template>
  <TotalTime>3</TotalTime>
  <Pages>3</Pages>
  <Words>912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López Pérez</dc:creator>
  <cp:keywords/>
  <dc:description/>
  <cp:lastModifiedBy>Marcos Pozo López</cp:lastModifiedBy>
  <cp:revision>3</cp:revision>
  <cp:lastPrinted>2018-04-06T10:47:00Z</cp:lastPrinted>
  <dcterms:created xsi:type="dcterms:W3CDTF">2023-04-25T16:02:00Z</dcterms:created>
  <dcterms:modified xsi:type="dcterms:W3CDTF">2023-08-30T07:12:00Z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MediaServiceImageTags">
    <vt:lpwstr/>
  </property>
</Properties>
</file>