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0FD5" w14:textId="77777777" w:rsidR="001A560B" w:rsidRPr="00FF11C1" w:rsidRDefault="001A560B" w:rsidP="001A560B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6BA03BBD" w14:textId="77777777" w:rsidR="001A560B" w:rsidRDefault="001A560B" w:rsidP="001A560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D20A7EF" w14:textId="77777777" w:rsidR="001A560B" w:rsidRPr="00FF11C1" w:rsidRDefault="001A560B" w:rsidP="001A560B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68D779C7" w14:textId="77777777" w:rsidR="001A560B" w:rsidRDefault="001A560B" w:rsidP="001A560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156" w:type="pct"/>
        <w:jc w:val="center"/>
        <w:tblLook w:val="04A0" w:firstRow="1" w:lastRow="0" w:firstColumn="1" w:lastColumn="0" w:noHBand="0" w:noVBand="1"/>
      </w:tblPr>
      <w:tblGrid>
        <w:gridCol w:w="2689"/>
        <w:gridCol w:w="7239"/>
      </w:tblGrid>
      <w:tr w:rsidR="001A560B" w:rsidRPr="004244D7" w14:paraId="7D919084" w14:textId="77777777" w:rsidTr="00BF6207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D67AE2C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4D7">
              <w:rPr>
                <w:rFonts w:ascii="Arial" w:hAnsi="Arial" w:cs="Arial"/>
                <w:b/>
                <w:sz w:val="24"/>
                <w:szCs w:val="24"/>
              </w:rPr>
              <w:t xml:space="preserve">DATOS TÉCNICOS / </w:t>
            </w:r>
            <w:r w:rsidRPr="004244D7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TECHNICAL DATA</w:t>
            </w:r>
          </w:p>
        </w:tc>
      </w:tr>
      <w:tr w:rsidR="001A560B" w:rsidRPr="00F97A51" w14:paraId="53FA749F" w14:textId="77777777" w:rsidTr="00BF6207">
        <w:trPr>
          <w:trHeight w:val="56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462238B" w14:textId="77777777" w:rsidR="001A560B" w:rsidRPr="00F97A51" w:rsidRDefault="001A560B" w:rsidP="00BF6207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1A560B" w:rsidRPr="004244D7" w14:paraId="1C724330" w14:textId="77777777" w:rsidTr="00BF6207">
        <w:trPr>
          <w:trHeight w:val="69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A58CB88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DENOMINACIÓN DE </w:t>
            </w:r>
            <w:proofErr w:type="gramStart"/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PRODUCTO 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  <w:proofErr w:type="gramEnd"/>
          </w:p>
          <w:p w14:paraId="4B84FD18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PRODUCT NAME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EE4FA5" w14:textId="77777777" w:rsidR="001A560B" w:rsidRPr="006C6DD3" w:rsidRDefault="001A560B" w:rsidP="00BF62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LECHE</w:t>
            </w:r>
            <w:r w:rsidRPr="002C0A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MOUSSE DE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AVELLANA</w:t>
            </w:r>
            <w:r w:rsidRPr="002C0A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SA 150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G</w:t>
            </w:r>
          </w:p>
        </w:tc>
      </w:tr>
      <w:tr w:rsidR="001A560B" w:rsidRPr="00054157" w14:paraId="6FE5D0A6" w14:textId="77777777" w:rsidTr="00BF6207">
        <w:trPr>
          <w:trHeight w:val="94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6883E89" w14:textId="77777777" w:rsidR="001A560B" w:rsidRPr="004244D7" w:rsidRDefault="001A560B" w:rsidP="00BF6207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  <w:u w:val="single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>DENOMINACIÓN DEL ALIMENTO</w:t>
            </w:r>
            <w:r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 xml:space="preserve"> (UE)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</w:p>
          <w:p w14:paraId="13D3ED28" w14:textId="77777777" w:rsidR="001A560B" w:rsidRPr="004244D7" w:rsidRDefault="001A560B" w:rsidP="00BF6207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 xml:space="preserve">NAME OF THE FOOD 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(LEGAL NAME</w:t>
            </w:r>
            <w:r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 xml:space="preserve"> - EU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)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43DD3C6" w14:textId="77777777" w:rsidR="001A560B" w:rsidRDefault="001A560B" w:rsidP="00BF62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30E1EDF0">
              <w:rPr>
                <w:rFonts w:ascii="Arial" w:hAnsi="Arial" w:cs="Arial"/>
                <w:b/>
                <w:bCs/>
                <w:sz w:val="21"/>
                <w:szCs w:val="21"/>
              </w:rPr>
              <w:t>CHOCOLATE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CON LECHE RELLENO (35%)</w:t>
            </w:r>
            <w:r w:rsidRPr="30E1EDF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CON EDULCORANTES </w:t>
            </w:r>
            <w:r w:rsidRPr="30E1EDF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SIN AZÚCARES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AÑADIDOS</w:t>
            </w:r>
            <w:r w:rsidRPr="30E1EDF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/ </w:t>
            </w:r>
          </w:p>
          <w:p w14:paraId="12F22E45" w14:textId="77777777" w:rsidR="001A560B" w:rsidRPr="003D7CDB" w:rsidRDefault="001A560B" w:rsidP="00BF6207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3D7CDB">
              <w:rPr>
                <w:rFonts w:ascii="Arial" w:hAnsi="Arial" w:cs="Arial"/>
                <w:b/>
                <w:bCs/>
                <w:color w:val="0070C0"/>
                <w:sz w:val="21"/>
                <w:szCs w:val="21"/>
                <w:lang w:val="en-GB"/>
              </w:rPr>
              <w:t xml:space="preserve">FILLED </w:t>
            </w:r>
            <w:r>
              <w:rPr>
                <w:rFonts w:ascii="Arial" w:hAnsi="Arial" w:cs="Arial"/>
                <w:b/>
                <w:bCs/>
                <w:color w:val="0070C0"/>
                <w:sz w:val="21"/>
                <w:szCs w:val="21"/>
                <w:lang w:val="en-GB"/>
              </w:rPr>
              <w:t xml:space="preserve">(35%) MILK </w:t>
            </w:r>
            <w:r w:rsidRPr="003D7CDB">
              <w:rPr>
                <w:rFonts w:ascii="Arial" w:hAnsi="Arial" w:cs="Arial"/>
                <w:b/>
                <w:bCs/>
                <w:color w:val="0070C0"/>
                <w:sz w:val="21"/>
                <w:szCs w:val="21"/>
                <w:lang w:val="en-GB"/>
              </w:rPr>
              <w:t xml:space="preserve">CHOCOLATE WITH SWEETENERS </w:t>
            </w:r>
            <w:r>
              <w:rPr>
                <w:rFonts w:ascii="Arial" w:hAnsi="Arial" w:cs="Arial"/>
                <w:b/>
                <w:bCs/>
                <w:color w:val="0070C0"/>
                <w:sz w:val="21"/>
                <w:szCs w:val="21"/>
                <w:lang w:val="en-GB"/>
              </w:rPr>
              <w:t>WITH NO ADDED SUGARS</w:t>
            </w:r>
          </w:p>
        </w:tc>
      </w:tr>
      <w:tr w:rsidR="001A560B" w:rsidRPr="004244D7" w14:paraId="7FC1D1C7" w14:textId="77777777" w:rsidTr="00BF6207">
        <w:tblPrEx>
          <w:tblCellMar>
            <w:left w:w="70" w:type="dxa"/>
            <w:right w:w="70" w:type="dxa"/>
          </w:tblCellMar>
        </w:tblPrEx>
        <w:trPr>
          <w:trHeight w:val="57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E826A5D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REFERENCIAS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REFERENCES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374794" w14:textId="77777777" w:rsidR="001A560B" w:rsidRPr="006C6DD3" w:rsidRDefault="001A560B" w:rsidP="00BF6207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B6A6AF9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0183</w:t>
            </w:r>
          </w:p>
        </w:tc>
      </w:tr>
      <w:tr w:rsidR="001A560B" w:rsidRPr="004244D7" w14:paraId="378AC513" w14:textId="77777777" w:rsidTr="00BF6207">
        <w:trPr>
          <w:trHeight w:val="55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999B767" w14:textId="77777777" w:rsidR="001A560B" w:rsidRPr="004244D7" w:rsidRDefault="001A560B" w:rsidP="00BF6207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sz w:val="19"/>
                <w:szCs w:val="19"/>
              </w:rPr>
              <w:t>PESO NETO /</w:t>
            </w:r>
          </w:p>
          <w:p w14:paraId="291DCADA" w14:textId="77777777" w:rsidR="001A560B" w:rsidRPr="00D62446" w:rsidRDefault="001A560B" w:rsidP="00BF620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62446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>NET WEIGHT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6FBDE44" w14:textId="77777777" w:rsidR="001A560B" w:rsidRPr="0099194E" w:rsidRDefault="001A560B" w:rsidP="00BF620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B6A6AF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B6A6AF9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</w:tr>
      <w:tr w:rsidR="001A560B" w:rsidRPr="00054157" w14:paraId="6FF5ED6B" w14:textId="77777777" w:rsidTr="00BF6207">
        <w:trPr>
          <w:trHeight w:val="500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1B732CE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FORMATO /</w:t>
            </w:r>
          </w:p>
          <w:p w14:paraId="4C24FEEC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PACKAGING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5487C4" w14:textId="77777777" w:rsidR="001A560B" w:rsidRPr="00ED1932" w:rsidRDefault="001A560B" w:rsidP="00BF6207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B6A6AF9">
              <w:rPr>
                <w:rFonts w:ascii="Arial" w:hAnsi="Arial" w:cs="Arial"/>
                <w:sz w:val="17"/>
                <w:szCs w:val="17"/>
              </w:rPr>
              <w:t>Tableta de 1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B6A6AF9">
              <w:rPr>
                <w:rFonts w:ascii="Arial" w:hAnsi="Arial" w:cs="Arial"/>
                <w:sz w:val="17"/>
                <w:szCs w:val="17"/>
              </w:rPr>
              <w:t>0 g envuelta en aluminio y cartoncillo /</w:t>
            </w:r>
          </w:p>
          <w:p w14:paraId="3FE9307C" w14:textId="77777777" w:rsidR="001A560B" w:rsidRPr="003D7CDB" w:rsidRDefault="001A560B" w:rsidP="00BF6207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1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5</w:t>
            </w: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0 g 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bar</w:t>
            </w: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wrapped in aluminium and paperboard</w:t>
            </w:r>
            <w:r w:rsidRPr="00ED1932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.</w:t>
            </w:r>
          </w:p>
        </w:tc>
      </w:tr>
      <w:tr w:rsidR="001A560B" w:rsidRPr="00054157" w14:paraId="107FD09C" w14:textId="77777777" w:rsidTr="00BF6207">
        <w:trPr>
          <w:trHeight w:val="611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8A2230C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CONSUMO PREFERENTE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SHELF LIFE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F2762E5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B6A6AF9">
              <w:rPr>
                <w:rFonts w:ascii="Arial" w:hAnsi="Arial" w:cs="Arial"/>
                <w:sz w:val="18"/>
                <w:szCs w:val="18"/>
              </w:rPr>
              <w:t xml:space="preserve"> MESES en su envase original cerrado /</w:t>
            </w:r>
          </w:p>
          <w:p w14:paraId="7509B55E" w14:textId="77777777" w:rsidR="001A560B" w:rsidRPr="003D7CDB" w:rsidRDefault="001A560B" w:rsidP="00BF6207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15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MONTHS in its sealed 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packaging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.</w:t>
            </w:r>
          </w:p>
        </w:tc>
      </w:tr>
      <w:tr w:rsidR="001A560B" w:rsidRPr="00054157" w14:paraId="4AD80CC8" w14:textId="77777777" w:rsidTr="00BF6207">
        <w:trPr>
          <w:trHeight w:val="340"/>
          <w:jc w:val="center"/>
        </w:trPr>
        <w:tc>
          <w:tcPr>
            <w:tcW w:w="1354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8AB5B44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INGREDIENTES /</w:t>
            </w:r>
          </w:p>
          <w:p w14:paraId="30D8EA6A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INGREDIENTS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A5AC84" w14:textId="09FBD897" w:rsidR="001A560B" w:rsidRPr="00E84EED" w:rsidRDefault="001A560B" w:rsidP="00BF6207">
            <w:pPr>
              <w:jc w:val="both"/>
              <w:textAlignment w:val="baseline"/>
              <w:rPr>
                <w:rFonts w:ascii="Arial" w:hAnsi="Arial" w:cs="Arial"/>
                <w:sz w:val="6"/>
                <w:szCs w:val="6"/>
                <w:lang w:val="en-GB"/>
              </w:rPr>
            </w:pPr>
            <w:r w:rsidRPr="00105883">
              <w:rPr>
                <w:rFonts w:ascii="Arial" w:hAnsi="Arial" w:cs="Arial"/>
                <w:sz w:val="18"/>
                <w:szCs w:val="18"/>
              </w:rPr>
              <w:t xml:space="preserve">Edulcorante: </w:t>
            </w:r>
            <w:proofErr w:type="spellStart"/>
            <w:r w:rsidRPr="00105883">
              <w:rPr>
                <w:rFonts w:ascii="Arial" w:hAnsi="Arial" w:cs="Arial"/>
                <w:sz w:val="18"/>
                <w:szCs w:val="18"/>
              </w:rPr>
              <w:t>maltitol</w:t>
            </w:r>
            <w:proofErr w:type="spellEnd"/>
            <w:r w:rsidRPr="00105883">
              <w:rPr>
                <w:rFonts w:ascii="Arial" w:hAnsi="Arial" w:cs="Arial"/>
                <w:sz w:val="18"/>
                <w:szCs w:val="18"/>
              </w:rPr>
              <w:t>, pasta de cacao, manteca de cacao,</w:t>
            </w:r>
            <w:r w:rsidRPr="00105883">
              <w:rPr>
                <w:rFonts w:ascii="Arial" w:hAnsi="Arial" w:cs="Arial"/>
                <w:b/>
                <w:sz w:val="18"/>
                <w:szCs w:val="18"/>
              </w:rPr>
              <w:t xml:space="preserve"> leche</w:t>
            </w:r>
            <w:r w:rsidRPr="00105883">
              <w:rPr>
                <w:rFonts w:ascii="Arial" w:hAnsi="Arial" w:cs="Arial"/>
                <w:sz w:val="18"/>
                <w:szCs w:val="18"/>
              </w:rPr>
              <w:t xml:space="preserve">  en polvo,</w:t>
            </w:r>
            <w:r w:rsidRPr="00105883">
              <w:rPr>
                <w:rFonts w:ascii="Arial" w:hAnsi="Arial" w:cs="Arial"/>
                <w:b/>
                <w:sz w:val="18"/>
                <w:szCs w:val="18"/>
              </w:rPr>
              <w:t xml:space="preserve"> leche </w:t>
            </w:r>
            <w:r w:rsidRPr="00105883">
              <w:rPr>
                <w:rFonts w:ascii="Arial" w:hAnsi="Arial" w:cs="Arial"/>
                <w:sz w:val="18"/>
                <w:szCs w:val="18"/>
              </w:rPr>
              <w:t>en polvo desnatada, grasa vegetal (palma, palmiste),</w:t>
            </w:r>
            <w:r w:rsidRPr="001058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avellanas</w:t>
            </w:r>
            <w:r w:rsidRPr="00105883">
              <w:rPr>
                <w:rFonts w:ascii="Arial" w:hAnsi="Arial" w:cs="Arial"/>
                <w:sz w:val="18"/>
                <w:szCs w:val="18"/>
              </w:rPr>
              <w:t xml:space="preserve"> (5%), lactosuero en polvo (</w:t>
            </w:r>
            <w:r w:rsidRPr="00105883">
              <w:rPr>
                <w:rFonts w:ascii="Arial" w:hAnsi="Arial" w:cs="Arial"/>
                <w:b/>
                <w:bCs/>
                <w:sz w:val="18"/>
                <w:szCs w:val="18"/>
              </w:rPr>
              <w:t>leche</w:t>
            </w:r>
            <w:r w:rsidRPr="00105883">
              <w:rPr>
                <w:rFonts w:ascii="Arial" w:hAnsi="Arial" w:cs="Arial"/>
                <w:sz w:val="18"/>
                <w:szCs w:val="18"/>
              </w:rPr>
              <w:t xml:space="preserve">), cacao desgrasado en polvo, </w:t>
            </w:r>
            <w:r w:rsidRPr="001A560B">
              <w:rPr>
                <w:rFonts w:ascii="Arial" w:hAnsi="Arial" w:cs="Arial"/>
                <w:sz w:val="18"/>
                <w:szCs w:val="18"/>
              </w:rPr>
              <w:t>emulgente: lecitina (</w:t>
            </w:r>
            <w:r w:rsidRPr="001A560B">
              <w:rPr>
                <w:rFonts w:ascii="Arial" w:hAnsi="Arial" w:cs="Arial"/>
                <w:b/>
                <w:bCs/>
                <w:sz w:val="18"/>
                <w:szCs w:val="18"/>
              </w:rPr>
              <w:t>soja</w:t>
            </w:r>
            <w:r w:rsidRPr="001A560B">
              <w:rPr>
                <w:rFonts w:ascii="Arial" w:hAnsi="Arial" w:cs="Arial"/>
                <w:sz w:val="18"/>
                <w:szCs w:val="18"/>
              </w:rPr>
              <w:t>)</w:t>
            </w:r>
            <w:r w:rsidRPr="00105883">
              <w:rPr>
                <w:rFonts w:ascii="Arial" w:hAnsi="Arial" w:cs="Arial"/>
                <w:sz w:val="18"/>
                <w:szCs w:val="18"/>
              </w:rPr>
              <w:t>, edulcorante: glucósidos de esteviol, aromas</w:t>
            </w:r>
            <w:r w:rsidRPr="00FE047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E84EED">
              <w:t xml:space="preserve"> </w:t>
            </w:r>
            <w:r w:rsidRPr="00C942DA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 xml:space="preserve">Sweetener: maltitol, cocoa mass, cocoa butter, </w:t>
            </w:r>
            <w:r w:rsidRPr="00C942DA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 xml:space="preserve">milk </w:t>
            </w:r>
            <w:r w:rsidRPr="00C942DA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powder, skimmed</w:t>
            </w:r>
            <w:r w:rsidRPr="00C942DA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 xml:space="preserve"> milk</w:t>
            </w:r>
            <w:r w:rsidRPr="00C942DA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 xml:space="preserve"> powder, vegetable fat (palm, palm kernel), </w:t>
            </w:r>
            <w:r w:rsidRPr="00C942DA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hazelnuts</w:t>
            </w:r>
            <w:r w:rsidRPr="00C942DA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 xml:space="preserve"> (5%), whey powder (</w:t>
            </w:r>
            <w:r w:rsidRPr="00C942DA">
              <w:rPr>
                <w:rFonts w:ascii="Arial" w:hAnsi="Arial" w:cs="Arial"/>
                <w:b/>
                <w:color w:val="0070C0"/>
                <w:sz w:val="18"/>
                <w:szCs w:val="18"/>
                <w:lang w:val="en-US"/>
              </w:rPr>
              <w:t>milk</w:t>
            </w:r>
            <w:r w:rsidRPr="00C942DA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 xml:space="preserve">), fat-reduced cocoa powder, </w:t>
            </w:r>
            <w:r w:rsidRPr="001A560B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emulsifier: lecithin (</w:t>
            </w:r>
            <w:r w:rsidRPr="001A560B"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val="en-US"/>
              </w:rPr>
              <w:t>soya</w:t>
            </w:r>
            <w:r w:rsidRPr="001A560B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)</w:t>
            </w:r>
            <w:r w:rsidRPr="00C942DA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 xml:space="preserve">, sweetener: </w:t>
            </w:r>
            <w:proofErr w:type="spellStart"/>
            <w:r w:rsidRPr="00C942DA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steviol</w:t>
            </w:r>
            <w:proofErr w:type="spellEnd"/>
            <w:r w:rsidRPr="00C942DA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 xml:space="preserve"> glycosides, </w:t>
            </w:r>
            <w:proofErr w:type="spellStart"/>
            <w:r w:rsidRPr="00C942DA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flavourings</w:t>
            </w:r>
            <w:proofErr w:type="spellEnd"/>
            <w:r w:rsidRPr="00C942DA">
              <w:rPr>
                <w:rFonts w:ascii="Arial" w:hAnsi="Arial" w:cs="Arial"/>
                <w:color w:val="0070C0"/>
                <w:sz w:val="18"/>
                <w:szCs w:val="18"/>
                <w:lang w:val="en-US"/>
              </w:rPr>
              <w:t>.</w:t>
            </w:r>
          </w:p>
        </w:tc>
      </w:tr>
      <w:tr w:rsidR="001A560B" w:rsidRPr="004244D7" w14:paraId="49524A89" w14:textId="77777777" w:rsidTr="00BF6207">
        <w:trPr>
          <w:trHeight w:val="441"/>
          <w:jc w:val="center"/>
        </w:trPr>
        <w:tc>
          <w:tcPr>
            <w:tcW w:w="1354" w:type="pct"/>
            <w:vMerge/>
            <w:vAlign w:val="center"/>
          </w:tcPr>
          <w:p w14:paraId="5D6F43C6" w14:textId="77777777" w:rsidR="001A560B" w:rsidRPr="00E84EED" w:rsidRDefault="001A560B" w:rsidP="00BF62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87EB15" w14:textId="77777777" w:rsidR="001A560B" w:rsidRPr="004244D7" w:rsidRDefault="001A560B" w:rsidP="00BF6207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20D2F">
              <w:rPr>
                <w:rFonts w:ascii="Arial" w:hAnsi="Arial" w:cs="Arial"/>
                <w:b/>
                <w:sz w:val="18"/>
                <w:szCs w:val="18"/>
                <w:u w:val="single"/>
              </w:rPr>
              <w:t>Cacao</w:t>
            </w:r>
            <w:r w:rsidRPr="00620D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4244D7">
              <w:rPr>
                <w:rFonts w:ascii="Arial" w:hAnsi="Arial" w:cs="Arial"/>
                <w:sz w:val="18"/>
                <w:szCs w:val="18"/>
              </w:rPr>
              <w:t>% mínimo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620D2F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Cocoa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36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% </w:t>
            </w:r>
            <w:proofErr w:type="spellStart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>minimum</w:t>
            </w:r>
            <w:proofErr w:type="spellEnd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</w:tr>
      <w:tr w:rsidR="001A560B" w:rsidRPr="004244D7" w14:paraId="0878CE77" w14:textId="77777777" w:rsidTr="00BF6207">
        <w:trPr>
          <w:trHeight w:val="701"/>
          <w:jc w:val="center"/>
        </w:trPr>
        <w:tc>
          <w:tcPr>
            <w:tcW w:w="1354" w:type="pct"/>
            <w:vMerge/>
            <w:vAlign w:val="center"/>
          </w:tcPr>
          <w:p w14:paraId="750255AA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9D4A2C" w14:textId="77777777" w:rsidR="001A560B" w:rsidRDefault="001A560B" w:rsidP="00BF6207">
            <w:pP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 consumo excesivo puede producir efectos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laxantes./</w:t>
            </w:r>
            <w:proofErr w:type="gramEnd"/>
            <w:r>
              <w:t xml:space="preserve">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Excessive consumption may produce laxative effects</w:t>
            </w:r>
          </w:p>
          <w:p w14:paraId="2E337E16" w14:textId="77777777" w:rsidR="001A560B" w:rsidRPr="00BA4AE5" w:rsidRDefault="001A560B" w:rsidP="00BF6207">
            <w:r>
              <w:rPr>
                <w:rFonts w:ascii="Arial" w:eastAsia="Arial" w:hAnsi="Arial" w:cs="Arial"/>
                <w:sz w:val="18"/>
                <w:szCs w:val="18"/>
              </w:rPr>
              <w:t>Contiene azúcares naturalmente presentes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/ Contains naturally occurring sugars.</w:t>
            </w:r>
          </w:p>
        </w:tc>
      </w:tr>
      <w:tr w:rsidR="001A560B" w:rsidRPr="00054157" w14:paraId="05AE41E0" w14:textId="77777777" w:rsidTr="00BF6207">
        <w:trPr>
          <w:trHeight w:val="102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D954EC0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DECLARACIÓN DE ALÉRGENOS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 /</w:t>
            </w:r>
          </w:p>
          <w:p w14:paraId="03FAD2FA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DECLARATION OF ALLERGENS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87C6F47" w14:textId="120D2A38" w:rsidR="001A560B" w:rsidRDefault="001A560B" w:rsidP="00BF62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Contiene </w:t>
            </w:r>
            <w:r w:rsidRPr="00062B6C">
              <w:rPr>
                <w:rFonts w:ascii="Arial" w:hAnsi="Arial" w:cs="Arial"/>
                <w:b/>
                <w:sz w:val="18"/>
                <w:szCs w:val="18"/>
              </w:rPr>
              <w:t>leche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, avellanas </w:t>
            </w:r>
            <w:r w:rsidRPr="001A560B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C1B3E">
              <w:rPr>
                <w:rFonts w:ascii="Arial" w:hAnsi="Arial" w:cs="Arial"/>
                <w:b/>
                <w:sz w:val="18"/>
                <w:szCs w:val="18"/>
              </w:rPr>
              <w:t>soja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62B6C">
              <w:rPr>
                <w:rFonts w:ascii="Arial" w:hAnsi="Arial" w:cs="Arial"/>
                <w:sz w:val="18"/>
                <w:szCs w:val="18"/>
              </w:rPr>
              <w:t xml:space="preserve">Puede contener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almendras</w:t>
            </w:r>
            <w:r w:rsidRPr="00062B6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C5C1F2" w14:textId="23D734B1" w:rsidR="001A560B" w:rsidRPr="003D7CDB" w:rsidRDefault="001A560B" w:rsidP="00BF6207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3D7CDB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Contains </w:t>
            </w:r>
            <w:r w:rsidRPr="003D7CDB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milk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, </w:t>
            </w:r>
            <w:proofErr w:type="gramStart"/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hazelnuts</w:t>
            </w:r>
            <w:proofErr w:type="gramEnd"/>
            <w:r w:rsidRPr="003D7CDB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 </w:t>
            </w:r>
            <w:r w:rsidRPr="001A560B">
              <w:rPr>
                <w:rFonts w:ascii="Arial" w:hAnsi="Arial" w:cs="Arial"/>
                <w:bCs/>
                <w:color w:val="0070C0"/>
                <w:sz w:val="18"/>
                <w:szCs w:val="18"/>
                <w:lang w:val="en-GB"/>
              </w:rPr>
              <w:t>and</w:t>
            </w:r>
            <w:r w:rsidRPr="003D7CDB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 soya</w:t>
            </w:r>
            <w:r w:rsidRPr="003D7CDB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. </w:t>
            </w:r>
            <w:r w:rsidRPr="001A560B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May be present </w:t>
            </w:r>
            <w:r w:rsidRPr="003D7CDB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almonds.</w:t>
            </w:r>
          </w:p>
        </w:tc>
      </w:tr>
      <w:tr w:rsidR="001A560B" w:rsidRPr="00054157" w14:paraId="60F1C9A9" w14:textId="77777777" w:rsidTr="00BF6207">
        <w:trPr>
          <w:trHeight w:val="1119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921E381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CARACTERÍSTICAS ORGANOLÉPTICAS /</w:t>
            </w:r>
          </w:p>
          <w:p w14:paraId="74217705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  <w:lang w:val="en"/>
              </w:rPr>
              <w:t>ORGANOLEPTIC CHARACTERISTICS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DFECA2" w14:textId="77777777" w:rsidR="001A560B" w:rsidRPr="004244D7" w:rsidRDefault="001A560B" w:rsidP="00BF62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Olor, color y sabor característicos a chocolate</w:t>
            </w:r>
            <w:r>
              <w:rPr>
                <w:rFonts w:ascii="Arial" w:hAnsi="Arial" w:cs="Arial"/>
                <w:sz w:val="18"/>
                <w:szCs w:val="18"/>
              </w:rPr>
              <w:t xml:space="preserve"> con leche sin azúcares y con relleno de avellanas.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14:paraId="2385D965" w14:textId="77777777" w:rsidR="001A560B" w:rsidRPr="003D7CDB" w:rsidRDefault="001A560B" w:rsidP="00BF6207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Smell, </w:t>
            </w:r>
            <w:proofErr w:type="gramStart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color</w:t>
            </w:r>
            <w:proofErr w:type="gramEnd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 and taste characteristic of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milk chocolate with a hazelnuts filling</w:t>
            </w: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.</w:t>
            </w:r>
          </w:p>
        </w:tc>
      </w:tr>
      <w:tr w:rsidR="001A560B" w:rsidRPr="00054157" w14:paraId="3666D1F9" w14:textId="77777777" w:rsidTr="00BF6207">
        <w:trPr>
          <w:trHeight w:val="130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6D24DA8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CONDICIONES DE ALMACENAMIENTO /</w:t>
            </w:r>
          </w:p>
          <w:p w14:paraId="3CFA0A23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STORAGE CONDITIONS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F63ADF7" w14:textId="77777777" w:rsidR="001A560B" w:rsidRPr="004244D7" w:rsidRDefault="001A560B" w:rsidP="00BF6207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0E15C0FD" w14:textId="77777777" w:rsidR="001A560B" w:rsidRPr="004244D7" w:rsidRDefault="001A560B" w:rsidP="00BF6207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Evitar ambientes húmedos y/u olores fuertes.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Alejar de focos de calor y/o exposición directa al Sol. / </w:t>
            </w:r>
          </w:p>
          <w:p w14:paraId="73995EBB" w14:textId="77777777" w:rsidR="001A560B" w:rsidRPr="004244D7" w:rsidRDefault="001A560B" w:rsidP="00BF6207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Avoid ambient moisture and strong odours.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Keep away from warm sources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and direct sunlight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. </w:t>
            </w:r>
          </w:p>
          <w:p w14:paraId="5DD42E4F" w14:textId="77777777" w:rsidR="001A560B" w:rsidRPr="003D7CDB" w:rsidRDefault="001A560B" w:rsidP="00BF6207">
            <w:pPr>
              <w:tabs>
                <w:tab w:val="left" w:pos="3436"/>
                <w:tab w:val="left" w:pos="3515"/>
                <w:tab w:val="left" w:pos="3861"/>
              </w:tabs>
              <w:jc w:val="both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300168A3" w14:textId="77777777" w:rsidR="001A560B" w:rsidRPr="003D7CDB" w:rsidRDefault="001A560B" w:rsidP="00BF6207">
            <w:pPr>
              <w:tabs>
                <w:tab w:val="left" w:pos="639"/>
                <w:tab w:val="left" w:pos="1348"/>
                <w:tab w:val="left" w:pos="3616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D7CDB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Pr="003D7CDB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Tª: </w:t>
            </w:r>
            <w:r w:rsidRPr="00B413C2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  <w:lang w:val="en-GB"/>
              </w:rPr>
              <w:t>16 – 20 ºC (60-68 ºF).</w:t>
            </w:r>
            <w:r w:rsidRPr="003D7CDB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41180A2F" w14:textId="77777777" w:rsidR="001A560B" w:rsidRPr="003D7CDB" w:rsidRDefault="001A560B" w:rsidP="00BF6207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D7CDB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3D7CDB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HR / </w:t>
            </w:r>
            <w:r w:rsidRPr="003D7CDB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RH</w:t>
            </w:r>
            <w:r w:rsidRPr="003D7CDB">
              <w:rPr>
                <w:rFonts w:ascii="Arial" w:hAnsi="Arial" w:cs="Arial"/>
                <w:sz w:val="18"/>
                <w:szCs w:val="18"/>
                <w:lang w:val="en-GB"/>
              </w:rPr>
              <w:t>: &lt;65%</w:t>
            </w:r>
          </w:p>
          <w:p w14:paraId="524B862A" w14:textId="77777777" w:rsidR="001A560B" w:rsidRPr="003D7CDB" w:rsidRDefault="001A560B" w:rsidP="00BF6207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</w:tr>
    </w:tbl>
    <w:p w14:paraId="219219B2" w14:textId="77777777" w:rsidR="001A560B" w:rsidRPr="003D7CDB" w:rsidRDefault="001A560B" w:rsidP="001A560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7CF08C24" w14:textId="77777777" w:rsidR="001A560B" w:rsidRPr="003D7CDB" w:rsidRDefault="001A560B" w:rsidP="001A560B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333D300C" w14:textId="77777777" w:rsidR="001A560B" w:rsidRPr="003D7CDB" w:rsidRDefault="001A560B" w:rsidP="001A560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4D6916A6" w14:textId="77777777" w:rsidR="001A560B" w:rsidRDefault="001A560B" w:rsidP="001A560B">
      <w:pPr>
        <w:rPr>
          <w:sz w:val="6"/>
          <w:szCs w:val="6"/>
          <w:lang w:val="en-GB"/>
        </w:rPr>
      </w:pPr>
    </w:p>
    <w:p w14:paraId="4D3E82F8" w14:textId="77777777" w:rsidR="001A560B" w:rsidRDefault="001A560B" w:rsidP="001A560B">
      <w:pPr>
        <w:rPr>
          <w:sz w:val="6"/>
          <w:szCs w:val="6"/>
          <w:lang w:val="en-GB"/>
        </w:rPr>
      </w:pPr>
    </w:p>
    <w:p w14:paraId="34B0566B" w14:textId="77777777" w:rsidR="001A560B" w:rsidRDefault="001A560B" w:rsidP="001A560B">
      <w:pPr>
        <w:rPr>
          <w:sz w:val="6"/>
          <w:szCs w:val="6"/>
          <w:lang w:val="en-GB"/>
        </w:rPr>
      </w:pPr>
    </w:p>
    <w:p w14:paraId="73271A30" w14:textId="77777777" w:rsidR="001A560B" w:rsidRDefault="001A560B" w:rsidP="001A560B">
      <w:pPr>
        <w:rPr>
          <w:sz w:val="6"/>
          <w:szCs w:val="6"/>
          <w:lang w:val="en-GB"/>
        </w:rPr>
      </w:pPr>
    </w:p>
    <w:p w14:paraId="1C22B94C" w14:textId="77777777" w:rsidR="001A560B" w:rsidRDefault="001A560B" w:rsidP="001A560B">
      <w:pPr>
        <w:rPr>
          <w:sz w:val="6"/>
          <w:szCs w:val="6"/>
          <w:lang w:val="en-GB"/>
        </w:rPr>
      </w:pPr>
    </w:p>
    <w:p w14:paraId="4868CA46" w14:textId="77777777" w:rsidR="001A560B" w:rsidRDefault="001A560B" w:rsidP="001A560B">
      <w:pPr>
        <w:rPr>
          <w:sz w:val="6"/>
          <w:szCs w:val="6"/>
          <w:lang w:val="en-GB"/>
        </w:rPr>
      </w:pPr>
    </w:p>
    <w:p w14:paraId="58151007" w14:textId="77777777" w:rsidR="001A560B" w:rsidRDefault="001A560B" w:rsidP="001A560B">
      <w:pPr>
        <w:rPr>
          <w:sz w:val="6"/>
          <w:szCs w:val="6"/>
          <w:lang w:val="en-GB"/>
        </w:rPr>
      </w:pPr>
    </w:p>
    <w:p w14:paraId="281AF771" w14:textId="77777777" w:rsidR="001A560B" w:rsidRPr="003D7CDB" w:rsidRDefault="001A560B" w:rsidP="001A560B">
      <w:pPr>
        <w:rPr>
          <w:sz w:val="6"/>
          <w:szCs w:val="6"/>
          <w:lang w:val="en-GB"/>
        </w:rPr>
      </w:pPr>
    </w:p>
    <w:p w14:paraId="5396B36C" w14:textId="77777777" w:rsidR="001A560B" w:rsidRPr="003D7CDB" w:rsidRDefault="001A560B" w:rsidP="001A560B">
      <w:pPr>
        <w:spacing w:after="0" w:line="240" w:lineRule="auto"/>
        <w:rPr>
          <w:sz w:val="2"/>
          <w:szCs w:val="2"/>
          <w:lang w:val="en-GB"/>
        </w:rPr>
      </w:pPr>
    </w:p>
    <w:tbl>
      <w:tblPr>
        <w:tblStyle w:val="Tablaconcuadrcula"/>
        <w:tblpPr w:leftFromText="141" w:rightFromText="141" w:vertAnchor="text" w:horzAnchor="margin" w:tblpY="58"/>
        <w:tblW w:w="9782" w:type="dxa"/>
        <w:tblLook w:val="04A0" w:firstRow="1" w:lastRow="0" w:firstColumn="1" w:lastColumn="0" w:noHBand="0" w:noVBand="1"/>
      </w:tblPr>
      <w:tblGrid>
        <w:gridCol w:w="4390"/>
        <w:gridCol w:w="283"/>
        <w:gridCol w:w="5109"/>
      </w:tblGrid>
      <w:tr w:rsidR="001A560B" w:rsidRPr="004244D7" w14:paraId="2846CA34" w14:textId="77777777" w:rsidTr="00BF6207">
        <w:trPr>
          <w:trHeight w:val="563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576E1D42" w14:textId="77777777" w:rsidR="001A560B" w:rsidRPr="00DD751A" w:rsidRDefault="001A560B" w:rsidP="00BF6207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lastRenderedPageBreak/>
              <w:t>INFORMACIÓN NUTRICIONAL/100g</w:t>
            </w:r>
          </w:p>
          <w:p w14:paraId="366563D0" w14:textId="77777777" w:rsidR="001A560B" w:rsidRPr="00DD751A" w:rsidRDefault="001A560B" w:rsidP="00BF6207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D7CDB">
              <w:rPr>
                <w:rFonts w:ascii="Arial" w:hAnsi="Arial" w:cs="Arial"/>
                <w:b/>
                <w:color w:val="0070C0"/>
                <w:sz w:val="21"/>
                <w:szCs w:val="21"/>
              </w:rPr>
              <w:t>NUTRITIONAL INFORMATION</w:t>
            </w:r>
            <w:r w:rsidRPr="00DD751A">
              <w:rPr>
                <w:rFonts w:ascii="Arial" w:hAnsi="Arial" w:cs="Arial"/>
                <w:b/>
                <w:snapToGrid w:val="0"/>
                <w:color w:val="0070C0"/>
                <w:sz w:val="21"/>
                <w:szCs w:val="21"/>
              </w:rPr>
              <w:t>/100g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AB2FF8C" w14:textId="77777777" w:rsidR="001A560B" w:rsidRPr="00DD751A" w:rsidRDefault="001A560B" w:rsidP="00BF6207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00287A8" w14:textId="77777777" w:rsidR="001A560B" w:rsidRPr="00DD751A" w:rsidRDefault="001A560B" w:rsidP="00BF6207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ESPECIFICACIONES </w:t>
            </w:r>
            <w:proofErr w:type="gramStart"/>
            <w:r w:rsidRPr="00DD751A">
              <w:rPr>
                <w:rFonts w:ascii="Arial" w:hAnsi="Arial" w:cs="Arial"/>
                <w:b/>
                <w:sz w:val="21"/>
                <w:szCs w:val="21"/>
              </w:rPr>
              <w:t>FÍSICO-QUÍMICAS</w:t>
            </w:r>
            <w:proofErr w:type="gramEnd"/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 * /</w:t>
            </w:r>
          </w:p>
          <w:p w14:paraId="2C1B2428" w14:textId="77777777" w:rsidR="001A560B" w:rsidRPr="00DD751A" w:rsidRDefault="00F20B1B" w:rsidP="00BF6207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hyperlink r:id="rId11" w:history="1">
              <w:r w:rsidR="001A560B" w:rsidRPr="00DD751A">
                <w:rPr>
                  <w:rFonts w:ascii="Arial" w:hAnsi="Arial" w:cs="Arial"/>
                  <w:b/>
                  <w:color w:val="0070C0"/>
                  <w:sz w:val="21"/>
                  <w:szCs w:val="21"/>
                </w:rPr>
                <w:t>PHYSICAL</w:t>
              </w:r>
            </w:hyperlink>
            <w:r w:rsidR="001A560B" w:rsidRPr="00DD751A">
              <w:rPr>
                <w:rFonts w:ascii="Arial" w:hAnsi="Arial" w:cs="Arial"/>
                <w:b/>
                <w:color w:val="0070C0"/>
                <w:sz w:val="21"/>
                <w:szCs w:val="21"/>
              </w:rPr>
              <w:t xml:space="preserve"> AND CHEMICAL SPECIFICATIONS *</w:t>
            </w:r>
          </w:p>
        </w:tc>
      </w:tr>
      <w:tr w:rsidR="001A560B" w:rsidRPr="00F97A51" w14:paraId="6035E0FE" w14:textId="77777777" w:rsidTr="00BF6207">
        <w:trPr>
          <w:trHeight w:val="56"/>
        </w:trPr>
        <w:tc>
          <w:tcPr>
            <w:tcW w:w="43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EC80528" w14:textId="77777777" w:rsidR="001A560B" w:rsidRPr="00F97A51" w:rsidRDefault="001A560B" w:rsidP="00BF6207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AA853" w14:textId="77777777" w:rsidR="001A560B" w:rsidRPr="00F97A51" w:rsidRDefault="001A560B" w:rsidP="00BF6207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E9834FE" w14:textId="77777777" w:rsidR="001A560B" w:rsidRPr="00F97A51" w:rsidRDefault="001A560B" w:rsidP="00BF6207">
            <w:pPr>
              <w:tabs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1A560B" w:rsidRPr="00BF5232" w14:paraId="12EFB156" w14:textId="77777777" w:rsidTr="00BF6207">
        <w:trPr>
          <w:trHeight w:val="3337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055FB2" w14:textId="77777777" w:rsidR="001A560B" w:rsidRDefault="001A560B" w:rsidP="00BF6207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  <w:r w:rsidRPr="00E401A6">
              <w:rPr>
                <w:rFonts w:ascii="Arial" w:hAnsi="Arial" w:cs="Arial"/>
                <w:color w:val="FFFFFF" w:themeColor="background1"/>
                <w:sz w:val="6"/>
                <w:szCs w:val="6"/>
              </w:rPr>
              <w:t>.</w:t>
            </w:r>
          </w:p>
          <w:tbl>
            <w:tblPr>
              <w:tblW w:w="0" w:type="auto"/>
              <w:tblInd w:w="2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8"/>
              <w:gridCol w:w="634"/>
              <w:gridCol w:w="563"/>
            </w:tblGrid>
            <w:tr w:rsidR="001A560B" w:rsidRPr="004244D7" w14:paraId="328CA584" w14:textId="77777777" w:rsidTr="00BF620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7F34E6F5" w14:textId="77777777" w:rsidR="001A560B" w:rsidRPr="004244D7" w:rsidRDefault="001A560B" w:rsidP="00F20B1B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Valor energético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Energy</w:t>
                  </w:r>
                </w:p>
              </w:tc>
              <w:tc>
                <w:tcPr>
                  <w:tcW w:w="634" w:type="dxa"/>
                </w:tcPr>
                <w:p w14:paraId="2B8D4728" w14:textId="77777777" w:rsidR="001A560B" w:rsidRPr="00687D75" w:rsidRDefault="001A560B" w:rsidP="00F20B1B">
                  <w:pPr>
                    <w:framePr w:hSpace="141" w:wrap="around" w:vAnchor="text" w:hAnchor="margin" w:y="58"/>
                    <w:spacing w:before="40" w:after="4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2069</w:t>
                  </w:r>
                </w:p>
              </w:tc>
              <w:tc>
                <w:tcPr>
                  <w:tcW w:w="563" w:type="dxa"/>
                  <w:vAlign w:val="center"/>
                </w:tcPr>
                <w:p w14:paraId="65EF90A3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kJ</w:t>
                  </w:r>
                </w:p>
              </w:tc>
            </w:tr>
            <w:tr w:rsidR="001A560B" w:rsidRPr="004244D7" w14:paraId="2DE4A16C" w14:textId="77777777" w:rsidTr="00BF620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58B68CCC" w14:textId="77777777" w:rsidR="001A560B" w:rsidRPr="004244D7" w:rsidRDefault="001A560B" w:rsidP="00F20B1B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634" w:type="dxa"/>
                </w:tcPr>
                <w:p w14:paraId="6E4451C3" w14:textId="77777777" w:rsidR="001A560B" w:rsidRPr="00687D75" w:rsidRDefault="001A560B" w:rsidP="00F20B1B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494</w:t>
                  </w:r>
                </w:p>
              </w:tc>
              <w:tc>
                <w:tcPr>
                  <w:tcW w:w="563" w:type="dxa"/>
                  <w:vAlign w:val="center"/>
                </w:tcPr>
                <w:p w14:paraId="4E019602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kcal</w:t>
                  </w:r>
                </w:p>
              </w:tc>
            </w:tr>
            <w:tr w:rsidR="001A560B" w:rsidRPr="004244D7" w14:paraId="7271AA93" w14:textId="77777777" w:rsidTr="00BF620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71165C8" w14:textId="77777777" w:rsidR="001A560B" w:rsidRPr="004244D7" w:rsidRDefault="001A560B" w:rsidP="00F20B1B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Grasas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Fat</w:t>
                  </w:r>
                </w:p>
              </w:tc>
              <w:tc>
                <w:tcPr>
                  <w:tcW w:w="634" w:type="dxa"/>
                  <w:vAlign w:val="center"/>
                </w:tcPr>
                <w:p w14:paraId="317A7051" w14:textId="77777777" w:rsidR="001A560B" w:rsidRPr="00687D75" w:rsidRDefault="001A560B" w:rsidP="00F20B1B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36</w:t>
                  </w:r>
                </w:p>
              </w:tc>
              <w:tc>
                <w:tcPr>
                  <w:tcW w:w="563" w:type="dxa"/>
                  <w:vAlign w:val="center"/>
                </w:tcPr>
                <w:p w14:paraId="413391EB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1A560B" w:rsidRPr="004244D7" w14:paraId="3E643B83" w14:textId="77777777" w:rsidTr="00BF620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0DA9D12D" w14:textId="77777777" w:rsidR="001A560B" w:rsidRPr="004244D7" w:rsidRDefault="001A560B" w:rsidP="00F20B1B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las cuales saturadas / </w:t>
                  </w:r>
                </w:p>
                <w:p w14:paraId="46CA63EB" w14:textId="77777777" w:rsidR="001A560B" w:rsidRPr="004244D7" w:rsidRDefault="001A560B" w:rsidP="00F20B1B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saturates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5D680D87" w14:textId="77777777" w:rsidR="001A560B" w:rsidRPr="00687D75" w:rsidRDefault="001A560B" w:rsidP="00F20B1B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21</w:t>
                  </w:r>
                </w:p>
              </w:tc>
              <w:tc>
                <w:tcPr>
                  <w:tcW w:w="563" w:type="dxa"/>
                  <w:vAlign w:val="center"/>
                </w:tcPr>
                <w:p w14:paraId="7BDBE81B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1A560B" w:rsidRPr="004244D7" w14:paraId="4077007C" w14:textId="77777777" w:rsidTr="00BF620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64BD30E" w14:textId="77777777" w:rsidR="001A560B" w:rsidRPr="004244D7" w:rsidRDefault="001A560B" w:rsidP="00F20B1B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Proteínas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Protein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45EC77FB" w14:textId="77777777" w:rsidR="001A560B" w:rsidRPr="00687D75" w:rsidRDefault="001A560B" w:rsidP="00F20B1B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8,1</w:t>
                  </w:r>
                </w:p>
              </w:tc>
              <w:tc>
                <w:tcPr>
                  <w:tcW w:w="563" w:type="dxa"/>
                  <w:vAlign w:val="center"/>
                </w:tcPr>
                <w:p w14:paraId="1BC3C55B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1A560B" w:rsidRPr="004244D7" w14:paraId="45679A6C" w14:textId="77777777" w:rsidTr="00BF620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05A7961" w14:textId="77777777" w:rsidR="001A560B" w:rsidRPr="004244D7" w:rsidRDefault="001A560B" w:rsidP="00F20B1B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Hidratos de carbono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Carbohydrates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19EF3A09" w14:textId="77777777" w:rsidR="001A560B" w:rsidRPr="00687D75" w:rsidRDefault="001A560B" w:rsidP="00F20B1B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49</w:t>
                  </w:r>
                </w:p>
              </w:tc>
              <w:tc>
                <w:tcPr>
                  <w:tcW w:w="563" w:type="dxa"/>
                  <w:vAlign w:val="center"/>
                </w:tcPr>
                <w:p w14:paraId="09921CCD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1A560B" w:rsidRPr="004244D7" w14:paraId="0132B4E3" w14:textId="77777777" w:rsidTr="00BF620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29BF2AF" w14:textId="77777777" w:rsidR="001A560B" w:rsidRPr="004244D7" w:rsidRDefault="001A560B" w:rsidP="00F20B1B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los cuales azúcares / </w:t>
                  </w:r>
                </w:p>
                <w:p w14:paraId="23B9E810" w14:textId="77777777" w:rsidR="001A560B" w:rsidRPr="004244D7" w:rsidRDefault="001A560B" w:rsidP="00F20B1B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sugars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2E08620A" w14:textId="77777777" w:rsidR="001A560B" w:rsidRPr="00687D75" w:rsidRDefault="001A560B" w:rsidP="00F20B1B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8,4</w:t>
                  </w:r>
                </w:p>
              </w:tc>
              <w:tc>
                <w:tcPr>
                  <w:tcW w:w="563" w:type="dxa"/>
                  <w:vAlign w:val="center"/>
                </w:tcPr>
                <w:p w14:paraId="12A5E444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1A560B" w:rsidRPr="004244D7" w14:paraId="4DAB662A" w14:textId="77777777" w:rsidTr="00BF620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11521414" w14:textId="77777777" w:rsidR="001A560B" w:rsidRPr="004244D7" w:rsidRDefault="001A560B" w:rsidP="00F20B1B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Fibra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Fiber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14D8EBCE" w14:textId="77777777" w:rsidR="001A560B" w:rsidRPr="00687D75" w:rsidRDefault="001A560B" w:rsidP="00F20B1B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3,8</w:t>
                  </w:r>
                </w:p>
              </w:tc>
              <w:tc>
                <w:tcPr>
                  <w:tcW w:w="563" w:type="dxa"/>
                  <w:vAlign w:val="center"/>
                </w:tcPr>
                <w:p w14:paraId="60DB0714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1A560B" w:rsidRPr="004244D7" w14:paraId="0F55307E" w14:textId="77777777" w:rsidTr="00BF620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437B3DF6" w14:textId="77777777" w:rsidR="001A560B" w:rsidRPr="004244D7" w:rsidRDefault="001A560B" w:rsidP="00F20B1B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Sodio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Sodium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6A04E500" w14:textId="77777777" w:rsidR="001A560B" w:rsidRPr="00687D75" w:rsidRDefault="001A560B" w:rsidP="00F20B1B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0,08</w:t>
                  </w:r>
                </w:p>
              </w:tc>
              <w:tc>
                <w:tcPr>
                  <w:tcW w:w="563" w:type="dxa"/>
                  <w:vAlign w:val="center"/>
                </w:tcPr>
                <w:p w14:paraId="58D21AA6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1A560B" w:rsidRPr="004244D7" w14:paraId="7931074E" w14:textId="77777777" w:rsidTr="00BF6207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5232119D" w14:textId="77777777" w:rsidR="001A560B" w:rsidRPr="004244D7" w:rsidRDefault="001A560B" w:rsidP="00F20B1B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Sal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Salt</w:t>
                  </w:r>
                </w:p>
              </w:tc>
              <w:tc>
                <w:tcPr>
                  <w:tcW w:w="634" w:type="dxa"/>
                </w:tcPr>
                <w:p w14:paraId="65DA8495" w14:textId="77777777" w:rsidR="001A560B" w:rsidRPr="00687D75" w:rsidRDefault="001A560B" w:rsidP="00F20B1B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0,19</w:t>
                  </w:r>
                </w:p>
              </w:tc>
              <w:tc>
                <w:tcPr>
                  <w:tcW w:w="563" w:type="dxa"/>
                  <w:vAlign w:val="center"/>
                </w:tcPr>
                <w:p w14:paraId="0B1D2C16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</w:tbl>
          <w:p w14:paraId="68F227D4" w14:textId="77777777" w:rsidR="001A560B" w:rsidRPr="00E401A6" w:rsidRDefault="001A560B" w:rsidP="00BF6207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2CEEF0D2" w14:textId="77777777" w:rsidR="001A560B" w:rsidRPr="00E401A6" w:rsidRDefault="001A560B" w:rsidP="00BF6207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59964FB" w14:textId="77777777" w:rsidR="001A560B" w:rsidRPr="004244D7" w:rsidRDefault="001A560B" w:rsidP="00BF6207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C3CFF8" w14:textId="77777777" w:rsidR="001A560B" w:rsidRDefault="001A560B" w:rsidP="00BF6207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171" w:right="44"/>
              <w:rPr>
                <w:rFonts w:ascii="Arial" w:hAnsi="Arial" w:cs="Arial"/>
                <w:color w:val="FFFFFF" w:themeColor="background1"/>
                <w:sz w:val="8"/>
                <w:szCs w:val="18"/>
              </w:rPr>
            </w:pPr>
          </w:p>
          <w:tbl>
            <w:tblPr>
              <w:tblStyle w:val="Tablaconcuadrculaclara"/>
              <w:tblW w:w="4761" w:type="dxa"/>
              <w:tblInd w:w="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2875"/>
              <w:gridCol w:w="709"/>
              <w:gridCol w:w="469"/>
              <w:gridCol w:w="708"/>
            </w:tblGrid>
            <w:tr w:rsidR="001A560B" w:rsidRPr="004244D7" w14:paraId="595E4606" w14:textId="77777777" w:rsidTr="00BF6207">
              <w:trPr>
                <w:trHeight w:val="497"/>
              </w:trPr>
              <w:tc>
                <w:tcPr>
                  <w:tcW w:w="2875" w:type="dxa"/>
                  <w:vAlign w:val="center"/>
                </w:tcPr>
                <w:p w14:paraId="1B0E2E52" w14:textId="77777777" w:rsidR="001A560B" w:rsidRPr="003D7CDB" w:rsidRDefault="001A560B" w:rsidP="00F20B1B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 w:rsidRPr="003D7CDB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>Cacao total (</w:t>
                  </w:r>
                  <w:proofErr w:type="spellStart"/>
                  <w:r w:rsidRPr="003D7CDB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>m.s.</w:t>
                  </w:r>
                  <w:proofErr w:type="spellEnd"/>
                  <w:r w:rsidRPr="003D7CDB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 xml:space="preserve">) / </w:t>
                  </w:r>
                </w:p>
                <w:p w14:paraId="0A13AF5F" w14:textId="77777777" w:rsidR="001A560B" w:rsidRPr="003D7CDB" w:rsidRDefault="001A560B" w:rsidP="00F20B1B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 xml:space="preserve">Total cocoa solids (on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d.b.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303B901A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7813FEF2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708" w:type="dxa"/>
                  <w:vAlign w:val="center"/>
                </w:tcPr>
                <w:p w14:paraId="32289163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1A560B" w:rsidRPr="004244D7" w14:paraId="4E73B428" w14:textId="77777777" w:rsidTr="00BF6207">
              <w:trPr>
                <w:trHeight w:val="387"/>
              </w:trPr>
              <w:tc>
                <w:tcPr>
                  <w:tcW w:w="2875" w:type="dxa"/>
                  <w:vAlign w:val="center"/>
                </w:tcPr>
                <w:p w14:paraId="10B143D3" w14:textId="77777777" w:rsidR="001A560B" w:rsidRPr="004244D7" w:rsidRDefault="001A560B" w:rsidP="00F20B1B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Manteca de cacao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Cocoa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butter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7B83C1DA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08B0BDFC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29</w:t>
                  </w:r>
                </w:p>
              </w:tc>
              <w:tc>
                <w:tcPr>
                  <w:tcW w:w="708" w:type="dxa"/>
                  <w:vAlign w:val="center"/>
                </w:tcPr>
                <w:p w14:paraId="7F7534B3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1A560B" w:rsidRPr="004244D7" w14:paraId="7306E232" w14:textId="77777777" w:rsidTr="00BF6207">
              <w:trPr>
                <w:trHeight w:val="479"/>
              </w:trPr>
              <w:tc>
                <w:tcPr>
                  <w:tcW w:w="2875" w:type="dxa"/>
                  <w:vAlign w:val="center"/>
                </w:tcPr>
                <w:p w14:paraId="47D3498F" w14:textId="77777777" w:rsidR="001A560B" w:rsidRPr="004244D7" w:rsidRDefault="001A560B" w:rsidP="00F20B1B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>Sólidos desgrasados de cacao</w:t>
                  </w:r>
                  <w:r w:rsidRPr="003D7CDB">
                    <w:rPr>
                      <w:rFonts w:ascii="Arial" w:hAnsi="Arial" w:cs="Arial"/>
                      <w:color w:val="222222"/>
                      <w:sz w:val="17"/>
                      <w:szCs w:val="17"/>
                    </w:rPr>
                    <w:t xml:space="preserve"> / </w:t>
                  </w:r>
                  <w:proofErr w:type="spellStart"/>
                  <w:r w:rsidRPr="003D7CDB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Defatted</w:t>
                  </w:r>
                  <w:proofErr w:type="spellEnd"/>
                  <w:r w:rsidRPr="003D7CDB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cocoa </w:t>
                  </w:r>
                  <w:proofErr w:type="spellStart"/>
                  <w:r w:rsidRPr="003D7CDB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solids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0FB9C36D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648AE338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708" w:type="dxa"/>
                  <w:vAlign w:val="center"/>
                </w:tcPr>
                <w:p w14:paraId="3F3BC525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1A560B" w:rsidRPr="004244D7" w14:paraId="6025799A" w14:textId="77777777" w:rsidTr="00F20B1B">
              <w:trPr>
                <w:trHeight w:val="265"/>
              </w:trPr>
              <w:tc>
                <w:tcPr>
                  <w:tcW w:w="2875" w:type="dxa"/>
                  <w:vAlign w:val="center"/>
                </w:tcPr>
                <w:p w14:paraId="6A209C7C" w14:textId="77777777" w:rsidR="001A560B" w:rsidRPr="004244D7" w:rsidRDefault="001A560B" w:rsidP="00F20B1B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Sólidos lácteos</w:t>
                  </w: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Milk</w:t>
                  </w:r>
                  <w:proofErr w:type="spellEnd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solids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002038DD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6F321467" w14:textId="77777777" w:rsidR="001A560B" w:rsidRDefault="001A560B" w:rsidP="00F20B1B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20</w:t>
                  </w:r>
                </w:p>
              </w:tc>
              <w:tc>
                <w:tcPr>
                  <w:tcW w:w="708" w:type="dxa"/>
                  <w:vAlign w:val="center"/>
                </w:tcPr>
                <w:p w14:paraId="6F45B45E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1A560B" w:rsidRPr="004244D7" w14:paraId="1BB68CA2" w14:textId="77777777" w:rsidTr="00BF6207">
              <w:trPr>
                <w:trHeight w:val="479"/>
              </w:trPr>
              <w:tc>
                <w:tcPr>
                  <w:tcW w:w="2875" w:type="dxa"/>
                  <w:vAlign w:val="center"/>
                </w:tcPr>
                <w:p w14:paraId="18B6E1BD" w14:textId="77777777" w:rsidR="001A560B" w:rsidRPr="004244D7" w:rsidRDefault="001A560B" w:rsidP="00F20B1B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Grasa láctea</w:t>
                  </w: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Mik</w:t>
                  </w:r>
                  <w:proofErr w:type="spellEnd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fat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3AFECC81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</w:t>
                  </w:r>
                </w:p>
              </w:tc>
              <w:tc>
                <w:tcPr>
                  <w:tcW w:w="469" w:type="dxa"/>
                  <w:vAlign w:val="center"/>
                </w:tcPr>
                <w:p w14:paraId="5BF83738" w14:textId="77777777" w:rsidR="001A560B" w:rsidRDefault="001A560B" w:rsidP="00F20B1B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3,9</w:t>
                  </w:r>
                </w:p>
              </w:tc>
              <w:tc>
                <w:tcPr>
                  <w:tcW w:w="708" w:type="dxa"/>
                  <w:vAlign w:val="center"/>
                </w:tcPr>
                <w:p w14:paraId="5C6B4EB0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1A560B" w:rsidRPr="004244D7" w14:paraId="27010FFA" w14:textId="77777777" w:rsidTr="00BF6207">
              <w:trPr>
                <w:trHeight w:val="522"/>
              </w:trPr>
              <w:tc>
                <w:tcPr>
                  <w:tcW w:w="2875" w:type="dxa"/>
                  <w:vAlign w:val="center"/>
                </w:tcPr>
                <w:p w14:paraId="453DDC66" w14:textId="77777777" w:rsidR="001A560B" w:rsidRDefault="001A560B" w:rsidP="00F20B1B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Tamaño de partícula (micrómetro) / </w:t>
                  </w:r>
                </w:p>
                <w:p w14:paraId="713CFBB6" w14:textId="77777777" w:rsidR="001A560B" w:rsidRPr="00145ED4" w:rsidRDefault="001A560B" w:rsidP="00F20B1B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sz w:val="8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Particle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size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(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micrometer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4B9159F8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22356BD1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23</w:t>
                  </w:r>
                </w:p>
              </w:tc>
              <w:tc>
                <w:tcPr>
                  <w:tcW w:w="708" w:type="dxa"/>
                  <w:vAlign w:val="center"/>
                </w:tcPr>
                <w:p w14:paraId="7675F9E7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ind w:left="720" w:hanging="720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µm</w:t>
                  </w:r>
                </w:p>
              </w:tc>
            </w:tr>
            <w:tr w:rsidR="001A560B" w:rsidRPr="004244D7" w14:paraId="47514A01" w14:textId="77777777" w:rsidTr="00BF6207">
              <w:trPr>
                <w:trHeight w:val="361"/>
              </w:trPr>
              <w:tc>
                <w:tcPr>
                  <w:tcW w:w="2875" w:type="dxa"/>
                  <w:vAlign w:val="center"/>
                </w:tcPr>
                <w:p w14:paraId="6ECEA370" w14:textId="77777777" w:rsidR="001A560B" w:rsidRPr="004244D7" w:rsidRDefault="001A560B" w:rsidP="00F20B1B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Humedad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Moisture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0860F3AE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0A711495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1,5</w:t>
                  </w:r>
                </w:p>
              </w:tc>
              <w:tc>
                <w:tcPr>
                  <w:tcW w:w="708" w:type="dxa"/>
                  <w:vAlign w:val="center"/>
                </w:tcPr>
                <w:p w14:paraId="2F2F5EB6" w14:textId="77777777" w:rsidR="001A560B" w:rsidRPr="004244D7" w:rsidRDefault="001A560B" w:rsidP="00F20B1B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</w:tbl>
          <w:p w14:paraId="736F6CB6" w14:textId="77777777" w:rsidR="001A560B" w:rsidRDefault="001A560B" w:rsidP="00BF6207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</w:p>
          <w:p w14:paraId="683A44DE" w14:textId="77777777" w:rsidR="00F20B1B" w:rsidRDefault="00F20B1B" w:rsidP="00BF6207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</w:p>
          <w:p w14:paraId="1490D2B2" w14:textId="1E70E526" w:rsidR="00F20B1B" w:rsidRPr="008F1DEA" w:rsidRDefault="00F20B1B" w:rsidP="00BF6207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  <w:r w:rsidRPr="00235D54">
              <w:rPr>
                <w:rFonts w:ascii="Arial" w:hAnsi="Arial" w:cs="Arial"/>
                <w:sz w:val="14"/>
                <w:szCs w:val="14"/>
              </w:rPr>
              <w:t xml:space="preserve">* </w:t>
            </w:r>
            <w:r w:rsidRPr="00235D54">
              <w:rPr>
                <w:rFonts w:ascii="Arial" w:hAnsi="Arial" w:cs="Arial"/>
                <w:i/>
                <w:sz w:val="14"/>
                <w:szCs w:val="14"/>
              </w:rPr>
              <w:t xml:space="preserve">Composición de la pasta de chocolate / </w:t>
            </w:r>
            <w:proofErr w:type="spellStart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>Composition</w:t>
            </w:r>
            <w:proofErr w:type="spellEnd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 xml:space="preserve"> </w:t>
            </w:r>
            <w:proofErr w:type="spellStart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>of</w:t>
            </w:r>
            <w:proofErr w:type="spellEnd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 xml:space="preserve"> </w:t>
            </w:r>
            <w:proofErr w:type="spellStart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>the</w:t>
            </w:r>
            <w:proofErr w:type="spellEnd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 xml:space="preserve"> chocolate </w:t>
            </w:r>
            <w:proofErr w:type="spellStart"/>
            <w:r w:rsidRPr="00235D54">
              <w:rPr>
                <w:rFonts w:ascii="Arial" w:hAnsi="Arial" w:cs="Arial"/>
                <w:i/>
                <w:color w:val="0070C0"/>
                <w:sz w:val="14"/>
                <w:szCs w:val="14"/>
              </w:rPr>
              <w:t>mass</w:t>
            </w:r>
            <w:proofErr w:type="spellEnd"/>
            <w:r w:rsidRPr="00235D54">
              <w:rPr>
                <w:rFonts w:ascii="Arial" w:hAnsi="Arial" w:cs="Arial"/>
                <w:color w:val="0070C0"/>
                <w:sz w:val="14"/>
                <w:szCs w:val="14"/>
              </w:rPr>
              <w:t>.</w:t>
            </w:r>
          </w:p>
        </w:tc>
      </w:tr>
    </w:tbl>
    <w:p w14:paraId="1072EC57" w14:textId="77777777" w:rsidR="001A560B" w:rsidRPr="000E6F18" w:rsidRDefault="001A560B" w:rsidP="001A560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p w14:paraId="23E16CA5" w14:textId="77777777" w:rsidR="001A560B" w:rsidRPr="000E6F18" w:rsidRDefault="001A560B" w:rsidP="001A560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aconcuadrcula"/>
        <w:tblW w:w="97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A560B" w:rsidRPr="000E6F18" w14:paraId="54FFFF5A" w14:textId="77777777" w:rsidTr="00BF6207">
        <w:trPr>
          <w:trHeight w:val="50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1A11C1C5" w14:textId="77777777" w:rsidR="001A560B" w:rsidRPr="000E6F18" w:rsidRDefault="001A560B" w:rsidP="00BF6207">
            <w:pPr>
              <w:jc w:val="center"/>
              <w:rPr>
                <w:rFonts w:ascii="Arial" w:hAnsi="Arial" w:cs="Arial"/>
                <w:b/>
              </w:rPr>
            </w:pPr>
            <w:r w:rsidRPr="000E6F18">
              <w:rPr>
                <w:rFonts w:ascii="Arial" w:hAnsi="Arial" w:cs="Arial"/>
                <w:b/>
              </w:rPr>
              <w:t>DECLARACIÓN DE ALÉRGENOS /</w:t>
            </w:r>
          </w:p>
          <w:p w14:paraId="36437583" w14:textId="77777777" w:rsidR="001A560B" w:rsidRPr="000E6F18" w:rsidRDefault="001A560B" w:rsidP="00BF6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  <w:r w:rsidRPr="003D7CDB">
              <w:rPr>
                <w:rFonts w:ascii="Arial" w:eastAsia="Times New Roman" w:hAnsi="Arial" w:cs="Arial"/>
                <w:b/>
                <w:color w:val="0070C0"/>
                <w:lang w:eastAsia="es-ES"/>
              </w:rPr>
              <w:t>DECLARATION OF ALLERGENS</w:t>
            </w:r>
          </w:p>
        </w:tc>
      </w:tr>
    </w:tbl>
    <w:p w14:paraId="7BF3F496" w14:textId="77777777" w:rsidR="001A560B" w:rsidRDefault="001A560B" w:rsidP="001A560B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58FB16FA" w14:textId="77777777" w:rsidR="001A560B" w:rsidRPr="001F78F4" w:rsidRDefault="001A560B" w:rsidP="001A560B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aconcuadrcul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31"/>
        <w:gridCol w:w="1520"/>
        <w:gridCol w:w="1665"/>
        <w:gridCol w:w="1666"/>
        <w:gridCol w:w="1594"/>
      </w:tblGrid>
      <w:tr w:rsidR="001A560B" w:rsidRPr="001F78F4" w14:paraId="051DB90F" w14:textId="77777777" w:rsidTr="00BF6207">
        <w:trPr>
          <w:trHeight w:val="544"/>
        </w:trPr>
        <w:tc>
          <w:tcPr>
            <w:tcW w:w="3331" w:type="dxa"/>
            <w:shd w:val="clear" w:color="auto" w:fill="E4E4E4"/>
            <w:vAlign w:val="center"/>
          </w:tcPr>
          <w:p w14:paraId="33AD51A8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 xml:space="preserve">ALÉRGENO / </w:t>
            </w:r>
            <w:r w:rsidRPr="004244D7">
              <w:rPr>
                <w:rFonts w:ascii="Arial" w:hAnsi="Arial" w:cs="Arial"/>
                <w:b/>
                <w:color w:val="0070C0"/>
                <w:sz w:val="18"/>
                <w:szCs w:val="18"/>
              </w:rPr>
              <w:t>ALLERGEN</w:t>
            </w:r>
          </w:p>
        </w:tc>
        <w:tc>
          <w:tcPr>
            <w:tcW w:w="1520" w:type="dxa"/>
            <w:shd w:val="clear" w:color="auto" w:fill="E4E4E4"/>
            <w:vAlign w:val="center"/>
          </w:tcPr>
          <w:p w14:paraId="1B2275E5" w14:textId="77777777" w:rsidR="001A560B" w:rsidRPr="00F85A5F" w:rsidRDefault="001A560B" w:rsidP="00BF62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PRODUCTO /</w:t>
            </w:r>
          </w:p>
          <w:p w14:paraId="1411A032" w14:textId="77777777" w:rsidR="001A560B" w:rsidRPr="00F85A5F" w:rsidRDefault="001A560B" w:rsidP="00BF62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7CDB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PRODUCT</w:t>
            </w:r>
          </w:p>
        </w:tc>
        <w:tc>
          <w:tcPr>
            <w:tcW w:w="1665" w:type="dxa"/>
            <w:shd w:val="clear" w:color="auto" w:fill="E4E4E4"/>
            <w:vAlign w:val="center"/>
          </w:tcPr>
          <w:p w14:paraId="033B5504" w14:textId="77777777" w:rsidR="001A560B" w:rsidRPr="00F85A5F" w:rsidRDefault="001A560B" w:rsidP="00BF62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LA MISMA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LÍNEA / </w:t>
            </w:r>
            <w:r w:rsidRPr="00E401A6">
              <w:rPr>
                <w:rFonts w:ascii="Arial" w:hAnsi="Arial" w:cs="Arial"/>
                <w:b/>
                <w:color w:val="0070C0"/>
                <w:sz w:val="15"/>
                <w:szCs w:val="15"/>
              </w:rPr>
              <w:t>PRESENCE IN THE SAME MANUFACTURING LINE</w:t>
            </w:r>
          </w:p>
        </w:tc>
        <w:tc>
          <w:tcPr>
            <w:tcW w:w="1666" w:type="dxa"/>
            <w:shd w:val="clear" w:color="auto" w:fill="E4E4E4"/>
            <w:vAlign w:val="center"/>
          </w:tcPr>
          <w:p w14:paraId="16392C6F" w14:textId="77777777" w:rsidR="001A560B" w:rsidRPr="00F85A5F" w:rsidRDefault="001A560B" w:rsidP="00BF62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FÁBRICA /</w:t>
            </w:r>
          </w:p>
          <w:p w14:paraId="2A6A57B9" w14:textId="77777777" w:rsidR="001A560B" w:rsidRPr="00F85A5F" w:rsidRDefault="001A560B" w:rsidP="00BF62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FACTORY</w:t>
            </w:r>
          </w:p>
        </w:tc>
        <w:tc>
          <w:tcPr>
            <w:tcW w:w="1594" w:type="dxa"/>
            <w:shd w:val="clear" w:color="auto" w:fill="E4E4E4"/>
          </w:tcPr>
          <w:p w14:paraId="4CB423EE" w14:textId="77777777" w:rsidR="001A560B" w:rsidRPr="00F85A5F" w:rsidRDefault="001A560B" w:rsidP="00BF62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RIESGO DE CONTAMINACIÓN CRUZADA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14:paraId="35D3457E" w14:textId="77777777" w:rsidR="001A560B" w:rsidRPr="00F85A5F" w:rsidRDefault="001A560B" w:rsidP="00BF62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RISK OF CROSS CONTAMINATION</w:t>
            </w:r>
          </w:p>
        </w:tc>
      </w:tr>
      <w:tr w:rsidR="001A560B" w:rsidRPr="001F78F4" w14:paraId="4F64AB44" w14:textId="77777777" w:rsidTr="00BF620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0513676" w14:textId="77777777" w:rsidR="001A560B" w:rsidRPr="00F85A5F" w:rsidRDefault="001A560B" w:rsidP="00BF62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Cereales que contengan gluten, a saber: trigo, centeno, cebada, avena, espelta, </w:t>
            </w:r>
            <w:proofErr w:type="spellStart"/>
            <w:r w:rsidRPr="00F85A5F">
              <w:rPr>
                <w:rFonts w:ascii="Arial" w:hAnsi="Arial" w:cs="Arial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sz w:val="16"/>
                <w:szCs w:val="16"/>
              </w:rPr>
              <w:t xml:space="preserve"> o sus variedades híbridas y productos derivados /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Cereals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containing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gluten (i.e.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wheat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rye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barley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oats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spelt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their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hybridised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strains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)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26A327AF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C361DBE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31FF291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1BA977C6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A560B" w:rsidRPr="001F78F4" w14:paraId="3DA0CB82" w14:textId="77777777" w:rsidTr="00BF620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40B1C5A" w14:textId="77777777" w:rsidR="001A560B" w:rsidRPr="00F85A5F" w:rsidRDefault="001A560B" w:rsidP="00BF62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Crustáceos y productos a base de crustáceos / </w:t>
            </w:r>
          </w:p>
          <w:p w14:paraId="194BA1EF" w14:textId="77777777" w:rsidR="001A560B" w:rsidRPr="00F85A5F" w:rsidRDefault="001A560B" w:rsidP="00BF62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Crustaceans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058FFD42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FF37FA0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B74153C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6F5F7F3A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A560B" w:rsidRPr="001F78F4" w14:paraId="0AA2A975" w14:textId="77777777" w:rsidTr="00BF620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CAC0262" w14:textId="77777777" w:rsidR="001A560B" w:rsidRPr="00F85A5F" w:rsidRDefault="001A560B" w:rsidP="00BF620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Huevos y productos a base de huevo / </w:t>
            </w:r>
          </w:p>
          <w:p w14:paraId="4DE4405E" w14:textId="77777777" w:rsidR="001A560B" w:rsidRPr="00F85A5F" w:rsidRDefault="001A560B" w:rsidP="00BF62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Eggs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48863D06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60DFF814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0B3CFC7F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3DAF56D3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A560B" w:rsidRPr="001F78F4" w14:paraId="5E8B1F87" w14:textId="77777777" w:rsidTr="00BF620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D4BA7F3" w14:textId="77777777" w:rsidR="001A560B" w:rsidRPr="00F85A5F" w:rsidRDefault="001A560B" w:rsidP="00BF620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Pescado y productos a base de pescado / </w:t>
            </w:r>
          </w:p>
          <w:p w14:paraId="7A76E2D3" w14:textId="77777777" w:rsidR="001A560B" w:rsidRPr="00F85A5F" w:rsidRDefault="001A560B" w:rsidP="00BF62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Fish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3DE8B8C8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4059B83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062BB5AD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5E57374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A560B" w:rsidRPr="001F78F4" w14:paraId="6B639B5C" w14:textId="77777777" w:rsidTr="00BF620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A455796" w14:textId="77777777" w:rsidR="001A560B" w:rsidRPr="00F85A5F" w:rsidRDefault="001A560B" w:rsidP="00BF620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Cacahuetes y productos a base de cacahuetes / </w:t>
            </w:r>
          </w:p>
          <w:p w14:paraId="713DCB4A" w14:textId="77777777" w:rsidR="001A560B" w:rsidRPr="00F85A5F" w:rsidRDefault="001A560B" w:rsidP="00BF62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Peanuts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6AACBFC1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0454248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7C0C7E99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661A780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A560B" w:rsidRPr="001F78F4" w14:paraId="4BC2BB5F" w14:textId="77777777" w:rsidTr="00BF620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74C0BA9" w14:textId="77777777" w:rsidR="001A560B" w:rsidRPr="00F85A5F" w:rsidRDefault="001A560B" w:rsidP="00BF620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Soja y productos a base de soja / </w:t>
            </w:r>
          </w:p>
          <w:p w14:paraId="6B683A51" w14:textId="77777777" w:rsidR="001A560B" w:rsidRPr="00F85A5F" w:rsidRDefault="001A560B" w:rsidP="00BF62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Soybeans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18923328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3BC15794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03499EA3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3A578CD6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1A560B" w:rsidRPr="001F78F4" w14:paraId="22E8DC95" w14:textId="77777777" w:rsidTr="00BF620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89AFCE3" w14:textId="77777777" w:rsidR="001A560B" w:rsidRPr="00F85A5F" w:rsidRDefault="001A560B" w:rsidP="00BF620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Leche y sus derivados (incluida la lactosa) / </w:t>
            </w:r>
          </w:p>
          <w:p w14:paraId="3CE44DFB" w14:textId="77777777" w:rsidR="001A560B" w:rsidRPr="003D7CDB" w:rsidRDefault="001A560B" w:rsidP="00BF6207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3D7CDB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Milk and products thereof (including lactose)</w:t>
            </w:r>
          </w:p>
        </w:tc>
        <w:tc>
          <w:tcPr>
            <w:tcW w:w="1520" w:type="dxa"/>
            <w:vAlign w:val="center"/>
          </w:tcPr>
          <w:p w14:paraId="1D9074E5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49E13F72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614BD27A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34D678E6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1A560B" w:rsidRPr="001F78F4" w14:paraId="5318FBD7" w14:textId="77777777" w:rsidTr="00BF620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A630F7A" w14:textId="77777777" w:rsidR="001A560B" w:rsidRPr="00F85A5F" w:rsidRDefault="001A560B" w:rsidP="00BF620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Frutos de cáscara y productos derivados / </w:t>
            </w:r>
          </w:p>
          <w:p w14:paraId="2555A2E0" w14:textId="77777777" w:rsidR="001A560B" w:rsidRPr="00F85A5F" w:rsidRDefault="001A560B" w:rsidP="00BF620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Nuts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61561FE6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4012A10F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25B98282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58D088B2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1A560B" w:rsidRPr="001F78F4" w14:paraId="6861155E" w14:textId="77777777" w:rsidTr="00BF620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0824585" w14:textId="77777777" w:rsidR="001A560B" w:rsidRPr="00F85A5F" w:rsidRDefault="001A560B" w:rsidP="00BF620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Apio y productos derivados / </w:t>
            </w:r>
          </w:p>
          <w:p w14:paraId="20B1ADB3" w14:textId="77777777" w:rsidR="001A560B" w:rsidRPr="00F85A5F" w:rsidRDefault="001A560B" w:rsidP="00BF620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Celery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5B617036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41AB832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50193FF6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73B7AC7C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A560B" w:rsidRPr="001F78F4" w14:paraId="3E8F8141" w14:textId="77777777" w:rsidTr="00BF620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F7DAEF5" w14:textId="77777777" w:rsidR="001A560B" w:rsidRPr="00F85A5F" w:rsidRDefault="001A560B" w:rsidP="00BF620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Mostaza y productos derivados / </w:t>
            </w:r>
          </w:p>
          <w:p w14:paraId="43ADD7DA" w14:textId="77777777" w:rsidR="001A560B" w:rsidRPr="00F85A5F" w:rsidRDefault="001A560B" w:rsidP="00BF620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Mustard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7F3EA0EE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0B0C964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92ACFC7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3A71E5F3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A560B" w:rsidRPr="001F78F4" w14:paraId="1DC47869" w14:textId="77777777" w:rsidTr="00BF620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25E7C9F" w14:textId="77777777" w:rsidR="001A560B" w:rsidRPr="00F85A5F" w:rsidRDefault="001A560B" w:rsidP="00BF620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>Granos de sésamo y productos a base de granos de sésamo /</w:t>
            </w:r>
          </w:p>
          <w:p w14:paraId="1DDFA9B8" w14:textId="77777777" w:rsidR="001A560B" w:rsidRPr="003D7CDB" w:rsidRDefault="001A560B" w:rsidP="00BF6207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3D7CDB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Sesame seeds and products thereof</w:t>
            </w:r>
          </w:p>
        </w:tc>
        <w:tc>
          <w:tcPr>
            <w:tcW w:w="1520" w:type="dxa"/>
            <w:vAlign w:val="center"/>
          </w:tcPr>
          <w:p w14:paraId="287EB609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01A47F8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B47C0A0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7AB57132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A560B" w:rsidRPr="001F78F4" w14:paraId="0261A32A" w14:textId="77777777" w:rsidTr="00BF620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54C27B1" w14:textId="77777777" w:rsidR="001A560B" w:rsidRPr="00F85A5F" w:rsidRDefault="001A560B" w:rsidP="00BF620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>Dióxido de azufre y sulfitos (&gt;10mg/kg o 10mg/L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Dióxido de azufre y sulfitos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85A5F">
              <w:rPr>
                <w:rFonts w:ascii="Arial" w:hAnsi="Arial" w:cs="Arial"/>
                <w:sz w:val="16"/>
                <w:szCs w:val="16"/>
              </w:rPr>
              <w:t>(&gt;10mg/Kg o 10mg/litro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proofErr w:type="gramStart"/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 /</w:t>
            </w:r>
            <w:proofErr w:type="gramEnd"/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Sulphur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dioxide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sulphites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(&gt;10mg/Kg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10mg/L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of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SO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)</w:t>
            </w:r>
          </w:p>
        </w:tc>
        <w:tc>
          <w:tcPr>
            <w:tcW w:w="1520" w:type="dxa"/>
            <w:vAlign w:val="center"/>
          </w:tcPr>
          <w:p w14:paraId="259B7916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880F4EB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6640B07D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ABF926F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A560B" w:rsidRPr="001F78F4" w14:paraId="658CABBE" w14:textId="77777777" w:rsidTr="00BF620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6BD38E1" w14:textId="77777777" w:rsidR="001A560B" w:rsidRPr="00F85A5F" w:rsidRDefault="001A560B" w:rsidP="00BF620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Altramuces y productos a base de altramuces / </w:t>
            </w:r>
          </w:p>
          <w:p w14:paraId="543BF98A" w14:textId="77777777" w:rsidR="001A560B" w:rsidRPr="00F85A5F" w:rsidRDefault="001A560B" w:rsidP="00BF620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Lupin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1BE0FFF9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1C8A8F5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A068D02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85C3C93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1A560B" w:rsidRPr="001F78F4" w14:paraId="47B70308" w14:textId="77777777" w:rsidTr="00BF6207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0A577C8" w14:textId="77777777" w:rsidR="001A560B" w:rsidRPr="00F85A5F" w:rsidRDefault="001A560B" w:rsidP="00BF620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Moluscos y productos a base de moluscos / </w:t>
            </w:r>
          </w:p>
          <w:p w14:paraId="46F112BD" w14:textId="77777777" w:rsidR="001A560B" w:rsidRPr="00F85A5F" w:rsidRDefault="001A560B" w:rsidP="00BF620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Molluscs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2968C9C2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3410DCF0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05F8A547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EE95036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52FC1476" w14:textId="77777777" w:rsidR="001A560B" w:rsidRPr="001F78F4" w:rsidRDefault="001A560B" w:rsidP="001A560B">
      <w:pPr>
        <w:pBdr>
          <w:bar w:val="single" w:sz="2" w:color="auto"/>
        </w:pBdr>
        <w:tabs>
          <w:tab w:val="left" w:pos="2540"/>
        </w:tabs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2BA9C271" w14:textId="77777777" w:rsidR="001A560B" w:rsidRDefault="001A560B" w:rsidP="001A560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2A953F25" w14:textId="77777777" w:rsidR="001A560B" w:rsidRDefault="001A560B" w:rsidP="001A560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3AA43CF8" w14:textId="77777777" w:rsidR="001A560B" w:rsidRPr="00FF11C1" w:rsidRDefault="001A560B" w:rsidP="001A560B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49C3B75B" w14:textId="77777777" w:rsidR="001A560B" w:rsidRDefault="001A560B" w:rsidP="001A560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1A560B" w:rsidRPr="00054157" w14:paraId="1DA940D7" w14:textId="77777777" w:rsidTr="00BF6207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45DFFE9" w14:textId="77777777" w:rsidR="001A560B" w:rsidRPr="006928D2" w:rsidRDefault="001A560B" w:rsidP="00BF62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8D2">
              <w:rPr>
                <w:rFonts w:ascii="Arial" w:hAnsi="Arial" w:cs="Arial"/>
                <w:b/>
                <w:sz w:val="24"/>
                <w:szCs w:val="24"/>
              </w:rPr>
              <w:t>ESTATUS DE ORGANISMOS MODIFICADOS GENÉTICAMENTE (OMG) /</w:t>
            </w:r>
          </w:p>
          <w:p w14:paraId="552F9663" w14:textId="77777777" w:rsidR="001A560B" w:rsidRPr="003D7CDB" w:rsidRDefault="001A560B" w:rsidP="00BF62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928D2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STATUS OF GENETICALLY MODIFIED ORGANISMS (GMO)</w:t>
            </w:r>
          </w:p>
        </w:tc>
      </w:tr>
      <w:tr w:rsidR="001A560B" w:rsidRPr="00054157" w14:paraId="2309A9D9" w14:textId="77777777" w:rsidTr="00BF6207">
        <w:tblPrEx>
          <w:jc w:val="left"/>
        </w:tblPrEx>
        <w:trPr>
          <w:trHeight w:val="56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012928AA" w14:textId="77777777" w:rsidR="001A560B" w:rsidRPr="003D7CDB" w:rsidRDefault="001A560B" w:rsidP="00BF6207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GB"/>
              </w:rPr>
            </w:pPr>
          </w:p>
        </w:tc>
      </w:tr>
      <w:tr w:rsidR="001A560B" w:rsidRPr="00054157" w14:paraId="41A4FEAC" w14:textId="77777777" w:rsidTr="00BF6207">
        <w:tblPrEx>
          <w:jc w:val="left"/>
        </w:tblPrEx>
        <w:trPr>
          <w:trHeight w:val="340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4C5A421" w14:textId="77777777" w:rsidR="001A560B" w:rsidRPr="003D7CDB" w:rsidRDefault="001A560B" w:rsidP="00BF6207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6D36511A" w14:textId="77777777" w:rsidR="001A560B" w:rsidRPr="003D7CDB" w:rsidRDefault="001A560B" w:rsidP="00BF6207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57D24323" w14:textId="77777777" w:rsidR="001A560B" w:rsidRPr="00F85A5F" w:rsidRDefault="001A560B" w:rsidP="00BF62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AUSENCIA DE OMG / </w:t>
            </w:r>
            <w:r w:rsidRPr="00F85A5F">
              <w:rPr>
                <w:rFonts w:ascii="Arial" w:hAnsi="Arial" w:cs="Arial"/>
                <w:b/>
                <w:color w:val="0070C0"/>
                <w:sz w:val="20"/>
                <w:szCs w:val="20"/>
              </w:rPr>
              <w:t>ABSENCE OF GMO</w:t>
            </w:r>
          </w:p>
          <w:p w14:paraId="386676BF" w14:textId="77777777" w:rsidR="001A560B" w:rsidRPr="00F85A5F" w:rsidRDefault="001A560B" w:rsidP="00BF6207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4DE65FD8" w14:textId="77777777" w:rsidR="001A560B" w:rsidRPr="00F85A5F" w:rsidRDefault="001A560B" w:rsidP="00BF620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 1830/2003 relativo a la trazabilidad y al etiquetado de organismos modificados genéticamente y a la trazabilidad de los alimentos y piensos producidos a partir de éstos. /</w:t>
            </w:r>
          </w:p>
          <w:p w14:paraId="19F7AEDF" w14:textId="77777777" w:rsidR="001A560B" w:rsidRDefault="001A560B" w:rsidP="00BF6207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1830/2003 concerning the traceability and labelling of genetically modified organisms and the traceability of food and feed products produced from genetically modified organisms.</w:t>
            </w:r>
          </w:p>
          <w:p w14:paraId="4DFC6CD7" w14:textId="77777777" w:rsidR="001A560B" w:rsidRPr="003D7CDB" w:rsidRDefault="001A560B" w:rsidP="00BF6207">
            <w:pPr>
              <w:pStyle w:val="Prrafodelista"/>
              <w:autoSpaceDE w:val="0"/>
              <w:autoSpaceDN w:val="0"/>
              <w:jc w:val="both"/>
              <w:rPr>
                <w:rFonts w:ascii="Arial" w:hAnsi="Arial" w:cs="Arial"/>
                <w:bCs/>
                <w:color w:val="0070C0"/>
                <w:sz w:val="10"/>
                <w:szCs w:val="10"/>
                <w:lang w:val="en-GB"/>
              </w:rPr>
            </w:pPr>
          </w:p>
          <w:p w14:paraId="67E8470D" w14:textId="77777777" w:rsidR="001A560B" w:rsidRPr="00F85A5F" w:rsidRDefault="001A560B" w:rsidP="00BF6207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Nº1829/2003 sobre alimentos y piensos modificados genéticamente. /</w:t>
            </w:r>
          </w:p>
          <w:p w14:paraId="54FA9A7C" w14:textId="77777777" w:rsidR="001A560B" w:rsidRDefault="001A560B" w:rsidP="00BF6207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1829/2003 of the European Parliament and of the Council of 22 September 2003 on genetically modified food and feed.</w:t>
            </w:r>
          </w:p>
          <w:p w14:paraId="2D055BF1" w14:textId="77777777" w:rsidR="001A560B" w:rsidRPr="003D7CDB" w:rsidRDefault="001A560B" w:rsidP="00BF6207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</w:tbl>
    <w:p w14:paraId="71CAE951" w14:textId="77777777" w:rsidR="001A560B" w:rsidRPr="003D7CDB" w:rsidRDefault="001A560B" w:rsidP="001A560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1065CAA8" w14:textId="77777777" w:rsidR="001A560B" w:rsidRPr="003D7CDB" w:rsidRDefault="001A560B" w:rsidP="001A560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2C1C36D2" w14:textId="77777777" w:rsidR="001A560B" w:rsidRPr="003D7CDB" w:rsidRDefault="001A560B" w:rsidP="001A560B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  <w:lang w:val="en-GB"/>
        </w:rPr>
      </w:pPr>
    </w:p>
    <w:p w14:paraId="516FDB13" w14:textId="77777777" w:rsidR="001A560B" w:rsidRPr="003D7CDB" w:rsidRDefault="001A560B" w:rsidP="001A560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4B343800" w14:textId="77777777" w:rsidR="001A560B" w:rsidRPr="003D7CDB" w:rsidRDefault="001A560B" w:rsidP="001A560B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  <w:lang w:val="en-GB"/>
        </w:rPr>
      </w:pPr>
    </w:p>
    <w:p w14:paraId="2D553882" w14:textId="77777777" w:rsidR="001A560B" w:rsidRPr="003D7CDB" w:rsidRDefault="001A560B" w:rsidP="001A560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1A560B" w:rsidRPr="004244D7" w14:paraId="0C6839F4" w14:textId="77777777" w:rsidTr="00BF6207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965AB45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A5F">
              <w:rPr>
                <w:rFonts w:ascii="Arial" w:hAnsi="Arial" w:cs="Arial"/>
                <w:b/>
              </w:rPr>
              <w:t xml:space="preserve">ESPECIFICACIONES MICROBIOLÓGICAS / </w:t>
            </w:r>
            <w:r w:rsidRPr="00F85A5F">
              <w:rPr>
                <w:rStyle w:val="nfasis"/>
                <w:rFonts w:ascii="Arial" w:hAnsi="Arial" w:cs="Arial"/>
                <w:color w:val="0070C0"/>
              </w:rPr>
              <w:t>MICROBIOLOGICAL SPECIFICATIONS</w:t>
            </w:r>
          </w:p>
        </w:tc>
      </w:tr>
      <w:tr w:rsidR="001A560B" w:rsidRPr="00C75644" w14:paraId="063A6012" w14:textId="77777777" w:rsidTr="00BF6207">
        <w:trPr>
          <w:trHeight w:val="56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5840ED9" w14:textId="77777777" w:rsidR="001A560B" w:rsidRPr="00C75644" w:rsidRDefault="001A560B" w:rsidP="00BF620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1A560B" w:rsidRPr="004244D7" w14:paraId="27B768A6" w14:textId="77777777" w:rsidTr="00BF6207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843FB9" w14:textId="77777777" w:rsidR="001A560B" w:rsidRPr="00F85A5F" w:rsidRDefault="001A560B" w:rsidP="00BF620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48D63FD" w14:textId="77777777" w:rsidR="001A560B" w:rsidRPr="00F85A5F" w:rsidRDefault="001A560B" w:rsidP="00BF6207">
            <w:pPr>
              <w:jc w:val="center"/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</w:pPr>
            <w:r w:rsidRPr="009F20DA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almonella</w:t>
            </w:r>
            <w:r>
              <w:rPr>
                <w:rFonts w:ascii="Arial" w:hAnsi="Arial" w:cs="Arial"/>
                <w:b/>
                <w:sz w:val="20"/>
                <w:szCs w:val="20"/>
              </w:rPr>
              <w:t>: Ausencia en 25 g</w:t>
            </w: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>Absence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 xml:space="preserve"> in 25 g</w:t>
            </w:r>
          </w:p>
          <w:p w14:paraId="4F41BB33" w14:textId="77777777" w:rsidR="001A560B" w:rsidRPr="00F85A5F" w:rsidRDefault="001A560B" w:rsidP="00BF620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23668F8" w14:textId="77777777" w:rsidR="001A560B" w:rsidRDefault="001A560B" w:rsidP="001A560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3C65C291" w14:textId="77777777" w:rsidR="001A560B" w:rsidRPr="00521063" w:rsidRDefault="001A560B" w:rsidP="001A560B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</w:rPr>
      </w:pPr>
    </w:p>
    <w:p w14:paraId="26E611AA" w14:textId="77777777" w:rsidR="001A560B" w:rsidRDefault="001A560B" w:rsidP="001A560B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63406A31" w14:textId="77777777" w:rsidR="001A560B" w:rsidRPr="00FF11C1" w:rsidRDefault="001A560B" w:rsidP="001A560B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3936C5EC" w14:textId="77777777" w:rsidR="001A560B" w:rsidRDefault="001A560B" w:rsidP="001A560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82"/>
      </w:tblGrid>
      <w:tr w:rsidR="001A560B" w:rsidRPr="004244D7" w14:paraId="7AE099F5" w14:textId="77777777" w:rsidTr="00BF6207">
        <w:trPr>
          <w:trHeight w:val="340"/>
          <w:jc w:val="center"/>
        </w:trPr>
        <w:tc>
          <w:tcPr>
            <w:tcW w:w="5000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553CCB3" w14:textId="77777777" w:rsidR="001A560B" w:rsidRPr="004244D7" w:rsidRDefault="001A560B" w:rsidP="00BF62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25C">
              <w:rPr>
                <w:rFonts w:ascii="Arial" w:hAnsi="Arial" w:cs="Arial"/>
                <w:b/>
              </w:rPr>
              <w:t xml:space="preserve">REQUISITOS LEGALES </w:t>
            </w:r>
            <w:r w:rsidRPr="00F85A5F">
              <w:rPr>
                <w:rFonts w:ascii="Arial" w:hAnsi="Arial" w:cs="Arial"/>
                <w:b/>
              </w:rPr>
              <w:t xml:space="preserve">/ </w:t>
            </w:r>
            <w:r w:rsidRPr="0075725C">
              <w:rPr>
                <w:rStyle w:val="nfasis"/>
                <w:rFonts w:ascii="Arial" w:hAnsi="Arial" w:cs="Arial"/>
                <w:color w:val="0070C0"/>
              </w:rPr>
              <w:t>LEGAL REQUIREMENTS</w:t>
            </w:r>
          </w:p>
        </w:tc>
      </w:tr>
      <w:tr w:rsidR="001A560B" w:rsidRPr="00521063" w14:paraId="5011399F" w14:textId="77777777" w:rsidTr="00BF6207">
        <w:trPr>
          <w:trHeight w:val="111"/>
          <w:jc w:val="center"/>
        </w:trPr>
        <w:tc>
          <w:tcPr>
            <w:tcW w:w="5000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57F4F48" w14:textId="77777777" w:rsidR="001A560B" w:rsidRPr="00521063" w:rsidRDefault="001A560B" w:rsidP="00BF620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1A560B" w:rsidRPr="00054157" w14:paraId="1993253D" w14:textId="77777777" w:rsidTr="00BF6207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3FDC7901" w14:textId="77777777" w:rsidR="001A560B" w:rsidRPr="00F85A5F" w:rsidRDefault="001A560B" w:rsidP="00BF620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5A5F">
              <w:rPr>
                <w:rFonts w:ascii="Arial" w:hAnsi="Arial" w:cs="Arial"/>
                <w:sz w:val="18"/>
                <w:szCs w:val="18"/>
              </w:rPr>
              <w:t xml:space="preserve">Los productos fabricados por CHOCOLATES VALOR cumplen, entre otros, con la siguiente legislación aplicable: </w:t>
            </w:r>
          </w:p>
          <w:p w14:paraId="081AF8F4" w14:textId="77777777" w:rsidR="001A560B" w:rsidRPr="003D7CDB" w:rsidRDefault="001A560B" w:rsidP="00BF6207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D7CDB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The products manufactured by CHOCOLATES VALOR comply, among others, with the following applicable legislation</w:t>
            </w:r>
            <w:r w:rsidRPr="003D7CDB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14:paraId="0DCD5719" w14:textId="77777777" w:rsidR="001A560B" w:rsidRPr="003D7CDB" w:rsidRDefault="001A560B" w:rsidP="00BF6207">
            <w:pPr>
              <w:spacing w:before="40" w:after="40"/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  <w:tr w:rsidR="001A560B" w:rsidRPr="00054157" w14:paraId="2BB43778" w14:textId="77777777" w:rsidTr="00BF6207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3D084FC1" w14:textId="77777777" w:rsidR="001A560B" w:rsidRDefault="001A560B" w:rsidP="00BF6207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REAL DECRETO 1055/2003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por el que se aprueba la Reglamentación técnico-sanitaria sobre los productos de cacao y chocolate</w:t>
            </w:r>
            <w:r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>destinados a la alimentación humana.</w:t>
            </w:r>
          </w:p>
          <w:p w14:paraId="02E87A9B" w14:textId="77777777" w:rsidR="001A560B" w:rsidRPr="003D7CDB" w:rsidRDefault="001A560B" w:rsidP="00BF6207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 w:rsidRPr="003D7CDB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 xml:space="preserve">REAL DECRETO 1055/2003, </w:t>
            </w:r>
            <w:r w:rsidRPr="003D7CDB">
              <w:rPr>
                <w:rStyle w:val="st1"/>
                <w:rFonts w:ascii="Arial" w:hAnsi="Arial" w:cs="Arial"/>
                <w:color w:val="0070C0"/>
                <w:sz w:val="15"/>
                <w:szCs w:val="15"/>
                <w:lang w:val="en-GB"/>
              </w:rPr>
              <w:t>which approves the technical-sanitary regulation on cocoa and chocolate products intended for human consumption.</w:t>
            </w:r>
          </w:p>
        </w:tc>
      </w:tr>
      <w:tr w:rsidR="001A560B" w:rsidRPr="00054157" w14:paraId="48908803" w14:textId="77777777" w:rsidTr="00BF6207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3BC0C20D" w14:textId="77777777" w:rsidR="001A560B" w:rsidRPr="00F85A5F" w:rsidRDefault="001A560B" w:rsidP="00BF6207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(UE) Nº 1169/2011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DEL PARLAMENTO EUROPEO Y DEL CONSEJO sobre la información alimentaria facilitada al consumidor.</w:t>
            </w:r>
          </w:p>
          <w:p w14:paraId="6CE133D4" w14:textId="77777777" w:rsidR="001A560B" w:rsidRPr="003D7CDB" w:rsidRDefault="001A560B" w:rsidP="00BF6207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 (EU)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 1169/2011 on the provision of food information to consumers</w:t>
            </w:r>
          </w:p>
          <w:p w14:paraId="168E3452" w14:textId="77777777" w:rsidR="001A560B" w:rsidRPr="003D7CDB" w:rsidRDefault="001A560B" w:rsidP="00BF6207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lang w:val="en-GB"/>
              </w:rPr>
            </w:pPr>
          </w:p>
          <w:p w14:paraId="6879DB45" w14:textId="77777777" w:rsidR="001A560B" w:rsidRDefault="001A560B" w:rsidP="00BF6207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(CE) Nº 1924/2006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DEL PARLAMENTO EUROPEO Y DEL CONSEJO relativo a las declaraciones nutricionales y de propiedades saludables en los alimentos.</w:t>
            </w:r>
          </w:p>
          <w:p w14:paraId="25DDC9B9" w14:textId="77777777" w:rsidR="001A560B" w:rsidRPr="003D7CDB" w:rsidRDefault="001A560B" w:rsidP="00BF6207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 w:rsidRPr="003D7CDB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1924/2006 OF THE EUROPEAN PARLIAMENT AND OF THE COUNCIL on nutrition and health claims made on foods.</w:t>
            </w:r>
          </w:p>
        </w:tc>
      </w:tr>
      <w:tr w:rsidR="001A560B" w:rsidRPr="00054157" w14:paraId="35DE64D3" w14:textId="77777777" w:rsidTr="00BF6207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6BBEB1B4" w14:textId="77777777" w:rsidR="001A560B" w:rsidRPr="00F85A5F" w:rsidRDefault="001A560B" w:rsidP="00BF6207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REGLAMENTO (CE) Nº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1881/2006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 LA COMISIÓN por el que se fija el contenido máximo de determinados contaminantes en los productos alimenticios.</w:t>
            </w:r>
          </w:p>
          <w:p w14:paraId="0DB445B2" w14:textId="77777777" w:rsidR="001A560B" w:rsidRPr="003D7CDB" w:rsidRDefault="001A560B" w:rsidP="00BF6207">
            <w:pPr>
              <w:spacing w:before="40" w:after="40"/>
              <w:ind w:left="360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3D7CDB"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>COMMISSION REGULATION (EC) Nº 1881/2006 setting maximum levels for certain contaminants in foodstuffs.</w:t>
            </w:r>
          </w:p>
          <w:p w14:paraId="57E28884" w14:textId="77777777" w:rsidR="001A560B" w:rsidRPr="003D7CDB" w:rsidRDefault="001A560B" w:rsidP="00BF6207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289C1B67" w14:textId="77777777" w:rsidR="001A560B" w:rsidRPr="00F85A5F" w:rsidRDefault="001A560B" w:rsidP="00BF6207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REGLAMENTO (UE) Nº 835/2011</w:t>
            </w:r>
            <w:r w:rsidRPr="00F85A5F">
              <w:rPr>
                <w:rFonts w:ascii="Arial" w:hAnsi="Arial" w:cs="Arial"/>
                <w:color w:val="000000" w:themeColor="text1"/>
                <w:sz w:val="15"/>
                <w:szCs w:val="15"/>
              </w:rPr>
              <w:t>, que modifica al Reglamento 1881/2006 por lo que respecta al contenido máximo de hidrocarburos aromáticos policíclicos en los productos alimenticios.</w:t>
            </w:r>
          </w:p>
          <w:p w14:paraId="07D40408" w14:textId="77777777" w:rsidR="001A560B" w:rsidRPr="003D7CDB" w:rsidRDefault="001A560B" w:rsidP="00BF6207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3D7CDB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COMMISSION REGULATION (EU) Nº 835/2011, amending Regulation (EC) Nº 1881/2006 as regards maximum levels for polycyclic aromatic hydrocarbons in foodstuffs.</w:t>
            </w:r>
          </w:p>
          <w:p w14:paraId="6BAB5090" w14:textId="77777777" w:rsidR="001A560B" w:rsidRPr="003D7CDB" w:rsidRDefault="001A560B" w:rsidP="00BF6207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263EA438" w14:textId="77777777" w:rsidR="001A560B" w:rsidRPr="00521063" w:rsidRDefault="001A560B" w:rsidP="00BF6207">
            <w:pPr>
              <w:pStyle w:val="Prrafodelista"/>
              <w:numPr>
                <w:ilvl w:val="0"/>
                <w:numId w:val="7"/>
              </w:numPr>
              <w:spacing w:before="40" w:after="40"/>
              <w:ind w:left="317" w:hanging="283"/>
              <w:contextualSpacing w:val="0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REGLAMENTO (CE) Nº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1935/2004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DEL PARLAMENTO EUROPEO Y DEL CONSEJO sobre los materiales y objetos destinados a entrar en contacto con alimentos.</w:t>
            </w:r>
          </w:p>
          <w:p w14:paraId="4C2EAE37" w14:textId="77777777" w:rsidR="001A560B" w:rsidRPr="003D7CDB" w:rsidRDefault="001A560B" w:rsidP="00BF6207">
            <w:pPr>
              <w:pStyle w:val="Prrafodelista"/>
              <w:spacing w:before="40" w:after="40"/>
              <w:ind w:left="317"/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</w:t>
            </w:r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 xml:space="preserve"> (EC) Nº 1935/2004 of the European Parliament and of the Council on materials and articles intended to </w:t>
            </w:r>
            <w:proofErr w:type="gramStart"/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come into contact with</w:t>
            </w:r>
            <w:proofErr w:type="gramEnd"/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 xml:space="preserve"> food.</w:t>
            </w:r>
          </w:p>
        </w:tc>
      </w:tr>
      <w:tr w:rsidR="001A560B" w:rsidRPr="00054157" w14:paraId="00EAFEF5" w14:textId="77777777" w:rsidTr="00BF6207">
        <w:trPr>
          <w:trHeight w:val="1196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FCEBB42" w14:textId="77777777" w:rsidR="001A560B" w:rsidRPr="00521063" w:rsidRDefault="001A560B" w:rsidP="00BF6207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(CE) Nº 1333/2008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DEL PARLAMENTO EUROPEO Y DEL CONSEJO de 16 de diciembre de 2008 sobre aditivos alimentarios, y </w:t>
            </w: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(UE) Nº 1129/2011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 LA COMISIÓN de 11 de noviembre de 2011 por el que se modifica el anexo II del Reglamento (CE) nº 1333/2008 del Parlamento Europeo y del Consejo para establecer una lista de aditivos alimentarios de la Unión.</w:t>
            </w:r>
          </w:p>
          <w:p w14:paraId="28F2AD31" w14:textId="77777777" w:rsidR="001A560B" w:rsidRPr="003D7CDB" w:rsidRDefault="001A560B" w:rsidP="00BF6207">
            <w:pPr>
              <w:spacing w:before="40" w:after="40"/>
              <w:ind w:left="357"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3D7CDB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 xml:space="preserve">REGULATION (EC) Nº 1333/2008 OF THE EUROPEAN PARLIAMENT AND OF THE COUNCIL on food additives, </w:t>
            </w:r>
            <w:proofErr w:type="gramStart"/>
            <w:r w:rsidRPr="003D7CDB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and  REGULATION</w:t>
            </w:r>
            <w:proofErr w:type="gramEnd"/>
            <w:r w:rsidRPr="003D7CDB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 xml:space="preserve"> (EU) Nº 1129/2011, amending Annex II to Regulation (EC) No 1333/2008 of the European Parliament and of the Council by establishing a Union list of food additives.</w:t>
            </w:r>
          </w:p>
        </w:tc>
      </w:tr>
      <w:tr w:rsidR="001A560B" w:rsidRPr="00054157" w14:paraId="4416E042" w14:textId="77777777" w:rsidTr="00BF6207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2439B6D" w14:textId="77777777" w:rsidR="001A560B" w:rsidRPr="00F85A5F" w:rsidRDefault="001A560B" w:rsidP="00BF6207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(CE) Nº 2073/2005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 LA COMISIÓN relativo a los criterios microbiológicos aplicables a los productos alimenticios. </w:t>
            </w:r>
          </w:p>
          <w:p w14:paraId="06AE74B3" w14:textId="77777777" w:rsidR="001A560B" w:rsidRPr="003D7CDB" w:rsidRDefault="001A560B" w:rsidP="00BF6207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 w:rsidRPr="003D7CDB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2073/2005 on microbiological criteria for foodstuffs.</w:t>
            </w:r>
          </w:p>
          <w:p w14:paraId="6DBFBCA2" w14:textId="77777777" w:rsidR="001A560B" w:rsidRPr="003D7CDB" w:rsidRDefault="001A560B" w:rsidP="00BF6207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4"/>
                <w:szCs w:val="4"/>
                <w:lang w:val="en-GB"/>
              </w:rPr>
            </w:pPr>
          </w:p>
          <w:p w14:paraId="6FB4893C" w14:textId="77777777" w:rsidR="001A560B" w:rsidRDefault="001A560B" w:rsidP="00BF6207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REGLAMENTO (CE) Nº 852/2004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DEL PARLAMENTO EUROPEO Y DEL CONSEJO relativo a la higiene de los productos alimenticios.</w:t>
            </w:r>
          </w:p>
          <w:p w14:paraId="7C01C2B2" w14:textId="77777777" w:rsidR="001A560B" w:rsidRPr="003D7CDB" w:rsidRDefault="001A560B" w:rsidP="00BF6207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3D7CDB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</w:t>
            </w:r>
            <w:r w:rsidRPr="003D7CDB"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 xml:space="preserve"> (EC) Nº852/2004 on the hygiene of foodstuffs.</w:t>
            </w:r>
          </w:p>
          <w:p w14:paraId="6A972943" w14:textId="77777777" w:rsidR="001A560B" w:rsidRPr="003D7CDB" w:rsidRDefault="001A560B" w:rsidP="00BF6207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10"/>
                <w:szCs w:val="10"/>
                <w:lang w:val="en-GB"/>
              </w:rPr>
            </w:pPr>
          </w:p>
        </w:tc>
      </w:tr>
    </w:tbl>
    <w:p w14:paraId="3CA6138D" w14:textId="77777777" w:rsidR="001A560B" w:rsidRPr="0097056D" w:rsidRDefault="001A560B" w:rsidP="001A560B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36211122" w14:textId="77777777" w:rsidR="00417D65" w:rsidRPr="00FF11C1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2D9B1E11" w14:textId="77777777" w:rsidR="00417D65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2DD4E6A" w14:textId="77777777" w:rsidR="00222651" w:rsidRPr="00FF11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6F1602FC" w14:textId="77777777" w:rsidR="0022265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3A7D6C84" w14:textId="77777777" w:rsidR="00632995" w:rsidRPr="0097056D" w:rsidRDefault="00632995" w:rsidP="0063299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sectPr w:rsidR="00632995" w:rsidRPr="0097056D" w:rsidSect="007D4E17">
      <w:headerReference w:type="default" r:id="rId12"/>
      <w:footerReference w:type="default" r:id="rId13"/>
      <w:type w:val="continuous"/>
      <w:pgSz w:w="11906" w:h="16838"/>
      <w:pgMar w:top="1732" w:right="1134" w:bottom="993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92200" w14:textId="77777777" w:rsidR="001A560B" w:rsidRDefault="001A560B" w:rsidP="009E3C00">
      <w:pPr>
        <w:spacing w:after="0" w:line="240" w:lineRule="auto"/>
      </w:pPr>
      <w:r>
        <w:separator/>
      </w:r>
    </w:p>
  </w:endnote>
  <w:endnote w:type="continuationSeparator" w:id="0">
    <w:p w14:paraId="1831EBE2" w14:textId="77777777" w:rsidR="001A560B" w:rsidRDefault="001A560B" w:rsidP="009E3C00">
      <w:pPr>
        <w:spacing w:after="0" w:line="240" w:lineRule="auto"/>
      </w:pPr>
      <w:r>
        <w:continuationSeparator/>
      </w:r>
    </w:p>
  </w:endnote>
  <w:endnote w:type="continuationNotice" w:id="1">
    <w:p w14:paraId="13BCEA02" w14:textId="77777777" w:rsidR="001A560B" w:rsidRDefault="001A56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5C16" w14:textId="77777777" w:rsidR="002D7CAA" w:rsidRDefault="0097056D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 w:rsidRPr="0097056D">
      <w:rPr>
        <w:rFonts w:asciiTheme="majorHAnsi" w:eastAsiaTheme="majorEastAsia" w:hAnsiTheme="majorHAnsi" w:cstheme="majorBidi"/>
        <w:b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E0D4301" wp14:editId="5DD0747F">
              <wp:simplePos x="0" y="0"/>
              <wp:positionH relativeFrom="margin">
                <wp:align>left</wp:align>
              </wp:positionH>
              <wp:positionV relativeFrom="page">
                <wp:posOffset>9963404</wp:posOffset>
              </wp:positionV>
              <wp:extent cx="477520" cy="343815"/>
              <wp:effectExtent l="0" t="0" r="0" b="0"/>
              <wp:wrapNone/>
              <wp:docPr id="97" name="Elips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343815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6E2AE" w14:textId="77777777" w:rsidR="0097056D" w:rsidRPr="0097056D" w:rsidRDefault="0097056D" w:rsidP="00240C4F">
                          <w:pPr>
                            <w:spacing w:after="0" w:line="240" w:lineRule="auto"/>
                            <w:jc w:val="center"/>
                            <w:rPr>
                              <w:rStyle w:val="Nmerodepgina"/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97056D">
                            <w:fldChar w:fldCharType="begin"/>
                          </w:r>
                          <w:r w:rsidRPr="0097056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7056D">
                            <w:fldChar w:fldCharType="separate"/>
                          </w:r>
                          <w:r w:rsidR="00217B58" w:rsidRPr="00217B58">
                            <w:rPr>
                              <w:rStyle w:val="Nmerodepgina"/>
                              <w:b/>
                              <w:bCs/>
                              <w:noProof/>
                            </w:rPr>
                            <w:t>2</w:t>
                          </w:r>
                          <w:r w:rsidRPr="0097056D">
                            <w:rPr>
                              <w:rStyle w:val="Nmerodepgina"/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E0D4301" id="Elipse 97" o:spid="_x0000_s1026" style="position:absolute;left:0;text-align:left;margin-left:0;margin-top:784.5pt;width:37.6pt;height:27.0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" o:allowincell="f" filled="f" stroked="f">
              <v:textbox inset="0,,0">
                <w:txbxContent>
                  <w:p w14:paraId="2556E2AE" w14:textId="77777777" w:rsidR="0097056D" w:rsidRPr="0097056D" w:rsidRDefault="0097056D" w:rsidP="00240C4F">
                    <w:pPr>
                      <w:spacing w:after="0" w:line="240" w:lineRule="auto"/>
                      <w:jc w:val="center"/>
                      <w:rPr>
                        <w:rStyle w:val="Nmerodepgina"/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97056D">
                      <w:fldChar w:fldCharType="begin"/>
                    </w:r>
                    <w:r w:rsidRPr="009705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 \* MERGEFORMAT</w:instrText>
                    </w:r>
                    <w:r w:rsidRPr="0097056D">
                      <w:fldChar w:fldCharType="separate"/>
                    </w:r>
                    <w:r w:rsidR="00217B58" w:rsidRPr="00217B58">
                      <w:rPr>
                        <w:rStyle w:val="Nmerodepgina"/>
                        <w:b/>
                        <w:bCs/>
                        <w:noProof/>
                      </w:rPr>
                      <w:t>2</w:t>
                    </w:r>
                    <w:r w:rsidRPr="0097056D">
                      <w:rPr>
                        <w:rStyle w:val="Nmerodepgina"/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 w:rsidRPr="0097056D">
      <w:rPr>
        <w:rFonts w:asciiTheme="majorHAnsi" w:eastAsiaTheme="majorEastAsia" w:hAnsiTheme="majorHAnsi" w:cstheme="majorBidi"/>
        <w:b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21122526" wp14:editId="5027E3B1">
              <wp:simplePos x="0" y="0"/>
              <wp:positionH relativeFrom="margin">
                <wp:align>left</wp:align>
              </wp:positionH>
              <wp:positionV relativeFrom="page">
                <wp:posOffset>9817100</wp:posOffset>
              </wp:positionV>
              <wp:extent cx="477520" cy="477520"/>
              <wp:effectExtent l="0" t="0" r="0" b="0"/>
              <wp:wrapNone/>
              <wp:docPr id="96" name="Elips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10BF4D" w14:textId="77777777" w:rsidR="0097056D" w:rsidRPr="0097056D" w:rsidRDefault="0097056D">
                          <w:pPr>
                            <w:rPr>
                              <w:rStyle w:val="Nmerodepgina"/>
                              <w:rFonts w:ascii="Times New Roman" w:hAnsi="Times New Roman" w:cs="Times New Roman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97056D">
                            <w:fldChar w:fldCharType="begin"/>
                          </w:r>
                          <w:r w:rsidRPr="0097056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97056D">
                            <w:fldChar w:fldCharType="separate"/>
                          </w:r>
                          <w:r w:rsidR="00217B58" w:rsidRPr="00217B58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97056D">
                            <w:rPr>
                              <w:rStyle w:val="Nmerodepgina"/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1122526" id="Elipse 96" o:spid="_x0000_s1027" style="position:absolute;left:0;text-align:left;margin-left:0;margin-top:773pt;width:37.6pt;height:37.6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" o:allowincell="f" filled="f" stroked="f">
              <v:textbox inset="0,,0">
                <w:txbxContent>
                  <w:p w14:paraId="5210BF4D" w14:textId="77777777" w:rsidR="0097056D" w:rsidRPr="0097056D" w:rsidRDefault="0097056D">
                    <w:pPr>
                      <w:rPr>
                        <w:rStyle w:val="Nmerodepgina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</w:rPr>
                    </w:pPr>
                    <w:r w:rsidRPr="0097056D">
                      <w:fldChar w:fldCharType="begin"/>
                    </w:r>
                    <w:r w:rsidRPr="009705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 \* MERGEFORMAT</w:instrText>
                    </w:r>
                    <w:r w:rsidRPr="0097056D">
                      <w:fldChar w:fldCharType="separate"/>
                    </w:r>
                    <w:r w:rsidR="00217B58" w:rsidRPr="00217B58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97056D">
                      <w:rPr>
                        <w:rStyle w:val="Nmerodepgina"/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  <w:p w14:paraId="58EE8325" w14:textId="77777777" w:rsidR="002D7CAA" w:rsidRDefault="002D7CAA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Fecha de Creación:</w:t>
    </w:r>
    <w:r w:rsidR="001324D4">
      <w:rPr>
        <w:rFonts w:ascii="Times New Roman" w:hAnsi="Times New Roman" w:cs="Times New Roman"/>
        <w:b/>
        <w:sz w:val="16"/>
        <w:szCs w:val="16"/>
      </w:rPr>
      <w:t xml:space="preserve"> </w:t>
    </w:r>
    <w:r w:rsidR="00084957">
      <w:rPr>
        <w:rFonts w:ascii="Times New Roman" w:hAnsi="Times New Roman" w:cs="Times New Roman"/>
        <w:b/>
        <w:sz w:val="16"/>
        <w:szCs w:val="16"/>
      </w:rPr>
      <w:t>26/02/18</w:t>
    </w:r>
  </w:p>
  <w:p w14:paraId="512A0366" w14:textId="77777777" w:rsidR="0077722B" w:rsidRPr="005B10F1" w:rsidRDefault="00417D65" w:rsidP="00084957">
    <w:pPr>
      <w:pStyle w:val="Piedepgina"/>
      <w:jc w:val="right"/>
      <w:rPr>
        <w:sz w:val="10"/>
        <w:szCs w:val="10"/>
      </w:rPr>
    </w:pPr>
    <w:r>
      <w:rPr>
        <w:rFonts w:ascii="Times New Roman" w:hAnsi="Times New Roman" w:cs="Times New Roman"/>
        <w:b/>
        <w:sz w:val="16"/>
        <w:szCs w:val="16"/>
      </w:rPr>
      <w:t>Versión</w:t>
    </w:r>
    <w:r w:rsidR="0065322B">
      <w:rPr>
        <w:rFonts w:ascii="Times New Roman" w:hAnsi="Times New Roman" w:cs="Times New Roman"/>
        <w:b/>
        <w:sz w:val="16"/>
        <w:szCs w:val="16"/>
      </w:rPr>
      <w:t xml:space="preserve"> </w:t>
    </w:r>
    <w:r w:rsidR="00203527">
      <w:rPr>
        <w:rFonts w:ascii="Times New Roman" w:hAnsi="Times New Roman" w:cs="Times New Roman"/>
        <w:b/>
        <w:sz w:val="16"/>
        <w:szCs w:val="16"/>
      </w:rPr>
      <w:t>2</w:t>
    </w:r>
    <w:r w:rsidR="0097056D">
      <w:rPr>
        <w:rFonts w:ascii="Times New Roman" w:hAnsi="Times New Roman" w:cs="Times New Roman"/>
        <w:b/>
        <w:sz w:val="16"/>
        <w:szCs w:val="16"/>
      </w:rPr>
      <w:t>:</w:t>
    </w:r>
    <w:r w:rsidR="005457A0">
      <w:rPr>
        <w:rFonts w:ascii="Times New Roman" w:hAnsi="Times New Roman" w:cs="Times New Roman"/>
        <w:b/>
        <w:sz w:val="16"/>
        <w:szCs w:val="16"/>
      </w:rPr>
      <w:t xml:space="preserve"> </w:t>
    </w:r>
    <w:r w:rsidR="00203527">
      <w:rPr>
        <w:rFonts w:ascii="Times New Roman" w:hAnsi="Times New Roman" w:cs="Times New Roman"/>
        <w:b/>
        <w:sz w:val="16"/>
        <w:szCs w:val="16"/>
      </w:rPr>
      <w:t>29/01/20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DE3D" w14:textId="77777777" w:rsidR="001A560B" w:rsidRDefault="001A560B" w:rsidP="009E3C00">
      <w:pPr>
        <w:spacing w:after="0" w:line="240" w:lineRule="auto"/>
      </w:pPr>
      <w:r>
        <w:separator/>
      </w:r>
    </w:p>
  </w:footnote>
  <w:footnote w:type="continuationSeparator" w:id="0">
    <w:p w14:paraId="21D50B9B" w14:textId="77777777" w:rsidR="001A560B" w:rsidRDefault="001A560B" w:rsidP="009E3C00">
      <w:pPr>
        <w:spacing w:after="0" w:line="240" w:lineRule="auto"/>
      </w:pPr>
      <w:r>
        <w:continuationSeparator/>
      </w:r>
    </w:p>
  </w:footnote>
  <w:footnote w:type="continuationNotice" w:id="1">
    <w:p w14:paraId="5F231AA4" w14:textId="77777777" w:rsidR="001A560B" w:rsidRDefault="001A56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0B701" w14:textId="77777777" w:rsidR="002D7CAA" w:rsidRDefault="000017E7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0291" behindDoc="0" locked="0" layoutInCell="1" allowOverlap="1" wp14:anchorId="41C12C45" wp14:editId="2ACC2989">
          <wp:simplePos x="0" y="0"/>
          <wp:positionH relativeFrom="column">
            <wp:posOffset>-443865</wp:posOffset>
          </wp:positionH>
          <wp:positionV relativeFrom="paragraph">
            <wp:posOffset>316230</wp:posOffset>
          </wp:positionV>
          <wp:extent cx="921385" cy="544195"/>
          <wp:effectExtent l="0" t="0" r="0" b="8255"/>
          <wp:wrapNone/>
          <wp:docPr id="4" name="Imagen 4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 dibujo animado con letras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id w:val="-262301141"/>
        <w:docPartObj>
          <w:docPartGallery w:val="Page Numbers (Margins)"/>
          <w:docPartUnique/>
        </w:docPartObj>
      </w:sdtPr>
      <w:sdtEndPr/>
      <w:sdtContent/>
    </w:sdt>
  </w:p>
  <w:p w14:paraId="49999906" w14:textId="77777777" w:rsidR="002D7CAA" w:rsidRDefault="000017E7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1315" behindDoc="0" locked="0" layoutInCell="1" allowOverlap="1" wp14:anchorId="756237C5" wp14:editId="540279F3">
          <wp:simplePos x="0" y="0"/>
          <wp:positionH relativeFrom="column">
            <wp:posOffset>5588000</wp:posOffset>
          </wp:positionH>
          <wp:positionV relativeFrom="paragraph">
            <wp:posOffset>57150</wp:posOffset>
          </wp:positionV>
          <wp:extent cx="962025" cy="571500"/>
          <wp:effectExtent l="0" t="0" r="9525" b="0"/>
          <wp:wrapNone/>
          <wp:docPr id="3" name="Imagen 3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dibujo de una cara feliz&#10;&#10;Descripción generada automáticamente con confianza baj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90582B" w14:textId="77777777" w:rsidR="000017E7" w:rsidRDefault="003211FD" w:rsidP="000017E7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>D22-01</w:t>
    </w:r>
    <w:r w:rsidR="002D7CAA">
      <w:rPr>
        <w:rFonts w:ascii="Times New Roman" w:hAnsi="Times New Roman" w:cs="Times New Roman"/>
        <w:b/>
        <w:noProof/>
        <w:sz w:val="32"/>
        <w:szCs w:val="32"/>
        <w:lang w:eastAsia="es-ES"/>
      </w:rPr>
      <w:t>: FICHA TÉCNICA</w:t>
    </w:r>
    <w:r w:rsidR="000017E7">
      <w:rPr>
        <w:rFonts w:ascii="Times New Roman" w:hAnsi="Times New Roman" w:cs="Times New Roman"/>
        <w:b/>
        <w:noProof/>
        <w:sz w:val="32"/>
        <w:szCs w:val="32"/>
        <w:lang w:eastAsia="es-ES"/>
      </w:rPr>
      <w:t xml:space="preserve"> </w:t>
    </w:r>
    <w:r w:rsidR="002D7CAA">
      <w:rPr>
        <w:rFonts w:ascii="Times New Roman" w:hAnsi="Times New Roman" w:cs="Times New Roman"/>
        <w:b/>
        <w:noProof/>
        <w:sz w:val="32"/>
        <w:szCs w:val="32"/>
        <w:lang w:eastAsia="es-ES"/>
      </w:rPr>
      <w:t xml:space="preserve">PRODUCTO </w:t>
    </w:r>
    <w:r w:rsidR="00203527">
      <w:rPr>
        <w:rFonts w:ascii="Times New Roman" w:hAnsi="Times New Roman" w:cs="Times New Roman"/>
        <w:b/>
        <w:noProof/>
        <w:sz w:val="32"/>
        <w:szCs w:val="32"/>
        <w:lang w:eastAsia="es-ES"/>
      </w:rPr>
      <w:t xml:space="preserve">TERMINADO </w:t>
    </w:r>
  </w:p>
  <w:p w14:paraId="50932D0E" w14:textId="77777777" w:rsidR="00840851" w:rsidRPr="000017E7" w:rsidRDefault="00840851" w:rsidP="000017E7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</w:p>
  <w:p w14:paraId="39345E35" w14:textId="77777777" w:rsidR="006B25C9" w:rsidRDefault="006B25C9" w:rsidP="00421C57">
    <w:pPr>
      <w:pStyle w:val="Encabezado"/>
      <w:rPr>
        <w:sz w:val="8"/>
        <w:szCs w:val="8"/>
      </w:rPr>
    </w:pPr>
  </w:p>
  <w:tbl>
    <w:tblPr>
      <w:tblStyle w:val="Tablaconcuadrcula"/>
      <w:tblW w:w="0" w:type="auto"/>
      <w:jc w:val="righ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134"/>
      <w:gridCol w:w="2268"/>
    </w:tblGrid>
    <w:tr w:rsidR="00C37FB6" w:rsidRPr="00A8379C" w14:paraId="249750B5" w14:textId="77777777" w:rsidTr="00A8379C">
      <w:trPr>
        <w:trHeight w:val="272"/>
        <w:jc w:val="right"/>
      </w:trPr>
      <w:tc>
        <w:tcPr>
          <w:tcW w:w="1134" w:type="dxa"/>
          <w:vAlign w:val="center"/>
        </w:tcPr>
        <w:p w14:paraId="290EF537" w14:textId="403679A1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Revisión:</w:t>
          </w:r>
          <w:r w:rsidRPr="00A8379C">
            <w:rPr>
              <w:sz w:val="17"/>
              <w:szCs w:val="17"/>
            </w:rPr>
            <w:t xml:space="preserve"> </w:t>
          </w:r>
          <w:r w:rsidR="001A560B">
            <w:rPr>
              <w:sz w:val="17"/>
              <w:szCs w:val="17"/>
            </w:rPr>
            <w:t>6ª</w:t>
          </w:r>
        </w:p>
      </w:tc>
      <w:tc>
        <w:tcPr>
          <w:tcW w:w="2268" w:type="dxa"/>
          <w:vAlign w:val="center"/>
        </w:tcPr>
        <w:p w14:paraId="3DE21047" w14:textId="5E532B3B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Fecha Revisión:</w:t>
          </w:r>
          <w:r w:rsidRPr="00A8379C">
            <w:rPr>
              <w:sz w:val="17"/>
              <w:szCs w:val="17"/>
            </w:rPr>
            <w:t xml:space="preserve"> </w:t>
          </w:r>
          <w:r w:rsidR="001A560B">
            <w:rPr>
              <w:sz w:val="17"/>
              <w:szCs w:val="17"/>
            </w:rPr>
            <w:t>25/04/2023</w:t>
          </w:r>
        </w:p>
      </w:tc>
    </w:tr>
  </w:tbl>
  <w:p w14:paraId="5BFFEC38" w14:textId="77777777" w:rsidR="007D4E17" w:rsidRPr="00A8379C" w:rsidRDefault="007D4E17" w:rsidP="00421C57">
    <w:pPr>
      <w:pStyle w:val="Encabezado"/>
      <w:rPr>
        <w:sz w:val="2"/>
        <w:szCs w:val="2"/>
      </w:rPr>
    </w:pPr>
  </w:p>
  <w:p w14:paraId="04161097" w14:textId="77777777" w:rsidR="00182296" w:rsidRPr="00F84864" w:rsidRDefault="00182296" w:rsidP="00421C57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4853"/>
    <w:multiLevelType w:val="hybridMultilevel"/>
    <w:tmpl w:val="ABA6B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74B2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2BC56D7E"/>
    <w:multiLevelType w:val="hybridMultilevel"/>
    <w:tmpl w:val="A454CB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F31FD"/>
    <w:multiLevelType w:val="hybridMultilevel"/>
    <w:tmpl w:val="933E4160"/>
    <w:lvl w:ilvl="0" w:tplc="DB607B60">
      <w:numFmt w:val="bullet"/>
      <w:lvlText w:val=""/>
      <w:lvlJc w:val="left"/>
      <w:pPr>
        <w:ind w:left="1776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323E79"/>
    <w:multiLevelType w:val="hybridMultilevel"/>
    <w:tmpl w:val="0B389E86"/>
    <w:lvl w:ilvl="0" w:tplc="65946A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1648"/>
    <w:multiLevelType w:val="hybridMultilevel"/>
    <w:tmpl w:val="3BB2AEA0"/>
    <w:lvl w:ilvl="0" w:tplc="1E48FA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D3F8B"/>
    <w:multiLevelType w:val="hybridMultilevel"/>
    <w:tmpl w:val="F7AC0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32889">
    <w:abstractNumId w:val="5"/>
  </w:num>
  <w:num w:numId="2" w16cid:durableId="1990790585">
    <w:abstractNumId w:val="4"/>
  </w:num>
  <w:num w:numId="3" w16cid:durableId="2049597519">
    <w:abstractNumId w:val="0"/>
  </w:num>
  <w:num w:numId="4" w16cid:durableId="145829791">
    <w:abstractNumId w:val="6"/>
  </w:num>
  <w:num w:numId="5" w16cid:durableId="714474849">
    <w:abstractNumId w:val="3"/>
  </w:num>
  <w:num w:numId="6" w16cid:durableId="1560360074">
    <w:abstractNumId w:val="2"/>
  </w:num>
  <w:num w:numId="7" w16cid:durableId="179228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0B"/>
    <w:rsid w:val="000017E7"/>
    <w:rsid w:val="00007AC8"/>
    <w:rsid w:val="00012F02"/>
    <w:rsid w:val="00022462"/>
    <w:rsid w:val="00023AE2"/>
    <w:rsid w:val="000508FC"/>
    <w:rsid w:val="0005213E"/>
    <w:rsid w:val="00054655"/>
    <w:rsid w:val="00055C49"/>
    <w:rsid w:val="00062B6C"/>
    <w:rsid w:val="00064C7A"/>
    <w:rsid w:val="00065236"/>
    <w:rsid w:val="000829FC"/>
    <w:rsid w:val="00084957"/>
    <w:rsid w:val="000860E1"/>
    <w:rsid w:val="000A1FD3"/>
    <w:rsid w:val="000B593E"/>
    <w:rsid w:val="000E4954"/>
    <w:rsid w:val="000E5CB4"/>
    <w:rsid w:val="000E6F18"/>
    <w:rsid w:val="00114927"/>
    <w:rsid w:val="001153EA"/>
    <w:rsid w:val="00121536"/>
    <w:rsid w:val="001324D4"/>
    <w:rsid w:val="00145ED4"/>
    <w:rsid w:val="00156619"/>
    <w:rsid w:val="001576C0"/>
    <w:rsid w:val="00166542"/>
    <w:rsid w:val="0017185F"/>
    <w:rsid w:val="001762B2"/>
    <w:rsid w:val="00182296"/>
    <w:rsid w:val="001A13A6"/>
    <w:rsid w:val="001A560B"/>
    <w:rsid w:val="001A6943"/>
    <w:rsid w:val="001A7446"/>
    <w:rsid w:val="001C3005"/>
    <w:rsid w:val="001C446E"/>
    <w:rsid w:val="001D149B"/>
    <w:rsid w:val="001D1610"/>
    <w:rsid w:val="001E198A"/>
    <w:rsid w:val="001F12C8"/>
    <w:rsid w:val="001F78F4"/>
    <w:rsid w:val="00203095"/>
    <w:rsid w:val="00203527"/>
    <w:rsid w:val="0021112D"/>
    <w:rsid w:val="00211D32"/>
    <w:rsid w:val="00217B58"/>
    <w:rsid w:val="00222651"/>
    <w:rsid w:val="00240C4F"/>
    <w:rsid w:val="00274CBD"/>
    <w:rsid w:val="002963E9"/>
    <w:rsid w:val="002971E0"/>
    <w:rsid w:val="002B6914"/>
    <w:rsid w:val="002C1D74"/>
    <w:rsid w:val="002D4BB5"/>
    <w:rsid w:val="002D7CAA"/>
    <w:rsid w:val="002F6E65"/>
    <w:rsid w:val="00311553"/>
    <w:rsid w:val="0031184D"/>
    <w:rsid w:val="00313CA7"/>
    <w:rsid w:val="003211FD"/>
    <w:rsid w:val="00334A1A"/>
    <w:rsid w:val="00370116"/>
    <w:rsid w:val="00377066"/>
    <w:rsid w:val="00380539"/>
    <w:rsid w:val="003829A8"/>
    <w:rsid w:val="003A4600"/>
    <w:rsid w:val="003C2330"/>
    <w:rsid w:val="003C4EB6"/>
    <w:rsid w:val="003C5A9E"/>
    <w:rsid w:val="003C5E82"/>
    <w:rsid w:val="003D5FDB"/>
    <w:rsid w:val="003E0AEF"/>
    <w:rsid w:val="003F0D45"/>
    <w:rsid w:val="00407FDA"/>
    <w:rsid w:val="00412727"/>
    <w:rsid w:val="00417D65"/>
    <w:rsid w:val="00420AEF"/>
    <w:rsid w:val="00421C57"/>
    <w:rsid w:val="00423623"/>
    <w:rsid w:val="004244D7"/>
    <w:rsid w:val="0042552D"/>
    <w:rsid w:val="004366EF"/>
    <w:rsid w:val="00437295"/>
    <w:rsid w:val="00440CAF"/>
    <w:rsid w:val="00462A8E"/>
    <w:rsid w:val="0048339E"/>
    <w:rsid w:val="004C03EE"/>
    <w:rsid w:val="004E4DD9"/>
    <w:rsid w:val="004E58AC"/>
    <w:rsid w:val="004F4BB6"/>
    <w:rsid w:val="004F7ACE"/>
    <w:rsid w:val="004F7F67"/>
    <w:rsid w:val="00510A18"/>
    <w:rsid w:val="005119EA"/>
    <w:rsid w:val="00514797"/>
    <w:rsid w:val="0051664A"/>
    <w:rsid w:val="00521662"/>
    <w:rsid w:val="00530CDE"/>
    <w:rsid w:val="00542AE2"/>
    <w:rsid w:val="00543AB6"/>
    <w:rsid w:val="005457A0"/>
    <w:rsid w:val="00563DAB"/>
    <w:rsid w:val="005643AB"/>
    <w:rsid w:val="005732B1"/>
    <w:rsid w:val="0058067B"/>
    <w:rsid w:val="00582FC4"/>
    <w:rsid w:val="005B10F1"/>
    <w:rsid w:val="005B6950"/>
    <w:rsid w:val="005C162A"/>
    <w:rsid w:val="005C65A1"/>
    <w:rsid w:val="005D1419"/>
    <w:rsid w:val="00616964"/>
    <w:rsid w:val="00620D2F"/>
    <w:rsid w:val="00632995"/>
    <w:rsid w:val="0063354E"/>
    <w:rsid w:val="0065322B"/>
    <w:rsid w:val="00656E62"/>
    <w:rsid w:val="00685BA4"/>
    <w:rsid w:val="00687D75"/>
    <w:rsid w:val="006940A1"/>
    <w:rsid w:val="0069620D"/>
    <w:rsid w:val="006B0B5C"/>
    <w:rsid w:val="006B25C9"/>
    <w:rsid w:val="006C6DD3"/>
    <w:rsid w:val="006F466A"/>
    <w:rsid w:val="00701E0D"/>
    <w:rsid w:val="007026D6"/>
    <w:rsid w:val="007138CD"/>
    <w:rsid w:val="007446B0"/>
    <w:rsid w:val="00753988"/>
    <w:rsid w:val="00757837"/>
    <w:rsid w:val="007646AB"/>
    <w:rsid w:val="0077722B"/>
    <w:rsid w:val="00790BC1"/>
    <w:rsid w:val="007964A9"/>
    <w:rsid w:val="00797849"/>
    <w:rsid w:val="007A418C"/>
    <w:rsid w:val="007C1030"/>
    <w:rsid w:val="007C423C"/>
    <w:rsid w:val="007D4E17"/>
    <w:rsid w:val="007D7AF4"/>
    <w:rsid w:val="007E6A11"/>
    <w:rsid w:val="008021C5"/>
    <w:rsid w:val="0081044C"/>
    <w:rsid w:val="00810B4A"/>
    <w:rsid w:val="00814F3F"/>
    <w:rsid w:val="008163C7"/>
    <w:rsid w:val="00834439"/>
    <w:rsid w:val="008368F7"/>
    <w:rsid w:val="00836E5D"/>
    <w:rsid w:val="00840851"/>
    <w:rsid w:val="008457FB"/>
    <w:rsid w:val="00860157"/>
    <w:rsid w:val="00876566"/>
    <w:rsid w:val="008A48A5"/>
    <w:rsid w:val="008A74F7"/>
    <w:rsid w:val="008C06BE"/>
    <w:rsid w:val="008C2DBA"/>
    <w:rsid w:val="008C5EFF"/>
    <w:rsid w:val="008D0BCC"/>
    <w:rsid w:val="008E38B1"/>
    <w:rsid w:val="008F7EE7"/>
    <w:rsid w:val="00907197"/>
    <w:rsid w:val="00907A5E"/>
    <w:rsid w:val="009137AE"/>
    <w:rsid w:val="009200CA"/>
    <w:rsid w:val="009313DE"/>
    <w:rsid w:val="00937C89"/>
    <w:rsid w:val="00946BFD"/>
    <w:rsid w:val="00947735"/>
    <w:rsid w:val="009612FF"/>
    <w:rsid w:val="00963C20"/>
    <w:rsid w:val="00966324"/>
    <w:rsid w:val="0097056D"/>
    <w:rsid w:val="00975606"/>
    <w:rsid w:val="00991841"/>
    <w:rsid w:val="009B1148"/>
    <w:rsid w:val="009B49B3"/>
    <w:rsid w:val="009E173C"/>
    <w:rsid w:val="009E3C00"/>
    <w:rsid w:val="00A105C2"/>
    <w:rsid w:val="00A11C7F"/>
    <w:rsid w:val="00A15D4C"/>
    <w:rsid w:val="00A34F87"/>
    <w:rsid w:val="00A55EA6"/>
    <w:rsid w:val="00A634DD"/>
    <w:rsid w:val="00A71C4B"/>
    <w:rsid w:val="00A8379C"/>
    <w:rsid w:val="00A85B2E"/>
    <w:rsid w:val="00A90F0A"/>
    <w:rsid w:val="00AA4352"/>
    <w:rsid w:val="00AA59FD"/>
    <w:rsid w:val="00AA76E8"/>
    <w:rsid w:val="00AC2331"/>
    <w:rsid w:val="00AC2747"/>
    <w:rsid w:val="00AC3057"/>
    <w:rsid w:val="00AE1621"/>
    <w:rsid w:val="00AE7727"/>
    <w:rsid w:val="00AF3A17"/>
    <w:rsid w:val="00AF49C7"/>
    <w:rsid w:val="00B04612"/>
    <w:rsid w:val="00B15267"/>
    <w:rsid w:val="00B165A6"/>
    <w:rsid w:val="00B176B8"/>
    <w:rsid w:val="00B17AE5"/>
    <w:rsid w:val="00B20494"/>
    <w:rsid w:val="00B2466A"/>
    <w:rsid w:val="00B40DA9"/>
    <w:rsid w:val="00B57647"/>
    <w:rsid w:val="00B61EAC"/>
    <w:rsid w:val="00B74135"/>
    <w:rsid w:val="00B9496B"/>
    <w:rsid w:val="00B94F72"/>
    <w:rsid w:val="00BA3BAB"/>
    <w:rsid w:val="00BB4220"/>
    <w:rsid w:val="00BD03AB"/>
    <w:rsid w:val="00BD46ED"/>
    <w:rsid w:val="00BF099B"/>
    <w:rsid w:val="00BF5232"/>
    <w:rsid w:val="00C04430"/>
    <w:rsid w:val="00C077C0"/>
    <w:rsid w:val="00C1497C"/>
    <w:rsid w:val="00C22B47"/>
    <w:rsid w:val="00C30C0B"/>
    <w:rsid w:val="00C33CE0"/>
    <w:rsid w:val="00C37E15"/>
    <w:rsid w:val="00C37FB6"/>
    <w:rsid w:val="00C7205E"/>
    <w:rsid w:val="00C845C6"/>
    <w:rsid w:val="00C87601"/>
    <w:rsid w:val="00C93392"/>
    <w:rsid w:val="00CA1C6C"/>
    <w:rsid w:val="00CB4BC7"/>
    <w:rsid w:val="00CC6DBA"/>
    <w:rsid w:val="00CD3E59"/>
    <w:rsid w:val="00CF4913"/>
    <w:rsid w:val="00CF6008"/>
    <w:rsid w:val="00D112CC"/>
    <w:rsid w:val="00D26173"/>
    <w:rsid w:val="00D2763D"/>
    <w:rsid w:val="00D30171"/>
    <w:rsid w:val="00D529E8"/>
    <w:rsid w:val="00D53640"/>
    <w:rsid w:val="00D56E05"/>
    <w:rsid w:val="00D81348"/>
    <w:rsid w:val="00D859E2"/>
    <w:rsid w:val="00DA2793"/>
    <w:rsid w:val="00DB1971"/>
    <w:rsid w:val="00DC090A"/>
    <w:rsid w:val="00DC29D2"/>
    <w:rsid w:val="00DC4517"/>
    <w:rsid w:val="00DC7021"/>
    <w:rsid w:val="00DC7226"/>
    <w:rsid w:val="00E155CC"/>
    <w:rsid w:val="00E158FD"/>
    <w:rsid w:val="00E23A21"/>
    <w:rsid w:val="00E679AB"/>
    <w:rsid w:val="00E71218"/>
    <w:rsid w:val="00E95824"/>
    <w:rsid w:val="00E961FB"/>
    <w:rsid w:val="00E966D0"/>
    <w:rsid w:val="00EA3C79"/>
    <w:rsid w:val="00EB3A15"/>
    <w:rsid w:val="00EC488D"/>
    <w:rsid w:val="00EE7E28"/>
    <w:rsid w:val="00EF7B63"/>
    <w:rsid w:val="00F12303"/>
    <w:rsid w:val="00F127D9"/>
    <w:rsid w:val="00F20B1B"/>
    <w:rsid w:val="00F212AD"/>
    <w:rsid w:val="00F56E36"/>
    <w:rsid w:val="00F71E3C"/>
    <w:rsid w:val="00F84864"/>
    <w:rsid w:val="00F85A5F"/>
    <w:rsid w:val="00F86BCC"/>
    <w:rsid w:val="00FB3EB2"/>
    <w:rsid w:val="00FC17B7"/>
    <w:rsid w:val="00FD59EE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AE28C"/>
  <w15:docId w15:val="{EFBFCD2C-2B7F-4851-AB41-76ED35FC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60B"/>
  </w:style>
  <w:style w:type="paragraph" w:styleId="Ttulo2">
    <w:name w:val="heading 2"/>
    <w:basedOn w:val="Normal"/>
    <w:next w:val="Normal"/>
    <w:link w:val="Ttulo2Car"/>
    <w:qFormat/>
    <w:rsid w:val="001153E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149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3C00"/>
  </w:style>
  <w:style w:type="paragraph" w:styleId="Piedepgina">
    <w:name w:val="footer"/>
    <w:basedOn w:val="Normal"/>
    <w:link w:val="PiedepginaCar"/>
    <w:uiPriority w:val="99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00"/>
  </w:style>
  <w:style w:type="paragraph" w:styleId="Textodeglobo">
    <w:name w:val="Balloon Text"/>
    <w:basedOn w:val="Normal"/>
    <w:link w:val="TextodegloboCar"/>
    <w:uiPriority w:val="99"/>
    <w:semiHidden/>
    <w:unhideWhenUsed/>
    <w:rsid w:val="00AA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6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26D6"/>
    <w:pPr>
      <w:ind w:left="720"/>
      <w:contextualSpacing/>
    </w:pPr>
  </w:style>
  <w:style w:type="character" w:styleId="Hipervnculo">
    <w:name w:val="Hyperlink"/>
    <w:rsid w:val="007026D6"/>
    <w:rPr>
      <w:color w:val="0563C1"/>
      <w:u w:val="single"/>
    </w:rPr>
  </w:style>
  <w:style w:type="character" w:customStyle="1" w:styleId="pequea">
    <w:name w:val="pequeña"/>
    <w:rsid w:val="00840851"/>
    <w:rPr>
      <w:rFonts w:ascii="CG Times" w:hAnsi="CG Times"/>
      <w:sz w:val="19"/>
    </w:rPr>
  </w:style>
  <w:style w:type="paragraph" w:customStyle="1" w:styleId="paragraph">
    <w:name w:val="paragraph"/>
    <w:basedOn w:val="Normal"/>
    <w:rsid w:val="009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ellingerror">
    <w:name w:val="spellingerror"/>
    <w:basedOn w:val="Fuentedeprrafopredeter"/>
    <w:rsid w:val="00991841"/>
  </w:style>
  <w:style w:type="character" w:customStyle="1" w:styleId="normaltextrun">
    <w:name w:val="normaltextrun"/>
    <w:basedOn w:val="Fuentedeprrafopredeter"/>
    <w:rsid w:val="00991841"/>
  </w:style>
  <w:style w:type="character" w:customStyle="1" w:styleId="eop">
    <w:name w:val="eop"/>
    <w:basedOn w:val="Fuentedeprrafopredeter"/>
    <w:rsid w:val="00991841"/>
  </w:style>
  <w:style w:type="character" w:customStyle="1" w:styleId="Ttulo2Car">
    <w:name w:val="Título 2 Car"/>
    <w:basedOn w:val="Fuentedeprrafopredeter"/>
    <w:link w:val="Ttulo2"/>
    <w:rsid w:val="001153EA"/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nhideWhenUsed/>
    <w:rsid w:val="0011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1153E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nhideWhenUsed/>
    <w:rsid w:val="001153EA"/>
    <w:rPr>
      <w:vertAlign w:val="superscript"/>
    </w:rPr>
  </w:style>
  <w:style w:type="character" w:customStyle="1" w:styleId="Ttulo8Car">
    <w:name w:val="Título 8 Car"/>
    <w:basedOn w:val="Fuentedeprrafopredeter"/>
    <w:link w:val="Ttulo8"/>
    <w:uiPriority w:val="9"/>
    <w:rsid w:val="001149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aconcuadrculaclara">
    <w:name w:val="Grid Table Light"/>
    <w:basedOn w:val="Tablanormal"/>
    <w:uiPriority w:val="40"/>
    <w:rsid w:val="0011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fasis">
    <w:name w:val="Emphasis"/>
    <w:basedOn w:val="Fuentedeprrafopredeter"/>
    <w:uiPriority w:val="20"/>
    <w:qFormat/>
    <w:rsid w:val="001A13A6"/>
    <w:rPr>
      <w:b/>
      <w:bCs/>
      <w:i w:val="0"/>
      <w:iCs w:val="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F7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F7ACE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FD59EE"/>
    <w:rPr>
      <w:b/>
      <w:bCs/>
    </w:rPr>
  </w:style>
  <w:style w:type="character" w:customStyle="1" w:styleId="st1">
    <w:name w:val="st1"/>
    <w:basedOn w:val="Fuentedeprrafopredeter"/>
    <w:rsid w:val="001F12C8"/>
  </w:style>
  <w:style w:type="paragraph" w:customStyle="1" w:styleId="doc-ti">
    <w:name w:val="doc-ti"/>
    <w:basedOn w:val="Normal"/>
    <w:rsid w:val="00937C8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unhideWhenUsed/>
    <w:rsid w:val="0097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7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47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225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97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8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14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28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52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8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13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0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75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1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35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5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78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10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07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27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910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26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1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59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8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28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9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356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59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068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3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80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23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5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40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5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1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1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27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20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26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72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617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30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7611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0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5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26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5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1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92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5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e.gov.uk/pesticides/topics/pesticide-approvals/pesticides-registration/data-requirements-handbook/physical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lopez\Chocolates%20VALOR\I+D%20-%20Documentos%20compartidos\PRODUCTOS\ESPECIFICACIONES\ESPECIFICACIONES%20DE%20PRODUCTO\Sin%20az&#250;car\D22-01%20FT%20Producto%20Terminado%20V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153287C4DA584BA7C752A96B3CDB4B" ma:contentTypeVersion="" ma:contentTypeDescription="Crear nuevo documento." ma:contentTypeScope="" ma:versionID="0e11731de136b319bf2e6b729f4aa0fc">
  <xsd:schema xmlns:xsd="http://www.w3.org/2001/XMLSchema" xmlns:xs="http://www.w3.org/2001/XMLSchema" xmlns:p="http://schemas.microsoft.com/office/2006/metadata/properties" xmlns:ns1="http://schemas.microsoft.com/sharepoint/v3" xmlns:ns2="d63f033b-438c-4b16-8001-da068c2bd2ac" xmlns:ns3="c429468b-e1c1-4cf3-8566-00ab4a793afb" xmlns:ns4="e1358c02-b3bf-45f0-91ae-6d05841ccd38" targetNamespace="http://schemas.microsoft.com/office/2006/metadata/properties" ma:root="true" ma:fieldsID="8858dd451fc86ec6529fa1f72741cbe4" ns1:_="" ns2:_="" ns3:_="" ns4:_="">
    <xsd:import namespace="http://schemas.microsoft.com/sharepoint/v3"/>
    <xsd:import namespace="d63f033b-438c-4b16-8001-da068c2bd2ac"/>
    <xsd:import namespace="c429468b-e1c1-4cf3-8566-00ab4a793afb"/>
    <xsd:import namespace="e1358c02-b3bf-45f0-91ae-6d05841ccd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f033b-438c-4b16-8001-da068c2bd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468b-e1c1-4cf3-8566-00ab4a79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e5ef63a-6ecc-4da1-8697-7f27d120ef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8c02-b3bf-45f0-91ae-6d05841ccd3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40b4b7c-ed65-4793-88e1-324fa19c2900}" ma:internalName="TaxCatchAll" ma:showField="CatchAllData" ma:web="e1358c02-b3bf-45f0-91ae-6d05841c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358c02-b3bf-45f0-91ae-6d05841ccd38" xsi:nil="true"/>
    <lcf76f155ced4ddcb4097134ff3c332f xmlns="c429468b-e1c1-4cf3-8566-00ab4a793af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68EA01-6642-4610-AFE8-A07DF46120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512695-8C2C-4D12-A59D-D424867ECE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5CD2C-F789-49FA-AB23-8E8833F3C17C}"/>
</file>

<file path=customXml/itemProps4.xml><?xml version="1.0" encoding="utf-8"?>
<ds:datastoreItem xmlns:ds="http://schemas.openxmlformats.org/officeDocument/2006/customXml" ds:itemID="{12BC41C0-8240-49A2-B195-6DACE0CF6ED1}">
  <ds:schemaRefs>
    <ds:schemaRef ds:uri="http://schemas.microsoft.com/office/2006/metadata/properties"/>
    <ds:schemaRef ds:uri="http://schemas.microsoft.com/office/infopath/2007/PartnerControls"/>
    <ds:schemaRef ds:uri="e1358c02-b3bf-45f0-91ae-6d05841ccd38"/>
    <ds:schemaRef ds:uri="c429468b-e1c1-4cf3-8566-00ab4a793af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D22-01 FT Producto Terminado V2.dotx</Template>
  <TotalTime>2</TotalTime>
  <Pages>3</Pages>
  <Words>1355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López Pérez</dc:creator>
  <cp:keywords/>
  <dc:description/>
  <cp:lastModifiedBy>Nuria López Pérez</cp:lastModifiedBy>
  <cp:revision>2</cp:revision>
  <cp:lastPrinted>2018-04-06T10:47:00Z</cp:lastPrinted>
  <dcterms:created xsi:type="dcterms:W3CDTF">2023-04-25T12:51:00Z</dcterms:created>
  <dcterms:modified xsi:type="dcterms:W3CDTF">2023-04-25T13:38:00Z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0x010100CB153287C4DA584BA7C752A96B3CDB4B</vt:lpwstr>
  </property>
  <property fmtid="{D5CDD505-2E9C-101B-9397-08002B2CF9AE}" pid="3" name="AuthorIds_UIVersion_4096">
    <vt:lpwstr>111</vt:lpwstr>
  </property>
  <property fmtid="{D5CDD505-2E9C-101B-9397-08002B2CF9AE}" pid="4" name="AuthorIds_UIVersion_1536">
    <vt:lpwstr>70</vt:lpwstr>
  </property>
  <property fmtid="{D5CDD505-2E9C-101B-9397-08002B2CF9AE}" pid="5" name="AuthorIds_UIVersion_1024">
    <vt:lpwstr>70</vt:lpwstr>
  </property>
  <property fmtid="{D5CDD505-2E9C-101B-9397-08002B2CF9AE}" pid="6" name="MediaServiceImageTags">
    <vt:lpwstr/>
  </property>
</Properties>
</file>