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5678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ED6EAD2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5FB6118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7C8914A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47A86DF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0B94DB54" w14:textId="77777777" w:rsidR="00222651" w:rsidRPr="007775C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8AECF79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6231BB" w:rsidRPr="004244D7" w14:paraId="0A0C6D6F" w14:textId="77777777" w:rsidTr="00954EDA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5D4A6B6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6231BB" w:rsidRPr="00F97A51" w14:paraId="35A2DE01" w14:textId="77777777" w:rsidTr="00954EDA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CF0295" w14:textId="77777777" w:rsidR="006231BB" w:rsidRPr="00F97A51" w:rsidRDefault="006231BB" w:rsidP="00954ED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231BB" w:rsidRPr="004244D7" w14:paraId="3F189417" w14:textId="77777777" w:rsidTr="00954EDA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42B97F7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5771C32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57D87A" w14:textId="77777777" w:rsidR="006231BB" w:rsidRPr="006C6DD3" w:rsidRDefault="006231BB" w:rsidP="00954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CHOCOLATE POSTRES NEGRO 70% 200 G</w:t>
            </w:r>
          </w:p>
        </w:tc>
      </w:tr>
      <w:tr w:rsidR="006231BB" w:rsidRPr="00205313" w14:paraId="20DE7D6A" w14:textId="77777777" w:rsidTr="00954EDA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CF6130B" w14:textId="77777777" w:rsidR="006231BB" w:rsidRPr="004244D7" w:rsidRDefault="006231BB" w:rsidP="00954EDA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77455AEB" w14:textId="77777777" w:rsidR="006231BB" w:rsidRPr="004244D7" w:rsidRDefault="006231BB" w:rsidP="00954EDA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BDE5FA" w14:textId="77777777" w:rsidR="006231BB" w:rsidRPr="00315A15" w:rsidRDefault="006231BB" w:rsidP="00954ED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15A15">
              <w:rPr>
                <w:rFonts w:ascii="Arial" w:hAnsi="Arial" w:cs="Arial"/>
                <w:b/>
                <w:sz w:val="21"/>
                <w:szCs w:val="21"/>
              </w:rPr>
              <w:t xml:space="preserve">COBERTURA DE CHOCOLATE / </w:t>
            </w:r>
          </w:p>
          <w:p w14:paraId="222C845C" w14:textId="77777777" w:rsidR="006231BB" w:rsidRPr="00315A15" w:rsidRDefault="006231BB" w:rsidP="00954ED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15A15">
              <w:rPr>
                <w:rFonts w:ascii="Arial" w:hAnsi="Arial" w:cs="Arial"/>
                <w:b/>
                <w:color w:val="0070C0"/>
                <w:sz w:val="21"/>
                <w:szCs w:val="21"/>
              </w:rPr>
              <w:t>CHOCOLATE C</w:t>
            </w:r>
            <w:r>
              <w:rPr>
                <w:rFonts w:ascii="Arial" w:hAnsi="Arial" w:cs="Arial"/>
                <w:b/>
                <w:color w:val="0070C0"/>
                <w:sz w:val="21"/>
                <w:szCs w:val="21"/>
              </w:rPr>
              <w:t>OUVERTURE</w:t>
            </w:r>
          </w:p>
        </w:tc>
      </w:tr>
      <w:tr w:rsidR="006231BB" w:rsidRPr="004244D7" w14:paraId="3F1371F4" w14:textId="77777777" w:rsidTr="00954EDA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7E03A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5E1334" w14:textId="77777777" w:rsidR="006231BB" w:rsidRPr="006C6DD3" w:rsidRDefault="006231BB" w:rsidP="00954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100283</w:t>
            </w:r>
          </w:p>
        </w:tc>
      </w:tr>
      <w:tr w:rsidR="006231BB" w:rsidRPr="004244D7" w14:paraId="7140386E" w14:textId="77777777" w:rsidTr="00954EDA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078317" w14:textId="77777777" w:rsidR="006231BB" w:rsidRPr="004244D7" w:rsidRDefault="006231BB" w:rsidP="00954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033D0750" w14:textId="77777777" w:rsidR="006231BB" w:rsidRPr="00D62446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4E4880" w14:textId="77777777" w:rsidR="006231BB" w:rsidRPr="0099194E" w:rsidRDefault="006231BB" w:rsidP="00954E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</w:tr>
      <w:tr w:rsidR="006231BB" w:rsidRPr="006231BB" w14:paraId="4CBD69ED" w14:textId="77777777" w:rsidTr="00954EDA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7C1D450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71FAE0BE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8CD781" w14:textId="77777777" w:rsidR="006231BB" w:rsidRPr="00ED1932" w:rsidRDefault="006231BB" w:rsidP="00954ED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200 g envuelta en aluminio y papel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76343AB7" w14:textId="77777777" w:rsidR="006231BB" w:rsidRPr="00205313" w:rsidRDefault="006231BB" w:rsidP="00954EDA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200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and paper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6231BB" w:rsidRPr="006231BB" w14:paraId="74F0BBC2" w14:textId="77777777" w:rsidTr="00954EDA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995953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8A634E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4A1078A2" w14:textId="77777777" w:rsidR="006231BB" w:rsidRPr="00205313" w:rsidRDefault="006231BB" w:rsidP="00954EDA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24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6231BB" w:rsidRPr="006231BB" w14:paraId="057A57D9" w14:textId="77777777" w:rsidTr="00954EDA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0E5118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6EDE561C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9A69DB" w14:textId="0190D67D" w:rsidR="006231BB" w:rsidRDefault="006231BB" w:rsidP="00954EDA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</w:pPr>
            <w:r w:rsidRPr="00786BBE">
              <w:rPr>
                <w:rFonts w:ascii="Arial" w:hAnsi="Arial" w:cs="Arial"/>
                <w:sz w:val="18"/>
                <w:szCs w:val="16"/>
              </w:rPr>
              <w:t xml:space="preserve">Pasta de cacao, </w:t>
            </w:r>
            <w:r>
              <w:rPr>
                <w:rFonts w:ascii="Arial" w:hAnsi="Arial" w:cs="Arial"/>
                <w:sz w:val="18"/>
                <w:szCs w:val="16"/>
              </w:rPr>
              <w:t xml:space="preserve">azúcar, </w:t>
            </w:r>
            <w:r w:rsidRPr="00786BBE">
              <w:rPr>
                <w:rFonts w:ascii="Arial" w:hAnsi="Arial" w:cs="Arial"/>
                <w:sz w:val="18"/>
                <w:szCs w:val="16"/>
              </w:rPr>
              <w:t xml:space="preserve">manteca de cacao, cacao desgrasado en polvo, emulgente: lecitina </w:t>
            </w:r>
            <w:r>
              <w:rPr>
                <w:rFonts w:ascii="Arial" w:hAnsi="Arial" w:cs="Arial"/>
                <w:sz w:val="18"/>
                <w:szCs w:val="16"/>
              </w:rPr>
              <w:t>(</w:t>
            </w:r>
            <w:r w:rsidRPr="00786BBE">
              <w:rPr>
                <w:rFonts w:ascii="Arial" w:hAnsi="Arial" w:cs="Arial"/>
                <w:b/>
                <w:sz w:val="18"/>
                <w:szCs w:val="16"/>
              </w:rPr>
              <w:t>soja</w:t>
            </w:r>
            <w:r w:rsidRPr="006231BB">
              <w:rPr>
                <w:rFonts w:ascii="Arial" w:hAnsi="Arial" w:cs="Arial"/>
                <w:bCs/>
                <w:sz w:val="18"/>
                <w:szCs w:val="16"/>
              </w:rPr>
              <w:t>)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, </w:t>
            </w:r>
            <w:r w:rsidRPr="00704B78">
              <w:rPr>
                <w:rFonts w:ascii="Arial" w:hAnsi="Arial" w:cs="Arial"/>
                <w:bCs/>
                <w:sz w:val="18"/>
                <w:szCs w:val="16"/>
              </w:rPr>
              <w:t xml:space="preserve">aroma natural de </w:t>
            </w:r>
            <w:proofErr w:type="gramStart"/>
            <w:r w:rsidRPr="00704B78">
              <w:rPr>
                <w:rFonts w:ascii="Arial" w:hAnsi="Arial" w:cs="Arial"/>
                <w:bCs/>
                <w:sz w:val="18"/>
                <w:szCs w:val="16"/>
              </w:rPr>
              <w:t>vainilla.</w:t>
            </w:r>
            <w:r w:rsidRPr="00786BBE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786BBE">
              <w:rPr>
                <w:rFonts w:ascii="Arial" w:hAnsi="Arial" w:cs="Arial"/>
                <w:sz w:val="16"/>
                <w:szCs w:val="16"/>
              </w:rPr>
              <w:t>/</w:t>
            </w:r>
            <w:r w:rsidRPr="00CD6C7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05313"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Cocoa mass, Sugar, Fat-reduced cocoa powder, Cocoa butter, Emulsifier: lecithin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 xml:space="preserve"> (</w:t>
            </w:r>
            <w:r w:rsidRPr="00205313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en-GB" w:eastAsia="en-US"/>
              </w:rPr>
              <w:t>soya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)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GB" w:eastAsia="en-US"/>
              </w:rPr>
              <w:t>, natural vanilla flavouring.</w:t>
            </w:r>
          </w:p>
          <w:p w14:paraId="58DBDB56" w14:textId="77777777" w:rsidR="006231BB" w:rsidRPr="00205313" w:rsidRDefault="006231BB" w:rsidP="00954EDA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  <w:lang w:val="en-GB"/>
              </w:rPr>
            </w:pPr>
          </w:p>
        </w:tc>
      </w:tr>
      <w:tr w:rsidR="006231BB" w:rsidRPr="004244D7" w14:paraId="341D4FD8" w14:textId="77777777" w:rsidTr="00954EDA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88DEFF" w14:textId="77777777" w:rsidR="006231BB" w:rsidRPr="00205313" w:rsidRDefault="006231BB" w:rsidP="00954E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DFBB32" w14:textId="77777777" w:rsidR="006231BB" w:rsidRPr="004244D7" w:rsidRDefault="006231BB" w:rsidP="00954EDA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70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6231BB" w:rsidRPr="004244D7" w14:paraId="51385E8C" w14:textId="77777777" w:rsidTr="00954EDA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8CF3C6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70D8C2" w14:textId="77777777" w:rsidR="006231BB" w:rsidRPr="004244D7" w:rsidRDefault="006231BB" w:rsidP="00954EDA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231BB" w:rsidRPr="00641CFF" w14:paraId="718B1024" w14:textId="77777777" w:rsidTr="00954EDA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8FF30D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7F6C43E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755991" w14:textId="47D7C40A" w:rsidR="006231BB" w:rsidRDefault="006231BB" w:rsidP="00954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 </w:t>
            </w:r>
            <w:r w:rsidRPr="00786BBE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FA047D" w14:textId="6FB429C7" w:rsidR="006231BB" w:rsidRPr="00205313" w:rsidRDefault="006231BB" w:rsidP="00954EDA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May be present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, almonds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205313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6231BB" w:rsidRPr="00641CFF" w14:paraId="1C52221D" w14:textId="77777777" w:rsidTr="00954EDA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EF72218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69E3FE0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948657" w14:textId="77777777" w:rsidR="006231BB" w:rsidRPr="004244D7" w:rsidRDefault="006231BB" w:rsidP="00954E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alto cacao.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5EF29BDC" w14:textId="77777777" w:rsidR="006231BB" w:rsidRPr="00205313" w:rsidRDefault="006231BB" w:rsidP="00954EDA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high cocoa content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6231BB" w:rsidRPr="006231BB" w14:paraId="09FAD067" w14:textId="77777777" w:rsidTr="00954EDA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5F36830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USO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35F0AF0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- USE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D76DB0E" w14:textId="77777777" w:rsidR="006231BB" w:rsidRPr="004244D7" w:rsidRDefault="006231BB" w:rsidP="00954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3BEA78B" w14:textId="77777777" w:rsidR="006231BB" w:rsidRPr="004244D7" w:rsidRDefault="006231BB" w:rsidP="00954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442E31EC" w14:textId="77777777" w:rsidR="006231BB" w:rsidRPr="004244D7" w:rsidRDefault="006231BB" w:rsidP="00954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3B3E0DF1" w14:textId="77777777" w:rsidR="006231BB" w:rsidRPr="00205313" w:rsidRDefault="006231BB" w:rsidP="00954EDA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56A99CE8" w14:textId="77777777" w:rsidR="006231BB" w:rsidRPr="00205313" w:rsidRDefault="006231BB" w:rsidP="00954EDA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5313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43F55FA0" w14:textId="77777777" w:rsidR="006231BB" w:rsidRPr="0023235E" w:rsidRDefault="006231BB" w:rsidP="00954EDA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376253D1" w14:textId="77777777" w:rsidR="006231BB" w:rsidRPr="00423693" w:rsidRDefault="006231BB" w:rsidP="00954EDA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3658D5" w14:textId="77777777" w:rsidR="006231BB" w:rsidRPr="00423693" w:rsidRDefault="006231BB" w:rsidP="00954EDA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7619BDE8" w14:textId="77777777" w:rsidR="006231BB" w:rsidRPr="00423693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49759DA" w14:textId="77777777" w:rsidR="006231BB" w:rsidRPr="00423693" w:rsidRDefault="006231BB" w:rsidP="006231B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D5EE1AD" w14:textId="77777777" w:rsidR="006231BB" w:rsidRPr="00423693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C048FC0" w14:textId="77777777" w:rsidR="006231BB" w:rsidRPr="00423693" w:rsidRDefault="006231BB" w:rsidP="006231BB">
      <w:pPr>
        <w:rPr>
          <w:sz w:val="6"/>
          <w:szCs w:val="6"/>
          <w:lang w:val="en-GB"/>
        </w:rPr>
      </w:pPr>
    </w:p>
    <w:p w14:paraId="660B93C9" w14:textId="77777777" w:rsidR="006231BB" w:rsidRPr="00423693" w:rsidRDefault="006231BB" w:rsidP="006231BB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6231BB" w:rsidRPr="004244D7" w14:paraId="37D0EB56" w14:textId="77777777" w:rsidTr="00954EDA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317A75" w14:textId="77777777" w:rsidR="006231BB" w:rsidRPr="00DD751A" w:rsidRDefault="006231BB" w:rsidP="00954EDA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3633BEAF" w14:textId="77777777" w:rsidR="006231BB" w:rsidRPr="00DD751A" w:rsidRDefault="006231BB" w:rsidP="00954EDA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05313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A2713CA" w14:textId="77777777" w:rsidR="006231BB" w:rsidRPr="00DD751A" w:rsidRDefault="006231BB" w:rsidP="00954ED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2F32E1" w14:textId="77777777" w:rsidR="006231BB" w:rsidRPr="00DD751A" w:rsidRDefault="006231BB" w:rsidP="00954EDA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55BFBD60" w14:textId="77777777" w:rsidR="006231BB" w:rsidRPr="00DD751A" w:rsidRDefault="006231BB" w:rsidP="00954EDA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6231BB" w:rsidRPr="00F97A51" w14:paraId="69CB92C6" w14:textId="77777777" w:rsidTr="00954EDA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4E10573" w14:textId="77777777" w:rsidR="006231BB" w:rsidRPr="00F97A51" w:rsidRDefault="006231BB" w:rsidP="00954EDA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B0A5C" w14:textId="77777777" w:rsidR="006231BB" w:rsidRPr="00F97A51" w:rsidRDefault="006231BB" w:rsidP="00954ED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1E92F63" w14:textId="77777777" w:rsidR="006231BB" w:rsidRPr="00F97A51" w:rsidRDefault="006231BB" w:rsidP="00954EDA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231BB" w:rsidRPr="00BF5232" w14:paraId="09EE6ECE" w14:textId="77777777" w:rsidTr="00954EDA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CA9D69" w14:textId="77777777" w:rsidR="006231BB" w:rsidRDefault="006231BB" w:rsidP="00954EDA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6231BB" w:rsidRPr="004244D7" w14:paraId="54893CEF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50589B5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10809FF3" w14:textId="77777777" w:rsidR="006231BB" w:rsidRPr="00687D75" w:rsidRDefault="006231BB" w:rsidP="00954EDA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2331</w:t>
                  </w:r>
                </w:p>
              </w:tc>
              <w:tc>
                <w:tcPr>
                  <w:tcW w:w="563" w:type="dxa"/>
                  <w:vAlign w:val="center"/>
                </w:tcPr>
                <w:p w14:paraId="3184F3C9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6231BB" w:rsidRPr="004244D7" w14:paraId="641225EA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FF391A4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2E26FAE0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562</w:t>
                  </w:r>
                </w:p>
              </w:tc>
              <w:tc>
                <w:tcPr>
                  <w:tcW w:w="563" w:type="dxa"/>
                  <w:vAlign w:val="center"/>
                </w:tcPr>
                <w:p w14:paraId="287322FE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6231BB" w:rsidRPr="004244D7" w14:paraId="07928BAC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7457254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2E3FBEB5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41</w:t>
                  </w:r>
                </w:p>
              </w:tc>
              <w:tc>
                <w:tcPr>
                  <w:tcW w:w="563" w:type="dxa"/>
                  <w:vAlign w:val="center"/>
                </w:tcPr>
                <w:p w14:paraId="5E83F673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6876EB3E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C04FC8F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0659C0D6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3C477EC6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26</w:t>
                  </w:r>
                </w:p>
              </w:tc>
              <w:tc>
                <w:tcPr>
                  <w:tcW w:w="563" w:type="dxa"/>
                  <w:vAlign w:val="center"/>
                </w:tcPr>
                <w:p w14:paraId="1DD75224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282BFD6F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52BA442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66493FAE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8,8</w:t>
                  </w:r>
                </w:p>
              </w:tc>
              <w:tc>
                <w:tcPr>
                  <w:tcW w:w="563" w:type="dxa"/>
                  <w:vAlign w:val="center"/>
                </w:tcPr>
                <w:p w14:paraId="231CEFE6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6F6D3046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AA64B9D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18AF9A08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33</w:t>
                  </w:r>
                </w:p>
              </w:tc>
              <w:tc>
                <w:tcPr>
                  <w:tcW w:w="563" w:type="dxa"/>
                  <w:vAlign w:val="center"/>
                </w:tcPr>
                <w:p w14:paraId="23B4F023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0A805B30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AE1EB29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580755F1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2C78D46C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29</w:t>
                  </w:r>
                </w:p>
              </w:tc>
              <w:tc>
                <w:tcPr>
                  <w:tcW w:w="563" w:type="dxa"/>
                  <w:vAlign w:val="center"/>
                </w:tcPr>
                <w:p w14:paraId="3279ECDB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541F6191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936FACE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D409DC8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563" w:type="dxa"/>
                  <w:vAlign w:val="center"/>
                </w:tcPr>
                <w:p w14:paraId="42F1DFB1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3A261057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2EED077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EC04870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0,04</w:t>
                  </w:r>
                </w:p>
              </w:tc>
              <w:tc>
                <w:tcPr>
                  <w:tcW w:w="563" w:type="dxa"/>
                  <w:vAlign w:val="center"/>
                </w:tcPr>
                <w:p w14:paraId="21A7B70C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6231BB" w:rsidRPr="004244D7" w14:paraId="2553A463" w14:textId="77777777" w:rsidTr="00954EDA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14DB04C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7C713384" w14:textId="77777777" w:rsidR="006231BB" w:rsidRPr="00687D75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0,09</w:t>
                  </w:r>
                </w:p>
              </w:tc>
              <w:tc>
                <w:tcPr>
                  <w:tcW w:w="563" w:type="dxa"/>
                  <w:vAlign w:val="center"/>
                </w:tcPr>
                <w:p w14:paraId="1DD23BFA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14D63725" w14:textId="77777777" w:rsidR="006231BB" w:rsidRPr="00E401A6" w:rsidRDefault="006231BB" w:rsidP="00954EDA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90E3D5C" w14:textId="77777777" w:rsidR="006231BB" w:rsidRPr="00E401A6" w:rsidRDefault="006231BB" w:rsidP="00954EDA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254F818" w14:textId="77777777" w:rsidR="006231BB" w:rsidRPr="004244D7" w:rsidRDefault="006231BB" w:rsidP="00954ED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E8C5C" w14:textId="77777777" w:rsidR="006231BB" w:rsidRDefault="006231BB" w:rsidP="00954ED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6231BB" w:rsidRPr="004244D7" w14:paraId="43862AD9" w14:textId="77777777" w:rsidTr="00954EDA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291B5E85" w14:textId="77777777" w:rsidR="006231BB" w:rsidRPr="00205313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20531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20531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20531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1A05D788" w14:textId="77777777" w:rsidR="006231BB" w:rsidRPr="00205313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6D2A38C2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7D06374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70</w:t>
                  </w:r>
                </w:p>
              </w:tc>
              <w:tc>
                <w:tcPr>
                  <w:tcW w:w="708" w:type="dxa"/>
                  <w:vAlign w:val="center"/>
                </w:tcPr>
                <w:p w14:paraId="60840379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6231BB" w:rsidRPr="004244D7" w14:paraId="312B10D5" w14:textId="77777777" w:rsidTr="00954EDA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0D26A445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E78B1F3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74F8AAD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41</w:t>
                  </w:r>
                </w:p>
              </w:tc>
              <w:tc>
                <w:tcPr>
                  <w:tcW w:w="708" w:type="dxa"/>
                  <w:vAlign w:val="center"/>
                </w:tcPr>
                <w:p w14:paraId="6187C8B1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6231BB" w:rsidRPr="004244D7" w14:paraId="76FB3F7A" w14:textId="77777777" w:rsidTr="00954EDA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5C318FBF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205313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20531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20531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20531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74648074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4EA0DBD3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708" w:type="dxa"/>
                  <w:vAlign w:val="center"/>
                </w:tcPr>
                <w:p w14:paraId="0C1E06E5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6231BB" w:rsidRPr="004244D7" w14:paraId="3B4C9506" w14:textId="77777777" w:rsidTr="00954EDA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1FBF25AE" w14:textId="77777777" w:rsidR="006231BB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03154F85" w14:textId="77777777" w:rsidR="006231BB" w:rsidRPr="00145ED4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6398437B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6361BF4B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37F48985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6231BB" w:rsidRPr="004244D7" w14:paraId="46057436" w14:textId="77777777" w:rsidTr="00954EDA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03FDDBA1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CDF57CD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5F3822AC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0796FA1A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6231BB" w:rsidRPr="004244D7" w14:paraId="54D5A9E3" w14:textId="77777777" w:rsidTr="00954EDA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5A48215E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C35069E" w14:textId="77777777" w:rsidR="006231BB" w:rsidRPr="00EE7E28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394B8B5A" w14:textId="77777777" w:rsidR="006231BB" w:rsidRDefault="006231BB" w:rsidP="00954EDA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22DDF21" w14:textId="77777777" w:rsidR="006231BB" w:rsidRPr="004244D7" w:rsidRDefault="006231BB" w:rsidP="00954EDA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  <w:tr w:rsidR="006231BB" w:rsidRPr="004244D7" w14:paraId="49DAB4DC" w14:textId="77777777" w:rsidTr="00954EDA">
              <w:trPr>
                <w:trHeight w:val="481"/>
              </w:trPr>
              <w:tc>
                <w:tcPr>
                  <w:tcW w:w="2875" w:type="dxa"/>
                  <w:vAlign w:val="center"/>
                </w:tcPr>
                <w:p w14:paraId="23E34C72" w14:textId="77777777" w:rsidR="006231BB" w:rsidRPr="004244D7" w:rsidRDefault="006231BB" w:rsidP="00954EDA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14:paraId="61F8893A" w14:textId="77777777" w:rsidR="006231BB" w:rsidRPr="009612FF" w:rsidRDefault="006231BB" w:rsidP="00954EDA">
                  <w:pPr>
                    <w:pStyle w:val="Ttulo2"/>
                    <w:framePr w:hSpace="141" w:wrap="around" w:vAnchor="text" w:hAnchor="margin" w:y="58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6B571C8" w14:textId="77777777" w:rsidR="006231BB" w:rsidRPr="009612FF" w:rsidRDefault="006231BB" w:rsidP="00954EDA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66594665" w14:textId="77777777" w:rsidR="006231BB" w:rsidRPr="008F1DEA" w:rsidRDefault="006231BB" w:rsidP="00954EDA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B1D8DB6" w14:textId="77777777" w:rsidR="006231BB" w:rsidRPr="000E6F18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57D22D6C" w14:textId="77777777" w:rsidR="006231BB" w:rsidRPr="000E6F18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231BB" w:rsidRPr="000E6F18" w14:paraId="34855A94" w14:textId="77777777" w:rsidTr="00954EDA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35256BD1" w14:textId="77777777" w:rsidR="006231BB" w:rsidRPr="000E6F18" w:rsidRDefault="006231BB" w:rsidP="00954EDA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77A5F3C2" w14:textId="77777777" w:rsidR="006231BB" w:rsidRPr="000E6F18" w:rsidRDefault="006231BB" w:rsidP="00954E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205313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7AF0B867" w14:textId="77777777" w:rsidR="006231BB" w:rsidRDefault="006231BB" w:rsidP="006231BB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7FDF430C" w14:textId="77777777" w:rsidR="006231BB" w:rsidRPr="001F78F4" w:rsidRDefault="006231BB" w:rsidP="006231B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6231BB" w:rsidRPr="001F78F4" w14:paraId="532974D5" w14:textId="77777777" w:rsidTr="00954EDA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31C187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57E3B033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54EB70FD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675A794B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14EC14DB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3FE8CA89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60AEAD5A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283D4FC1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6231BB" w:rsidRPr="001F78F4" w14:paraId="590D6FFC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873E16C" w14:textId="77777777" w:rsidR="006231BB" w:rsidRPr="00F85A5F" w:rsidRDefault="006231BB" w:rsidP="00954E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09BE878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831FD5D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0D1B45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480092D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61729A79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38DED63" w14:textId="77777777" w:rsidR="006231BB" w:rsidRPr="00F85A5F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26D8DCD0" w14:textId="77777777" w:rsidR="006231BB" w:rsidRPr="00F85A5F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89BD620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D727D2A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C38918B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13460CE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4A6C4CC0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49CF36B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14331316" w14:textId="77777777" w:rsidR="006231BB" w:rsidRPr="00F85A5F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66FE3D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D84BFCC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8BE9EEC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3E384DA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1A7FAC98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7C94C60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4083C48F" w14:textId="77777777" w:rsidR="006231BB" w:rsidRPr="00F85A5F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A1878F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7E48AF8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5B428A1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B878ED6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4F1D43A5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F0CF8A5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1FAB98FA" w14:textId="77777777" w:rsidR="006231BB" w:rsidRPr="00F85A5F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51869CB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49F425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CC1339D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AE5DB5D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3C8CB010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0B8E802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40A9711D" w14:textId="77777777" w:rsidR="006231BB" w:rsidRPr="00F85A5F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F653DF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2A067A01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5583535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A2084A0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6231BB" w:rsidRPr="001F78F4" w14:paraId="526B01EF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C4B29A7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6A89F5AF" w14:textId="77777777" w:rsidR="006231BB" w:rsidRPr="00205313" w:rsidRDefault="006231BB" w:rsidP="00954EDA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49A32AE4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3B1516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48BED4D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571B6E80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6231BB" w:rsidRPr="001F78F4" w14:paraId="55452738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E361B11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CB954F0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CFC351B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28E364F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4C644F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54FE65C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6231BB" w:rsidRPr="001F78F4" w14:paraId="451C6135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8FE7A57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35A84422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34A8EBE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E52BFF4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79ABE9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68DB317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32659F00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CC9FEA6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1C3B22B0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3AE817F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8AAAA84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65C91CC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8522516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603F973C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F918CF3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0DD95133" w14:textId="77777777" w:rsidR="006231BB" w:rsidRPr="00205313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650CBC02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495988E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A0A54C7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963444A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7BD74F04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299B629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5DEE02CF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EEE96B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218E150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F88BD6A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0822A9A0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DFF3F8C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14359157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61561E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D5A2765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6A64247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3498FE9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6231BB" w:rsidRPr="001F78F4" w14:paraId="1A60D802" w14:textId="77777777" w:rsidTr="00954EDA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4D219A5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7B2EA375" w14:textId="77777777" w:rsidR="006231BB" w:rsidRPr="00F85A5F" w:rsidRDefault="006231BB" w:rsidP="00954ED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741BB83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FC35BBE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4A368FB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BFF40AC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104B902F" w14:textId="77777777" w:rsidR="006231BB" w:rsidRPr="001F78F4" w:rsidRDefault="006231BB" w:rsidP="006231BB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DE70B2E" w14:textId="77777777" w:rsidR="006231BB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3A4AEB6" w14:textId="77777777" w:rsidR="006231BB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FCF7580" w14:textId="77777777" w:rsidR="006231BB" w:rsidRPr="00FF11C1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4DB933C" w14:textId="77777777" w:rsidR="006231BB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6231BB" w:rsidRPr="006231BB" w14:paraId="3BD13D11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6AC0F35" w14:textId="77777777" w:rsidR="006231BB" w:rsidRPr="006928D2" w:rsidRDefault="006231BB" w:rsidP="00954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51D036C0" w14:textId="77777777" w:rsidR="006231BB" w:rsidRPr="00205313" w:rsidRDefault="006231BB" w:rsidP="00954ED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6231BB" w:rsidRPr="006231BB" w14:paraId="2A527E33" w14:textId="77777777" w:rsidTr="00954EDA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5207C6E" w14:textId="77777777" w:rsidR="006231BB" w:rsidRPr="00205313" w:rsidRDefault="006231BB" w:rsidP="00954EDA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6231BB" w:rsidRPr="006231BB" w14:paraId="077EC322" w14:textId="77777777" w:rsidTr="00954EDA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C03621" w14:textId="77777777" w:rsidR="006231BB" w:rsidRPr="00205313" w:rsidRDefault="006231BB" w:rsidP="00954EDA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1DE97465" w14:textId="77777777" w:rsidR="006231BB" w:rsidRPr="00205313" w:rsidRDefault="006231BB" w:rsidP="00954EDA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20230974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7B2E7AE8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412E1955" w14:textId="77777777" w:rsidR="006231BB" w:rsidRPr="00F85A5F" w:rsidRDefault="006231BB" w:rsidP="006231B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208E9FE2" w14:textId="77777777" w:rsidR="006231BB" w:rsidRDefault="006231BB" w:rsidP="00954EDA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1A9857F4" w14:textId="77777777" w:rsidR="006231BB" w:rsidRPr="00205313" w:rsidRDefault="006231BB" w:rsidP="00954EDA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6172DD9E" w14:textId="77777777" w:rsidR="006231BB" w:rsidRPr="00F85A5F" w:rsidRDefault="006231BB" w:rsidP="006231BB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0EACD629" w14:textId="77777777" w:rsidR="006231BB" w:rsidRDefault="006231BB" w:rsidP="00954EDA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17A09B9E" w14:textId="77777777" w:rsidR="006231BB" w:rsidRPr="00205313" w:rsidRDefault="006231BB" w:rsidP="00954EDA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2510B4D0" w14:textId="77777777" w:rsidR="006231BB" w:rsidRPr="00205313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CF551A7" w14:textId="77777777" w:rsidR="006231BB" w:rsidRPr="00205313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3A4A2F16" w14:textId="77777777" w:rsidR="006231BB" w:rsidRPr="00205313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4AFD3A68" w14:textId="77777777" w:rsidR="006231BB" w:rsidRPr="00205313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6FB67255" w14:textId="77777777" w:rsidR="006231BB" w:rsidRPr="00205313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454D1CD1" w14:textId="77777777" w:rsidR="006231BB" w:rsidRPr="00205313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6231BB" w:rsidRPr="004244D7" w14:paraId="4344D215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57542B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6231BB" w:rsidRPr="00C75644" w14:paraId="1EB008B3" w14:textId="77777777" w:rsidTr="00954EDA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23C4F03" w14:textId="77777777" w:rsidR="006231BB" w:rsidRPr="00C75644" w:rsidRDefault="006231BB" w:rsidP="00954ED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231BB" w:rsidRPr="004244D7" w14:paraId="4A3F702D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4A7000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CB799F2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0A99D2FA" w14:textId="77777777" w:rsidR="006231BB" w:rsidRPr="00F85A5F" w:rsidRDefault="006231BB" w:rsidP="00954ED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BF4064" w14:textId="77777777" w:rsidR="006231BB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A163890" w14:textId="77777777" w:rsidR="006231BB" w:rsidRPr="00521063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1184A616" w14:textId="77777777" w:rsidR="006231BB" w:rsidRDefault="006231BB" w:rsidP="006231B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8E44F31" w14:textId="77777777" w:rsidR="006231BB" w:rsidRPr="00FF11C1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9BEE34A" w14:textId="77777777" w:rsidR="006231BB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6231BB" w:rsidRPr="004244D7" w14:paraId="44EBB39C" w14:textId="77777777" w:rsidTr="00954EDA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B227B95" w14:textId="77777777" w:rsidR="006231BB" w:rsidRPr="004244D7" w:rsidRDefault="006231BB" w:rsidP="00954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6231BB" w:rsidRPr="00521063" w14:paraId="025BCFF3" w14:textId="77777777" w:rsidTr="00954EDA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1562F28" w14:textId="77777777" w:rsidR="006231BB" w:rsidRPr="00521063" w:rsidRDefault="006231BB" w:rsidP="00954ED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231BB" w:rsidRPr="006231BB" w14:paraId="15F13F81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7455C85" w14:textId="77777777" w:rsidR="006231BB" w:rsidRPr="00F85A5F" w:rsidRDefault="006231BB" w:rsidP="00954ED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5AFB197B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205313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6E0D793E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6231BB" w:rsidRPr="006231BB" w14:paraId="7215D99F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31DF4A1" w14:textId="77777777" w:rsidR="006231BB" w:rsidRDefault="006231BB" w:rsidP="006231B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0F3EAA3F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205313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6231BB" w:rsidRPr="006231BB" w14:paraId="29AB7D12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B4AA571" w14:textId="77777777" w:rsidR="006231BB" w:rsidRPr="00F85A5F" w:rsidRDefault="006231BB" w:rsidP="006231B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09B9C37C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368D20F2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5F35C6E5" w14:textId="77777777" w:rsidR="006231BB" w:rsidRDefault="006231BB" w:rsidP="006231B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2D1C1702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6231BB" w:rsidRPr="00641CFF" w14:paraId="01E29B53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2E9F11C" w14:textId="77777777" w:rsidR="006231BB" w:rsidRPr="00F85A5F" w:rsidRDefault="006231BB" w:rsidP="006231BB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53D38348" w14:textId="77777777" w:rsidR="006231BB" w:rsidRPr="00205313" w:rsidRDefault="006231BB" w:rsidP="00954EDA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74603F43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B67F2F0" w14:textId="77777777" w:rsidR="006231BB" w:rsidRPr="00F85A5F" w:rsidRDefault="006231BB" w:rsidP="006231BB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4DDFB5EE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1A535603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0A176FCF" w14:textId="77777777" w:rsidR="006231BB" w:rsidRPr="00521063" w:rsidRDefault="006231BB" w:rsidP="006231BB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40290CF3" w14:textId="77777777" w:rsidR="006231BB" w:rsidRPr="00205313" w:rsidRDefault="006231BB" w:rsidP="00954EDA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6231BB" w:rsidRPr="006231BB" w14:paraId="7A57D635" w14:textId="77777777" w:rsidTr="00954EDA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D6D78D8" w14:textId="77777777" w:rsidR="006231BB" w:rsidRPr="00521063" w:rsidRDefault="006231BB" w:rsidP="006231B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1BC1F16E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6231BB" w:rsidRPr="006231BB" w14:paraId="0C2615F5" w14:textId="77777777" w:rsidTr="00954EDA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C1B9E0" w14:textId="77777777" w:rsidR="006231BB" w:rsidRPr="00F85A5F" w:rsidRDefault="006231BB" w:rsidP="006231B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21047B5A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43FCEF48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597470DA" w14:textId="77777777" w:rsidR="006231BB" w:rsidRDefault="006231BB" w:rsidP="006231BB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631A30E9" w14:textId="77777777" w:rsidR="006231BB" w:rsidRPr="00205313" w:rsidRDefault="006231BB" w:rsidP="00954EDA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205313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205313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7ED3530D" w14:textId="77777777" w:rsidR="006231BB" w:rsidRPr="00205313" w:rsidRDefault="006231BB" w:rsidP="00954EDA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2C2511C6" w14:textId="77777777" w:rsidR="006231BB" w:rsidRPr="0097056D" w:rsidRDefault="006231BB" w:rsidP="006231B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3E3EA30" w14:textId="77777777" w:rsidR="00222651" w:rsidRPr="006231BB" w:rsidRDefault="00222651" w:rsidP="00222651">
      <w:pPr>
        <w:rPr>
          <w:sz w:val="6"/>
          <w:szCs w:val="6"/>
          <w:lang w:val="en-GB"/>
        </w:rPr>
      </w:pPr>
    </w:p>
    <w:p w14:paraId="199C1ED0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1556D035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3E7E2F09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9F54" w14:textId="77777777" w:rsidR="006231BB" w:rsidRDefault="006231BB" w:rsidP="009E3C00">
      <w:pPr>
        <w:spacing w:after="0" w:line="240" w:lineRule="auto"/>
      </w:pPr>
      <w:r>
        <w:separator/>
      </w:r>
    </w:p>
  </w:endnote>
  <w:endnote w:type="continuationSeparator" w:id="0">
    <w:p w14:paraId="75AE0855" w14:textId="77777777" w:rsidR="006231BB" w:rsidRDefault="006231BB" w:rsidP="009E3C00">
      <w:pPr>
        <w:spacing w:after="0" w:line="240" w:lineRule="auto"/>
      </w:pPr>
      <w:r>
        <w:continuationSeparator/>
      </w:r>
    </w:p>
  </w:endnote>
  <w:endnote w:type="continuationNotice" w:id="1">
    <w:p w14:paraId="1BA86EF9" w14:textId="77777777" w:rsidR="006231BB" w:rsidRDefault="00623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D30F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37B995E1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4570" w14:textId="77777777" w:rsidR="006231BB" w:rsidRDefault="006231BB" w:rsidP="009E3C00">
      <w:pPr>
        <w:spacing w:after="0" w:line="240" w:lineRule="auto"/>
      </w:pPr>
      <w:r>
        <w:separator/>
      </w:r>
    </w:p>
  </w:footnote>
  <w:footnote w:type="continuationSeparator" w:id="0">
    <w:p w14:paraId="674F8BD7" w14:textId="77777777" w:rsidR="006231BB" w:rsidRDefault="006231BB" w:rsidP="009E3C00">
      <w:pPr>
        <w:spacing w:after="0" w:line="240" w:lineRule="auto"/>
      </w:pPr>
      <w:r>
        <w:continuationSeparator/>
      </w:r>
    </w:p>
  </w:footnote>
  <w:footnote w:type="continuationNotice" w:id="1">
    <w:p w14:paraId="3AAA3D3D" w14:textId="77777777" w:rsidR="006231BB" w:rsidRDefault="00623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106C" w14:textId="77777777" w:rsidR="002D7CAA" w:rsidRDefault="00333688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4D62C91D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48DB7700" wp14:editId="26711165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CA3B1E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5AB513BA" wp14:editId="6FC29DB6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264AE915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22DC95C9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036AFA9E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547DF858" w14:textId="77777777" w:rsidTr="00C50A55">
      <w:trPr>
        <w:trHeight w:val="272"/>
      </w:trPr>
      <w:tc>
        <w:tcPr>
          <w:tcW w:w="1134" w:type="dxa"/>
          <w:vAlign w:val="center"/>
        </w:tcPr>
        <w:p w14:paraId="3A1D3486" w14:textId="40D774A3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6231BB">
            <w:rPr>
              <w:sz w:val="17"/>
              <w:szCs w:val="17"/>
            </w:rPr>
            <w:t>4ª</w:t>
          </w:r>
        </w:p>
      </w:tc>
      <w:tc>
        <w:tcPr>
          <w:tcW w:w="2268" w:type="dxa"/>
          <w:vAlign w:val="center"/>
        </w:tcPr>
        <w:p w14:paraId="0D74CA35" w14:textId="4D80048F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6231BB">
            <w:rPr>
              <w:sz w:val="17"/>
              <w:szCs w:val="17"/>
            </w:rPr>
            <w:t>08/05/2023</w:t>
          </w:r>
        </w:p>
      </w:tc>
    </w:tr>
  </w:tbl>
  <w:p w14:paraId="7FAD1E6F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F7579B1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BB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231BB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B74F2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22066"/>
  <w15:docId w15:val="{C653A7F5-CBCE-4CAD-9961-5B9211C5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1BB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B1667-8FBD-4D11-8F56-BDD88C3F517A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1</TotalTime>
  <Pages>3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2</cp:revision>
  <cp:lastPrinted>2018-04-06T10:47:00Z</cp:lastPrinted>
  <dcterms:created xsi:type="dcterms:W3CDTF">2023-05-08T13:12:00Z</dcterms:created>
  <dcterms:modified xsi:type="dcterms:W3CDTF">2023-05-08T13:12:00Z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