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B293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D45926F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10F8EC9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CE55C0F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03B53B7" w14:textId="77777777" w:rsidR="00AE3852" w:rsidRPr="00FF11C1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F079961" w14:textId="77777777" w:rsidR="00AE3852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193E87E" w14:textId="77777777" w:rsidR="00AE3852" w:rsidRPr="00FF11C1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24B03D7" w14:textId="77777777" w:rsidR="00AE3852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AE3852" w:rsidRPr="004244D7" w14:paraId="425B89D1" w14:textId="77777777" w:rsidTr="00E100F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DF0F5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AE3852" w:rsidRPr="00F97A51" w14:paraId="6C0909FB" w14:textId="77777777" w:rsidTr="00E100FD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CC2E647" w14:textId="77777777" w:rsidR="00AE3852" w:rsidRPr="00F97A51" w:rsidRDefault="00AE3852" w:rsidP="00E100F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E3852" w:rsidRPr="004244D7" w14:paraId="5AD279D6" w14:textId="77777777" w:rsidTr="00E100FD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D0DA5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34562F7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68214D" w14:textId="77777777" w:rsidR="00AE3852" w:rsidRPr="006C6DD3" w:rsidRDefault="00AE3852" w:rsidP="00E100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70% ALM SA 150G</w:t>
            </w:r>
          </w:p>
        </w:tc>
      </w:tr>
      <w:tr w:rsidR="00AE3852" w:rsidRPr="00D254B2" w14:paraId="0403A053" w14:textId="77777777" w:rsidTr="00E100FD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98F20A" w14:textId="77777777" w:rsidR="00AE3852" w:rsidRPr="004244D7" w:rsidRDefault="00AE3852" w:rsidP="00E100F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218A47AC" w14:textId="77777777" w:rsidR="00AE3852" w:rsidRPr="004244D7" w:rsidRDefault="00AE3852" w:rsidP="00E100F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C4363" w14:textId="77777777" w:rsidR="00AE3852" w:rsidRDefault="00AE3852" w:rsidP="00E100F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81061">
              <w:rPr>
                <w:rFonts w:ascii="Arial" w:hAnsi="Arial" w:cs="Arial"/>
                <w:b/>
                <w:sz w:val="21"/>
                <w:szCs w:val="21"/>
              </w:rPr>
              <w:t>CHOCOLATE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CON EDULCORANTES Y ALMENDRAS SIN AZÚCARES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AÑADIDOS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12E205C2" w14:textId="77777777" w:rsidR="00AE3852" w:rsidRPr="00D81426" w:rsidRDefault="00AE3852" w:rsidP="00E100F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81426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CHOCOLATE WITH SWEETENERS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 xml:space="preserve"> AND ALMONDS WITH NO ADDED SUGARS</w:t>
            </w:r>
          </w:p>
        </w:tc>
      </w:tr>
      <w:tr w:rsidR="00AE3852" w:rsidRPr="004244D7" w14:paraId="2F8CF7B7" w14:textId="77777777" w:rsidTr="00E100FD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2A3026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85EAC9" w14:textId="77777777" w:rsidR="00AE3852" w:rsidRPr="006C6DD3" w:rsidRDefault="00AE3852" w:rsidP="00E100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101007</w:t>
            </w:r>
          </w:p>
        </w:tc>
      </w:tr>
      <w:tr w:rsidR="00AE3852" w:rsidRPr="004244D7" w14:paraId="7E784ACE" w14:textId="77777777" w:rsidTr="00E100FD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07E106" w14:textId="77777777" w:rsidR="00AE3852" w:rsidRPr="004244D7" w:rsidRDefault="00AE3852" w:rsidP="00E100F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1F509034" w14:textId="77777777" w:rsidR="00AE3852" w:rsidRPr="00D62446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8D961" w14:textId="77777777" w:rsidR="00AE3852" w:rsidRPr="0099194E" w:rsidRDefault="00AE3852" w:rsidP="00E100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AE3852" w:rsidRPr="00D254B2" w14:paraId="2B390DB4" w14:textId="77777777" w:rsidTr="00E100FD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AC8AE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F51A130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A19073" w14:textId="77777777" w:rsidR="00AE3852" w:rsidRPr="00ED1932" w:rsidRDefault="00AE3852" w:rsidP="00E100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150 g envuelta en aluminio y cartoncillo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162F2F5F" w14:textId="77777777" w:rsidR="00AE3852" w:rsidRPr="00D81426" w:rsidRDefault="00AE3852" w:rsidP="00E100FD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150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AE3852" w:rsidRPr="00D254B2" w14:paraId="240BD804" w14:textId="77777777" w:rsidTr="00E100FD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CF831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E4D4E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62C7BF89" w14:textId="77777777" w:rsidR="00AE3852" w:rsidRPr="00D81426" w:rsidRDefault="00AE3852" w:rsidP="00E100FD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AE3852" w:rsidRPr="004244D7" w14:paraId="1354DC7E" w14:textId="77777777" w:rsidTr="00E100FD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30A93B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42D8E306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8A2591" w14:textId="08CDBBF6" w:rsidR="00AE3852" w:rsidRPr="001C0826" w:rsidRDefault="00AE3852" w:rsidP="00E100FD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C0826">
              <w:rPr>
                <w:rFonts w:ascii="Arial" w:hAnsi="Arial" w:cs="Arial"/>
                <w:sz w:val="18"/>
                <w:szCs w:val="18"/>
              </w:rPr>
              <w:t xml:space="preserve">Pasta de cacao, </w:t>
            </w:r>
            <w:r w:rsidRPr="003836F9">
              <w:rPr>
                <w:rFonts w:ascii="Arial" w:hAnsi="Arial" w:cs="Arial"/>
                <w:b/>
                <w:bCs/>
                <w:sz w:val="18"/>
                <w:szCs w:val="18"/>
              </w:rPr>
              <w:t>almendras</w:t>
            </w:r>
            <w:r>
              <w:rPr>
                <w:rFonts w:ascii="Arial" w:hAnsi="Arial" w:cs="Arial"/>
                <w:sz w:val="18"/>
                <w:szCs w:val="18"/>
              </w:rPr>
              <w:t xml:space="preserve"> (25%), </w:t>
            </w:r>
            <w:r w:rsidRPr="001C0826">
              <w:rPr>
                <w:rFonts w:ascii="Arial" w:hAnsi="Arial" w:cs="Arial"/>
                <w:sz w:val="18"/>
                <w:szCs w:val="18"/>
              </w:rPr>
              <w:t xml:space="preserve">edulcorante: </w:t>
            </w:r>
            <w:proofErr w:type="spellStart"/>
            <w:r w:rsidRPr="001C0826">
              <w:rPr>
                <w:rFonts w:ascii="Arial" w:hAnsi="Arial" w:cs="Arial"/>
                <w:sz w:val="18"/>
                <w:szCs w:val="18"/>
              </w:rPr>
              <w:t>maltitol</w:t>
            </w:r>
            <w:proofErr w:type="spellEnd"/>
            <w:r w:rsidRPr="001C0826">
              <w:rPr>
                <w:rFonts w:ascii="Arial" w:hAnsi="Arial" w:cs="Arial"/>
                <w:sz w:val="18"/>
                <w:szCs w:val="18"/>
              </w:rPr>
              <w:t xml:space="preserve">, cacao desgrasado en polvo, manteca de cacao, </w:t>
            </w:r>
            <w:r w:rsidRPr="00AE3852">
              <w:rPr>
                <w:rFonts w:ascii="Arial" w:hAnsi="Arial" w:cs="Arial"/>
                <w:sz w:val="18"/>
                <w:szCs w:val="18"/>
              </w:rPr>
              <w:t>emulgente: lecitina (</w:t>
            </w:r>
            <w:r w:rsidRPr="00AE3852">
              <w:rPr>
                <w:rFonts w:ascii="Arial" w:hAnsi="Arial" w:cs="Arial"/>
                <w:b/>
                <w:bCs/>
                <w:sz w:val="18"/>
                <w:szCs w:val="18"/>
              </w:rPr>
              <w:t>soja</w:t>
            </w:r>
            <w:r w:rsidRPr="00AE3852">
              <w:rPr>
                <w:rFonts w:ascii="Arial" w:hAnsi="Arial" w:cs="Arial"/>
                <w:sz w:val="18"/>
                <w:szCs w:val="18"/>
              </w:rPr>
              <w:t>)</w:t>
            </w:r>
            <w:r w:rsidRPr="001C0826">
              <w:rPr>
                <w:rFonts w:ascii="Arial" w:hAnsi="Arial" w:cs="Arial"/>
                <w:sz w:val="18"/>
                <w:szCs w:val="18"/>
              </w:rPr>
              <w:t xml:space="preserve">, edulcorante: glucósidos de esteviol, aromas. / </w:t>
            </w:r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mass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C3186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almonds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(25%),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sweetener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maltitol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fat-reduced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 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powder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cocoa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butter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AE3852">
              <w:rPr>
                <w:rFonts w:ascii="Arial" w:hAnsi="Arial" w:cs="Arial"/>
                <w:color w:val="0070C0"/>
                <w:sz w:val="18"/>
                <w:szCs w:val="18"/>
              </w:rPr>
              <w:t>emulsifier</w:t>
            </w:r>
            <w:proofErr w:type="spellEnd"/>
            <w:r w:rsidRPr="00AE3852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AE3852">
              <w:rPr>
                <w:rFonts w:ascii="Arial" w:hAnsi="Arial" w:cs="Arial"/>
                <w:color w:val="0070C0"/>
                <w:sz w:val="18"/>
                <w:szCs w:val="18"/>
              </w:rPr>
              <w:t>lecithin</w:t>
            </w:r>
            <w:proofErr w:type="spellEnd"/>
            <w:r w:rsidRPr="00AE3852">
              <w:rPr>
                <w:rFonts w:ascii="Arial" w:hAnsi="Arial" w:cs="Arial"/>
                <w:color w:val="0070C0"/>
                <w:sz w:val="18"/>
                <w:szCs w:val="18"/>
              </w:rPr>
              <w:t xml:space="preserve"> (</w:t>
            </w:r>
            <w:r w:rsidRPr="00AE385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soya</w:t>
            </w:r>
            <w:r w:rsidRPr="00AE3852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sweetener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steviol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glycosides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flavourings</w:t>
            </w:r>
            <w:proofErr w:type="spellEnd"/>
            <w:r w:rsidRPr="001C0826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6FCFD615" w14:textId="77777777" w:rsidR="00AE3852" w:rsidRPr="00620D2F" w:rsidRDefault="00AE3852" w:rsidP="00E100FD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3852" w:rsidRPr="004244D7" w14:paraId="7872CCC7" w14:textId="77777777" w:rsidTr="00E100FD">
        <w:trPr>
          <w:trHeight w:val="44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9B80C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A906B3" w14:textId="77777777" w:rsidR="00AE3852" w:rsidRPr="004244D7" w:rsidRDefault="00AE3852" w:rsidP="00E100FD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70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E3852" w:rsidRPr="004244D7" w14:paraId="4556FA5A" w14:textId="77777777" w:rsidTr="00E100FD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26E0A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8487E2" w14:textId="77777777" w:rsidR="00AE3852" w:rsidRDefault="00AE3852" w:rsidP="00E100FD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 consumo excesivo puede producir efectos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laxantes./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</w:t>
            </w:r>
          </w:p>
          <w:p w14:paraId="4C5DCB8F" w14:textId="77777777" w:rsidR="00AE3852" w:rsidRPr="00454875" w:rsidRDefault="00AE3852" w:rsidP="00E100FD">
            <w:r>
              <w:rPr>
                <w:rFonts w:ascii="Arial" w:eastAsia="Arial" w:hAnsi="Arial" w:cs="Arial"/>
                <w:sz w:val="18"/>
                <w:szCs w:val="18"/>
              </w:rPr>
              <w:t>Contiene azúcares naturalmente presentes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/ Contains naturally occurring sugars.</w:t>
            </w:r>
          </w:p>
        </w:tc>
      </w:tr>
      <w:tr w:rsidR="00AE3852" w:rsidRPr="00D254B2" w14:paraId="1B302BE4" w14:textId="77777777" w:rsidTr="00E100FD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CF1A86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3959A1" w14:textId="77777777" w:rsidR="00AE3852" w:rsidRPr="007A5962" w:rsidRDefault="00AE3852" w:rsidP="00AE3852">
            <w:pPr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Advertencia: Este producto contiene almendras enteras y presenta un riesgo de atragantamiento para niños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pequeños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./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Kids safety: Not suitable for small children who can choke on nuts.</w:t>
            </w:r>
          </w:p>
        </w:tc>
      </w:tr>
      <w:tr w:rsidR="00AE3852" w:rsidRPr="00D254B2" w14:paraId="7D8056E4" w14:textId="77777777" w:rsidTr="00E100FD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10785C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6CE6338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543855" w14:textId="57B08503" w:rsidR="00AE3852" w:rsidRDefault="00AE3852" w:rsidP="00E100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1865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almendras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1865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01F0D0" w14:textId="2B36A281" w:rsidR="00AE3852" w:rsidRPr="00454875" w:rsidRDefault="00AE3852" w:rsidP="00E100FD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C31865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and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almonds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AE3852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454875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AE3852" w:rsidRPr="00D254B2" w14:paraId="22699B39" w14:textId="77777777" w:rsidTr="00E100FD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92686E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6EBD2AA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1B7CE6" w14:textId="77777777" w:rsidR="00AE3852" w:rsidRPr="004244D7" w:rsidRDefault="00AE3852" w:rsidP="00E100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contenido en cacao sin azúcares con edulcorantes y con almendras.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3B93712D" w14:textId="77777777" w:rsidR="00AE3852" w:rsidRPr="00454875" w:rsidRDefault="00AE3852" w:rsidP="00E100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</w:t>
            </w:r>
            <w:r w:rsidRPr="00297988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ugar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 free high cocoa content chocolate with sweeteners and almonds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AE3852" w:rsidRPr="00D254B2" w14:paraId="36DDC799" w14:textId="77777777" w:rsidTr="00E100FD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74A54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3DF6AC1B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354A92" w14:textId="77777777" w:rsidR="00AE3852" w:rsidRPr="004244D7" w:rsidRDefault="00AE3852" w:rsidP="00E100F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67A96D0" w14:textId="77777777" w:rsidR="00AE3852" w:rsidRPr="004244D7" w:rsidRDefault="00AE3852" w:rsidP="00E100F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27F85FE3" w14:textId="77777777" w:rsidR="00AE3852" w:rsidRPr="004244D7" w:rsidRDefault="00AE3852" w:rsidP="00E100F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7E835563" w14:textId="77777777" w:rsidR="00AE3852" w:rsidRPr="00454875" w:rsidRDefault="00AE3852" w:rsidP="00E100FD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0F6FB393" w14:textId="77777777" w:rsidR="00AE3852" w:rsidRPr="00454875" w:rsidRDefault="00AE3852" w:rsidP="00E100FD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4875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B48C493" w14:textId="77777777" w:rsidR="00AE3852" w:rsidRPr="00454875" w:rsidRDefault="00AE3852" w:rsidP="00E100FD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454875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454875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41AA21C1" w14:textId="77777777" w:rsidR="00AE3852" w:rsidRPr="00454875" w:rsidRDefault="00AE3852" w:rsidP="00E100FD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753F144B" w14:textId="77777777" w:rsidR="00AE3852" w:rsidRPr="00454875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0FFA67AD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BBECEFF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B0B5B52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E78BFDB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2D54885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F9E8E5C" w14:textId="77777777" w:rsidR="00AE3852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A9A6469" w14:textId="77777777" w:rsidR="00AE3852" w:rsidRPr="00454875" w:rsidRDefault="00AE3852" w:rsidP="00AE385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4681704" w14:textId="77777777" w:rsidR="00AE3852" w:rsidRPr="00454875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847ACA5" w14:textId="77777777" w:rsidR="00AE3852" w:rsidRPr="00454875" w:rsidRDefault="00AE3852" w:rsidP="00AE3852">
      <w:pPr>
        <w:rPr>
          <w:sz w:val="6"/>
          <w:szCs w:val="6"/>
          <w:lang w:val="en-GB"/>
        </w:rPr>
      </w:pPr>
    </w:p>
    <w:p w14:paraId="70B73EFC" w14:textId="77777777" w:rsidR="00AE3852" w:rsidRPr="00454875" w:rsidRDefault="00AE3852" w:rsidP="00AE3852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AE3852" w:rsidRPr="004244D7" w14:paraId="3188EE3B" w14:textId="77777777" w:rsidTr="00E100FD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F82BEE" w14:textId="77777777" w:rsidR="00AE3852" w:rsidRPr="00DD751A" w:rsidRDefault="00AE3852" w:rsidP="00E100F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0BBA0FF9" w14:textId="77777777" w:rsidR="00AE3852" w:rsidRPr="00DD751A" w:rsidRDefault="00AE3852" w:rsidP="00E100F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4875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037402" w14:textId="77777777" w:rsidR="00AE3852" w:rsidRPr="00DD751A" w:rsidRDefault="00AE3852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86658B" w14:textId="77777777" w:rsidR="00AE3852" w:rsidRPr="00DD751A" w:rsidRDefault="00AE3852" w:rsidP="00E100F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5DF23FDD" w14:textId="77777777" w:rsidR="00AE3852" w:rsidRPr="00DD751A" w:rsidRDefault="009A0FC3" w:rsidP="00E100F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AE3852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AE3852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AE3852" w:rsidRPr="00F97A51" w14:paraId="2F6F9AEB" w14:textId="77777777" w:rsidTr="00E100FD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D282B51" w14:textId="77777777" w:rsidR="00AE3852" w:rsidRPr="00F97A51" w:rsidRDefault="00AE3852" w:rsidP="00E100F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2B31E" w14:textId="77777777" w:rsidR="00AE3852" w:rsidRPr="00F97A51" w:rsidRDefault="00AE3852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6E66EF" w14:textId="77777777" w:rsidR="00AE3852" w:rsidRPr="00F97A51" w:rsidRDefault="00AE3852" w:rsidP="00E100FD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E3852" w:rsidRPr="00BF5232" w14:paraId="16ADA87A" w14:textId="77777777" w:rsidTr="00E100FD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6F6C5" w14:textId="77777777" w:rsidR="00AE3852" w:rsidRDefault="00AE3852" w:rsidP="00E100F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AE3852" w:rsidRPr="004244D7" w14:paraId="3A5D0088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585D5C2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1A66466D" w14:textId="77777777" w:rsidR="00AE3852" w:rsidRPr="00687D75" w:rsidRDefault="00AE3852" w:rsidP="009A0FC3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2167</w:t>
                  </w:r>
                </w:p>
              </w:tc>
              <w:tc>
                <w:tcPr>
                  <w:tcW w:w="563" w:type="dxa"/>
                  <w:vAlign w:val="center"/>
                </w:tcPr>
                <w:p w14:paraId="60A879FE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AE3852" w:rsidRPr="004244D7" w14:paraId="5A4256F2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CEA3388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5FC79EE1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525</w:t>
                  </w:r>
                </w:p>
              </w:tc>
              <w:tc>
                <w:tcPr>
                  <w:tcW w:w="563" w:type="dxa"/>
                  <w:vAlign w:val="center"/>
                </w:tcPr>
                <w:p w14:paraId="0826F99B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AE3852" w:rsidRPr="004244D7" w14:paraId="04A0E780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E0E5F20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486426F7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42</w:t>
                  </w:r>
                </w:p>
              </w:tc>
              <w:tc>
                <w:tcPr>
                  <w:tcW w:w="563" w:type="dxa"/>
                  <w:vAlign w:val="center"/>
                </w:tcPr>
                <w:p w14:paraId="4537B17D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1FF07586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BDDB9DF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74306578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7FB1950A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18</w:t>
                  </w:r>
                </w:p>
              </w:tc>
              <w:tc>
                <w:tcPr>
                  <w:tcW w:w="563" w:type="dxa"/>
                  <w:vAlign w:val="center"/>
                </w:tcPr>
                <w:p w14:paraId="5AAFA8ED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054A1464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6D95EF5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3C1CCF92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13</w:t>
                  </w:r>
                </w:p>
              </w:tc>
              <w:tc>
                <w:tcPr>
                  <w:tcW w:w="563" w:type="dxa"/>
                  <w:vAlign w:val="center"/>
                </w:tcPr>
                <w:p w14:paraId="3853E377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26281650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5FCF0BC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3AC1CCF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26</w:t>
                  </w:r>
                </w:p>
              </w:tc>
              <w:tc>
                <w:tcPr>
                  <w:tcW w:w="563" w:type="dxa"/>
                  <w:vAlign w:val="center"/>
                </w:tcPr>
                <w:p w14:paraId="0CDA1A1A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5BD98528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AECBDBF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17383B8E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sugars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351711A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0,6</w:t>
                  </w:r>
                </w:p>
              </w:tc>
              <w:tc>
                <w:tcPr>
                  <w:tcW w:w="563" w:type="dxa"/>
                  <w:vAlign w:val="center"/>
                </w:tcPr>
                <w:p w14:paraId="466CED54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10E1F255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2D640F9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30876A72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563" w:type="dxa"/>
                  <w:vAlign w:val="center"/>
                </w:tcPr>
                <w:p w14:paraId="560B7706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2F0FA9FA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71A4F7D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5768597B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0,03</w:t>
                  </w:r>
                </w:p>
              </w:tc>
              <w:tc>
                <w:tcPr>
                  <w:tcW w:w="563" w:type="dxa"/>
                  <w:vAlign w:val="center"/>
                </w:tcPr>
                <w:p w14:paraId="593DB32D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E3852" w:rsidRPr="004244D7" w14:paraId="0D9ABA06" w14:textId="77777777" w:rsidTr="00E100F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6F8B37D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0E0A89D2" w14:textId="77777777" w:rsidR="00AE3852" w:rsidRPr="00687D75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0,08</w:t>
                  </w:r>
                </w:p>
              </w:tc>
              <w:tc>
                <w:tcPr>
                  <w:tcW w:w="563" w:type="dxa"/>
                  <w:vAlign w:val="center"/>
                </w:tcPr>
                <w:p w14:paraId="4555F4BC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03DF36F9" w14:textId="77777777" w:rsidR="00AE3852" w:rsidRPr="00E401A6" w:rsidRDefault="00AE3852" w:rsidP="00E100F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54CAA2D" w14:textId="77777777" w:rsidR="00AE3852" w:rsidRPr="00E401A6" w:rsidRDefault="00AE3852" w:rsidP="00E100F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9295146" w14:textId="77777777" w:rsidR="00AE3852" w:rsidRPr="004244D7" w:rsidRDefault="00AE3852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FA481" w14:textId="77777777" w:rsidR="00AE3852" w:rsidRDefault="00AE3852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AE3852" w:rsidRPr="004244D7" w14:paraId="40E0017F" w14:textId="77777777" w:rsidTr="00E100FD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05F69394" w14:textId="77777777" w:rsidR="00AE3852" w:rsidRPr="00454875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454875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5F883668" w14:textId="77777777" w:rsidR="00AE3852" w:rsidRPr="00454875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079C22FB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BF69994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708" w:type="dxa"/>
                  <w:vAlign w:val="center"/>
                </w:tcPr>
                <w:p w14:paraId="0E6E848E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AE3852" w:rsidRPr="004244D7" w14:paraId="6DA6BBB1" w14:textId="77777777" w:rsidTr="00E100FD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6CA62AAB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DBFD18A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2D678DF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78E7BF67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AE3852" w:rsidRPr="004244D7" w14:paraId="567E5351" w14:textId="77777777" w:rsidTr="00E100FD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307B6E03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454875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454875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A38348C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29448EF7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708" w:type="dxa"/>
                  <w:vAlign w:val="center"/>
                </w:tcPr>
                <w:p w14:paraId="462D64BC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AE3852" w:rsidRPr="004244D7" w14:paraId="3F34F79C" w14:textId="77777777" w:rsidTr="00E100FD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474F2E28" w14:textId="77777777" w:rsidR="00AE3852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43AA854E" w14:textId="77777777" w:rsidR="00AE3852" w:rsidRPr="00145ED4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size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7FC8D3D4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56736BB1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24F752EC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AE3852" w:rsidRPr="004244D7" w14:paraId="165F9BB1" w14:textId="77777777" w:rsidTr="00E100FD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6E0BE746" w14:textId="77777777" w:rsidR="00AE3852" w:rsidRPr="004244D7" w:rsidRDefault="00AE3852" w:rsidP="009A0FC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9B44CD5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74F47080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08CD8A2" w14:textId="77777777" w:rsidR="00AE3852" w:rsidRPr="004244D7" w:rsidRDefault="00AE3852" w:rsidP="009A0FC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3B8E83C2" w14:textId="77777777" w:rsidR="00AE3852" w:rsidRDefault="00AE3852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65CA10B2" w14:textId="77777777" w:rsidR="009A0FC3" w:rsidRDefault="009A0FC3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62126ACC" w14:textId="77777777" w:rsidR="009A0FC3" w:rsidRDefault="009A0FC3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6CE48ACC" w14:textId="77980566" w:rsidR="009A0FC3" w:rsidRPr="008F1DEA" w:rsidRDefault="009A0FC3" w:rsidP="00E100F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  <w:r w:rsidRPr="00235D54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235D54">
              <w:rPr>
                <w:rFonts w:ascii="Arial" w:hAnsi="Arial" w:cs="Arial"/>
                <w:i/>
                <w:sz w:val="14"/>
                <w:szCs w:val="14"/>
              </w:rPr>
              <w:t xml:space="preserve">Composición de la pasta de chocolate /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Composition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of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the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chocolate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mass</w:t>
            </w:r>
            <w:proofErr w:type="spellEnd"/>
            <w:r w:rsidRPr="00235D54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</w:tc>
      </w:tr>
    </w:tbl>
    <w:p w14:paraId="1F25073F" w14:textId="77777777" w:rsidR="00AE3852" w:rsidRPr="000E6F18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6A93B4D4" w14:textId="77777777" w:rsidR="00AE3852" w:rsidRPr="000E6F18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3852" w:rsidRPr="000E6F18" w14:paraId="227A2F38" w14:textId="77777777" w:rsidTr="00E100FD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3F8D2B04" w14:textId="77777777" w:rsidR="00AE3852" w:rsidRPr="000E6F18" w:rsidRDefault="00AE3852" w:rsidP="00E100FD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25B817EA" w14:textId="77777777" w:rsidR="00AE3852" w:rsidRPr="000E6F18" w:rsidRDefault="00AE3852" w:rsidP="00E10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454875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44724E8F" w14:textId="77777777" w:rsidR="00AE3852" w:rsidRDefault="00AE3852" w:rsidP="00AE3852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03CAE45" w14:textId="77777777" w:rsidR="00AE3852" w:rsidRPr="001F78F4" w:rsidRDefault="00AE3852" w:rsidP="00AE385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AE3852" w:rsidRPr="001F78F4" w14:paraId="799862BE" w14:textId="77777777" w:rsidTr="00E100FD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62F6839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26239293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3DBACCE5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875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42534F93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112080D7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26FB61B1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14DF95E0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60856C4B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AE3852" w:rsidRPr="001F78F4" w14:paraId="04379CEB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61109A2" w14:textId="77777777" w:rsidR="00AE3852" w:rsidRPr="00F85A5F" w:rsidRDefault="00AE3852" w:rsidP="00E100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6AB7A5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B82654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4743BAC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7A21F818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5AC12A4C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48BA1EF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5BD0415D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F686A1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3BA13D9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4984778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0FAA60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48ED4518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F807CE7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3F4474D9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04374E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6E7E9F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A07060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A7F83B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50792DA1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1809158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4C54BED3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A298708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62E2AB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4290B5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5A4DB2C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51510BE3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3D86310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2F5D3408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5A1DADE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D5646D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1E7CDC5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4CDAC20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036356F3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D41E027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53410618" w14:textId="77777777" w:rsidR="00AE3852" w:rsidRPr="00F85A5F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0939CF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39F965D4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FC4556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A0D1821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AE3852" w:rsidRPr="001F78F4" w14:paraId="16671D10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50B5B28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6FB4CDD1" w14:textId="77777777" w:rsidR="00AE3852" w:rsidRPr="00454875" w:rsidRDefault="00AE3852" w:rsidP="00E100F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0648C54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0C54CD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C21032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983F55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AE3852" w:rsidRPr="001F78F4" w14:paraId="0104A462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CD2B33A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0A326555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A661644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97104DF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FD4B48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E1D9C5E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AE3852" w:rsidRPr="001F78F4" w14:paraId="733261E5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A22FC2D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1B310326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2527BA5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15E38E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6BAC54C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62FCF5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7F51B1CD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EE282DA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02C2DE5C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8D917F6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B78F61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A86746B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32CF8C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60BEBF75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C1F03CC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4CE1B2E7" w14:textId="77777777" w:rsidR="00AE3852" w:rsidRPr="00454875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54875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0999234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2EA5E90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43A8E0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566B87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70B03D87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0C3E7BD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469DF748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52452C8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D88A363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DF0F9EA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700F02A5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43554BC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7D009153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9D425F9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AC18F01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E98197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C16C1A0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E3852" w:rsidRPr="001F78F4" w14:paraId="638C8439" w14:textId="77777777" w:rsidTr="00E100F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AE566E3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1DA8B828" w14:textId="77777777" w:rsidR="00AE3852" w:rsidRPr="00F85A5F" w:rsidRDefault="00AE3852" w:rsidP="00E100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CAD9804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AADC837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7E6BC12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9C9F36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20B96091" w14:textId="77777777" w:rsidR="00AE3852" w:rsidRPr="001F78F4" w:rsidRDefault="00AE3852" w:rsidP="00AE3852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02BA56B3" w14:textId="77777777" w:rsidR="00AE3852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19CB119" w14:textId="77777777" w:rsidR="00AE3852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342DC09" w14:textId="77777777" w:rsidR="00AE3852" w:rsidRPr="00FF11C1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700087B" w14:textId="77777777" w:rsidR="00AE3852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AE3852" w:rsidRPr="00D254B2" w14:paraId="418919E9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7522DE6" w14:textId="77777777" w:rsidR="00AE3852" w:rsidRPr="006928D2" w:rsidRDefault="00AE3852" w:rsidP="00E10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36B7BAE1" w14:textId="77777777" w:rsidR="00AE3852" w:rsidRPr="00D81426" w:rsidRDefault="00AE3852" w:rsidP="00E1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AE3852" w:rsidRPr="00D254B2" w14:paraId="67B6642E" w14:textId="77777777" w:rsidTr="00E100FD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3B3E71F" w14:textId="77777777" w:rsidR="00AE3852" w:rsidRPr="00D81426" w:rsidRDefault="00AE3852" w:rsidP="00E100F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AE3852" w:rsidRPr="00D254B2" w14:paraId="19CA9F32" w14:textId="77777777" w:rsidTr="00E100FD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E2355" w14:textId="77777777" w:rsidR="00AE3852" w:rsidRPr="00D81426" w:rsidRDefault="00AE3852" w:rsidP="00E100F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140E5FEE" w14:textId="77777777" w:rsidR="00AE3852" w:rsidRPr="00D81426" w:rsidRDefault="00AE3852" w:rsidP="00E100F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0682DE18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658EEDC6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744A178" w14:textId="77777777" w:rsidR="00AE3852" w:rsidRPr="00F85A5F" w:rsidRDefault="00AE3852" w:rsidP="00E100F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5EF33895" w14:textId="77777777" w:rsidR="00AE3852" w:rsidRDefault="00AE3852" w:rsidP="00E100F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33CE8A9D" w14:textId="77777777" w:rsidR="00AE3852" w:rsidRPr="00D81426" w:rsidRDefault="00AE3852" w:rsidP="00E100FD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15A884C0" w14:textId="77777777" w:rsidR="00AE3852" w:rsidRPr="00F85A5F" w:rsidRDefault="00AE3852" w:rsidP="00E100F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7CF979CF" w14:textId="77777777" w:rsidR="00AE3852" w:rsidRDefault="00AE3852" w:rsidP="00E100F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09C30605" w14:textId="77777777" w:rsidR="00AE3852" w:rsidRPr="00D81426" w:rsidRDefault="00AE3852" w:rsidP="00E100F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0D4A0F8B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D42FAD2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D9D3463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52EF9B98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D310A0F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6D5BB43E" w14:textId="77777777" w:rsidR="00AE3852" w:rsidRPr="00D81426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AE3852" w:rsidRPr="004244D7" w14:paraId="1C7B5A41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1EA3B5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AE3852" w:rsidRPr="00C75644" w14:paraId="5FC6C74C" w14:textId="77777777" w:rsidTr="00E100FD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42410F" w14:textId="77777777" w:rsidR="00AE3852" w:rsidRPr="00C75644" w:rsidRDefault="00AE3852" w:rsidP="00E100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E3852" w:rsidRPr="004244D7" w14:paraId="03C5DFF4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D88932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9143427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1721B914" w14:textId="77777777" w:rsidR="00AE3852" w:rsidRPr="00F85A5F" w:rsidRDefault="00AE3852" w:rsidP="00E100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2D4325" w14:textId="77777777" w:rsidR="00AE3852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875C26D" w14:textId="77777777" w:rsidR="00AE3852" w:rsidRPr="00521063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18B09D3A" w14:textId="77777777" w:rsidR="00AE3852" w:rsidRDefault="00AE3852" w:rsidP="00AE385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A8C7470" w14:textId="77777777" w:rsidR="00AE3852" w:rsidRPr="00FF11C1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95BD9A3" w14:textId="77777777" w:rsidR="00AE3852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AE3852" w:rsidRPr="004244D7" w14:paraId="0A5191FE" w14:textId="77777777" w:rsidTr="00E100FD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3B8F9BD" w14:textId="77777777" w:rsidR="00AE3852" w:rsidRPr="004244D7" w:rsidRDefault="00AE3852" w:rsidP="00E10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AE3852" w:rsidRPr="00521063" w14:paraId="07B83B03" w14:textId="77777777" w:rsidTr="00E100FD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65A77F0" w14:textId="77777777" w:rsidR="00AE3852" w:rsidRPr="00521063" w:rsidRDefault="00AE3852" w:rsidP="00E100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E3852" w:rsidRPr="00D254B2" w14:paraId="69550E40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1BC8947" w14:textId="77777777" w:rsidR="00AE3852" w:rsidRPr="00F85A5F" w:rsidRDefault="00AE3852" w:rsidP="00E100F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78EB428E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D81426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746532A6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AE3852" w:rsidRPr="00D254B2" w14:paraId="2960142B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F10A881" w14:textId="77777777" w:rsidR="00AE3852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3D1D5559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D81426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AE3852" w:rsidRPr="00D254B2" w14:paraId="7B455BAA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5F2917B" w14:textId="77777777" w:rsidR="00AE3852" w:rsidRPr="00F85A5F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25C4100D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6DA87991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734CAE60" w14:textId="77777777" w:rsidR="00AE3852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5FCA9F12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AE3852" w:rsidRPr="00D254B2" w14:paraId="29DE2E6D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EDA78B4" w14:textId="77777777" w:rsidR="00AE3852" w:rsidRPr="00F85A5F" w:rsidRDefault="00AE3852" w:rsidP="00E100FD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0E555342" w14:textId="77777777" w:rsidR="00AE3852" w:rsidRPr="00D81426" w:rsidRDefault="00AE3852" w:rsidP="00E100FD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A67B17D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7710F02F" w14:textId="77777777" w:rsidR="00AE3852" w:rsidRPr="00F85A5F" w:rsidRDefault="00AE3852" w:rsidP="00E100FD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5FDB2AF1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760B40BB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8BF3654" w14:textId="77777777" w:rsidR="00AE3852" w:rsidRPr="00521063" w:rsidRDefault="00AE3852" w:rsidP="00E100FD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4A93F9AD" w14:textId="77777777" w:rsidR="00AE3852" w:rsidRPr="00D81426" w:rsidRDefault="00AE3852" w:rsidP="00E100FD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AE3852" w:rsidRPr="00D254B2" w14:paraId="70727225" w14:textId="77777777" w:rsidTr="00E100FD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BA7D780" w14:textId="77777777" w:rsidR="00AE3852" w:rsidRPr="00521063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0103236B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REGULATION (EC) Nº 1333/2008 OF THE EUROPEAN PARLIAMENT AND OF THE COUNCIL on food additives, </w:t>
            </w:r>
            <w:proofErr w:type="gramStart"/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and  REGULATION</w:t>
            </w:r>
            <w:proofErr w:type="gramEnd"/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 (EU) Nº 1129/2011, amending Annex II to Regulation (EC) No 1333/2008 of the European Parliament and of the Council by establishing a Union list of food additives.</w:t>
            </w:r>
          </w:p>
        </w:tc>
      </w:tr>
      <w:tr w:rsidR="00AE3852" w:rsidRPr="00D254B2" w14:paraId="122336AF" w14:textId="77777777" w:rsidTr="00E100F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91F112" w14:textId="77777777" w:rsidR="00AE3852" w:rsidRPr="00F85A5F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6DA400B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7DD7AD40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561E667C" w14:textId="77777777" w:rsidR="00AE3852" w:rsidRDefault="00AE3852" w:rsidP="00E100FD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674E9529" w14:textId="77777777" w:rsidR="00AE3852" w:rsidRPr="00D81426" w:rsidRDefault="00AE3852" w:rsidP="00E100F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D8142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D8142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4CBD383C" w14:textId="77777777" w:rsidR="00AE3852" w:rsidRPr="00D81426" w:rsidRDefault="00AE3852" w:rsidP="00E100FD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6BF585BA" w14:textId="77777777" w:rsidR="00AE3852" w:rsidRPr="0097056D" w:rsidRDefault="00AE3852" w:rsidP="00AE385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6097748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94BD" w14:textId="77777777" w:rsidR="00AE3852" w:rsidRDefault="00AE3852" w:rsidP="009E3C00">
      <w:pPr>
        <w:spacing w:after="0" w:line="240" w:lineRule="auto"/>
      </w:pPr>
      <w:r>
        <w:separator/>
      </w:r>
    </w:p>
  </w:endnote>
  <w:endnote w:type="continuationSeparator" w:id="0">
    <w:p w14:paraId="425EE142" w14:textId="77777777" w:rsidR="00AE3852" w:rsidRDefault="00AE3852" w:rsidP="009E3C00">
      <w:pPr>
        <w:spacing w:after="0" w:line="240" w:lineRule="auto"/>
      </w:pPr>
      <w:r>
        <w:continuationSeparator/>
      </w:r>
    </w:p>
  </w:endnote>
  <w:endnote w:type="continuationNotice" w:id="1">
    <w:p w14:paraId="5C0F7EF7" w14:textId="77777777" w:rsidR="00AE3852" w:rsidRDefault="00AE3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BAE0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0C4CDA9" wp14:editId="091295FA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D5EC6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4CDA9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1D2D5EC6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9105989" wp14:editId="73479BB5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013B9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9105989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4FD013B9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10EE174B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19004BA6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29/01/20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BD35" w14:textId="77777777" w:rsidR="00AE3852" w:rsidRDefault="00AE3852" w:rsidP="009E3C00">
      <w:pPr>
        <w:spacing w:after="0" w:line="240" w:lineRule="auto"/>
      </w:pPr>
      <w:r>
        <w:separator/>
      </w:r>
    </w:p>
  </w:footnote>
  <w:footnote w:type="continuationSeparator" w:id="0">
    <w:p w14:paraId="07D35967" w14:textId="77777777" w:rsidR="00AE3852" w:rsidRDefault="00AE3852" w:rsidP="009E3C00">
      <w:pPr>
        <w:spacing w:after="0" w:line="240" w:lineRule="auto"/>
      </w:pPr>
      <w:r>
        <w:continuationSeparator/>
      </w:r>
    </w:p>
  </w:footnote>
  <w:footnote w:type="continuationNotice" w:id="1">
    <w:p w14:paraId="37C8A175" w14:textId="77777777" w:rsidR="00AE3852" w:rsidRDefault="00AE3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BD2B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2085EE03" wp14:editId="4D08B85D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33E9E3E7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6295A85E" wp14:editId="2268FD29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D8E11F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514131AF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4D1BF518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1CAFE5A3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4496707C" w14:textId="45396BC7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AE3852">
            <w:rPr>
              <w:sz w:val="17"/>
              <w:szCs w:val="17"/>
            </w:rPr>
            <w:t>4ª</w:t>
          </w:r>
        </w:p>
      </w:tc>
      <w:tc>
        <w:tcPr>
          <w:tcW w:w="2268" w:type="dxa"/>
          <w:vAlign w:val="center"/>
        </w:tcPr>
        <w:p w14:paraId="5A662BEC" w14:textId="441B88B9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AE3852">
            <w:rPr>
              <w:sz w:val="17"/>
              <w:szCs w:val="17"/>
            </w:rPr>
            <w:t>25/04/2023</w:t>
          </w:r>
        </w:p>
      </w:tc>
    </w:tr>
  </w:tbl>
  <w:p w14:paraId="23095D15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3944B151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52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6943"/>
    <w:rsid w:val="001A7446"/>
    <w:rsid w:val="001C3005"/>
    <w:rsid w:val="001C446E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2651"/>
    <w:rsid w:val="00240C4F"/>
    <w:rsid w:val="00274CBD"/>
    <w:rsid w:val="002963E9"/>
    <w:rsid w:val="002971E0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7295"/>
    <w:rsid w:val="00440CAF"/>
    <w:rsid w:val="00462A8E"/>
    <w:rsid w:val="0048339E"/>
    <w:rsid w:val="004C03EE"/>
    <w:rsid w:val="004E4DD9"/>
    <w:rsid w:val="004E58AC"/>
    <w:rsid w:val="004F4BB6"/>
    <w:rsid w:val="004F7ACE"/>
    <w:rsid w:val="004F7F67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3988"/>
    <w:rsid w:val="00757837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A0FC3"/>
    <w:rsid w:val="009B1148"/>
    <w:rsid w:val="009B49B3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3852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3C79"/>
    <w:rsid w:val="00EB3A15"/>
    <w:rsid w:val="00EC488D"/>
    <w:rsid w:val="00EE7E28"/>
    <w:rsid w:val="00EF7B63"/>
    <w:rsid w:val="00F12303"/>
    <w:rsid w:val="00F127D9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56FF0"/>
  <w15:docId w15:val="{25E6801E-B09E-4333-9F61-4AFD45AB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52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DE3E5-423D-4E04-8B41-FCB92B90B886}"/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1</TotalTime>
  <Pages>3</Pages>
  <Words>1345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Nuria López Pérez</cp:lastModifiedBy>
  <cp:revision>3</cp:revision>
  <cp:lastPrinted>2018-04-06T10:47:00Z</cp:lastPrinted>
  <dcterms:created xsi:type="dcterms:W3CDTF">2023-04-25T13:17:00Z</dcterms:created>
  <dcterms:modified xsi:type="dcterms:W3CDTF">2023-04-25T13:38:00Z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