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82A3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62E8ACB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28F7705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4D5DC85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BA0B275" w14:textId="77777777" w:rsidR="00752F8D" w:rsidRPr="00FF11C1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7EEAE6F3" w14:textId="77777777" w:rsidR="00752F8D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752F8D" w:rsidRPr="004244D7" w14:paraId="7EE5CE99" w14:textId="77777777" w:rsidTr="00204F5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4AAFE2D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752F8D" w:rsidRPr="00F97A51" w14:paraId="49F36774" w14:textId="77777777" w:rsidTr="00204F5D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133C402" w14:textId="77777777" w:rsidR="00752F8D" w:rsidRPr="00F97A51" w:rsidRDefault="00752F8D" w:rsidP="00204F5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52F8D" w:rsidRPr="004244D7" w14:paraId="1022498C" w14:textId="77777777" w:rsidTr="00204F5D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D4A81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0E41DAE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782B50" w14:textId="77777777" w:rsidR="00752F8D" w:rsidRPr="006C6DD3" w:rsidRDefault="00752F8D" w:rsidP="00204F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NEGRO 85% SA 100G</w:t>
            </w:r>
          </w:p>
        </w:tc>
      </w:tr>
      <w:tr w:rsidR="00752F8D" w:rsidRPr="001C6432" w14:paraId="79600752" w14:textId="77777777" w:rsidTr="00204F5D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6C3D27" w14:textId="77777777" w:rsidR="00752F8D" w:rsidRPr="004244D7" w:rsidRDefault="00752F8D" w:rsidP="00204F5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972CAF8" w14:textId="77777777" w:rsidR="00752F8D" w:rsidRPr="004244D7" w:rsidRDefault="00752F8D" w:rsidP="00204F5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E18912" w14:textId="77777777" w:rsidR="00752F8D" w:rsidRDefault="00752F8D" w:rsidP="00204F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81061">
              <w:rPr>
                <w:rFonts w:ascii="Arial" w:hAnsi="Arial" w:cs="Arial"/>
                <w:b/>
                <w:sz w:val="21"/>
                <w:szCs w:val="21"/>
              </w:rPr>
              <w:t>CHOCOLATE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CON EDULCORANTES SIN AZÚCARES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</w:p>
          <w:p w14:paraId="2E5476D8" w14:textId="77777777" w:rsidR="00752F8D" w:rsidRPr="00F9699F" w:rsidRDefault="00752F8D" w:rsidP="00204F5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9699F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CHOCOLATE WITH SWEETENERS</w:t>
            </w:r>
            <w:r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 xml:space="preserve">. </w:t>
            </w:r>
            <w:r w:rsidRPr="00F9699F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SUGARS FREE</w:t>
            </w:r>
          </w:p>
        </w:tc>
      </w:tr>
      <w:tr w:rsidR="00752F8D" w:rsidRPr="004244D7" w14:paraId="49FF7A68" w14:textId="77777777" w:rsidTr="00204F5D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05C03C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ACA9EC" w14:textId="77AC3C6C" w:rsidR="00752F8D" w:rsidRPr="006C6DD3" w:rsidRDefault="00752F8D" w:rsidP="00204F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101125</w:t>
            </w:r>
            <w:r w:rsidR="001C6432">
              <w:rPr>
                <w:rFonts w:ascii="Arial" w:hAnsi="Arial" w:cs="Arial"/>
                <w:b/>
                <w:sz w:val="28"/>
                <w:szCs w:val="28"/>
              </w:rPr>
              <w:t xml:space="preserve"> 101134</w:t>
            </w:r>
          </w:p>
        </w:tc>
      </w:tr>
      <w:tr w:rsidR="00752F8D" w:rsidRPr="004244D7" w14:paraId="3762A773" w14:textId="77777777" w:rsidTr="00204F5D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07C00B" w14:textId="77777777" w:rsidR="00752F8D" w:rsidRPr="004244D7" w:rsidRDefault="00752F8D" w:rsidP="00204F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695F6526" w14:textId="77777777" w:rsidR="00752F8D" w:rsidRPr="00D62446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B84603" w14:textId="77777777" w:rsidR="00752F8D" w:rsidRPr="0099194E" w:rsidRDefault="00752F8D" w:rsidP="00204F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752F8D" w:rsidRPr="001C6432" w14:paraId="18F1D7BE" w14:textId="77777777" w:rsidTr="00204F5D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BEAFC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54697C2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CD5D87" w14:textId="77777777" w:rsidR="00752F8D" w:rsidRPr="00ED1932" w:rsidRDefault="00752F8D" w:rsidP="00204F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100 g envuelta en aluminio y cartoncillo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7A89F10F" w14:textId="77777777" w:rsidR="00752F8D" w:rsidRPr="00F9699F" w:rsidRDefault="00752F8D" w:rsidP="00204F5D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100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752F8D" w:rsidRPr="001C6432" w14:paraId="2FBC66DA" w14:textId="77777777" w:rsidTr="00204F5D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EE6147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169EB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12D27AC4" w14:textId="77777777" w:rsidR="00752F8D" w:rsidRPr="00F9699F" w:rsidRDefault="00752F8D" w:rsidP="00204F5D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24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752F8D" w:rsidRPr="004244D7" w14:paraId="0D4F55EF" w14:textId="77777777" w:rsidTr="00204F5D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0C418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7B399081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69B03A" w14:textId="029ABD3C" w:rsidR="00752F8D" w:rsidRPr="00F9699F" w:rsidRDefault="00752F8D" w:rsidP="00204F5D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 w:rsidRPr="001F47B6">
              <w:rPr>
                <w:rFonts w:ascii="Arial" w:hAnsi="Arial" w:cs="Arial"/>
                <w:sz w:val="17"/>
                <w:szCs w:val="17"/>
              </w:rPr>
              <w:t xml:space="preserve">Pasta de cacao, manteca de cacao, cacao desgrasado en polvo, edulcorante: maltitol, </w:t>
            </w:r>
            <w:r w:rsidRPr="00752F8D">
              <w:rPr>
                <w:rFonts w:ascii="Arial" w:hAnsi="Arial" w:cs="Arial"/>
                <w:sz w:val="17"/>
                <w:szCs w:val="17"/>
              </w:rPr>
              <w:t>emulgente: lecitina (</w:t>
            </w:r>
            <w:r w:rsidRPr="00752F8D">
              <w:rPr>
                <w:rFonts w:ascii="Arial" w:hAnsi="Arial" w:cs="Arial"/>
                <w:b/>
                <w:bCs/>
                <w:sz w:val="17"/>
                <w:szCs w:val="17"/>
              </w:rPr>
              <w:t>soja</w:t>
            </w:r>
            <w:r w:rsidRPr="00752F8D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, edulcorante: glucósidos de esteviol. </w:t>
            </w:r>
            <w:r w:rsidRPr="00CD6C7E">
              <w:rPr>
                <w:rFonts w:ascii="Arial" w:hAnsi="Arial" w:cs="Arial"/>
                <w:sz w:val="17"/>
                <w:szCs w:val="17"/>
              </w:rPr>
              <w:t xml:space="preserve">/ </w:t>
            </w:r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Cocoa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mass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cocoa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butter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fat-reduced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 cocoa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powder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sweetener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: maltitol, </w:t>
            </w:r>
            <w:proofErr w:type="spellStart"/>
            <w:r w:rsidRPr="00752F8D">
              <w:rPr>
                <w:rFonts w:ascii="Arial" w:hAnsi="Arial" w:cs="Arial"/>
                <w:color w:val="0070C0"/>
                <w:sz w:val="17"/>
                <w:szCs w:val="17"/>
              </w:rPr>
              <w:t>emulsifier</w:t>
            </w:r>
            <w:proofErr w:type="spellEnd"/>
            <w:r w:rsidRPr="00752F8D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752F8D">
              <w:rPr>
                <w:rFonts w:ascii="Arial" w:hAnsi="Arial" w:cs="Arial"/>
                <w:color w:val="0070C0"/>
                <w:sz w:val="17"/>
                <w:szCs w:val="17"/>
              </w:rPr>
              <w:t>lecithin</w:t>
            </w:r>
            <w:proofErr w:type="spellEnd"/>
            <w:r w:rsidRPr="00752F8D">
              <w:rPr>
                <w:rFonts w:ascii="Arial" w:hAnsi="Arial" w:cs="Arial"/>
                <w:color w:val="0070C0"/>
                <w:sz w:val="17"/>
                <w:szCs w:val="17"/>
              </w:rPr>
              <w:t xml:space="preserve"> (</w:t>
            </w:r>
            <w:r w:rsidRPr="00752F8D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soya</w:t>
            </w:r>
            <w:r w:rsidRPr="00752F8D">
              <w:rPr>
                <w:rFonts w:ascii="Arial" w:hAnsi="Arial" w:cs="Arial"/>
                <w:color w:val="0070C0"/>
                <w:sz w:val="17"/>
                <w:szCs w:val="17"/>
              </w:rPr>
              <w:t>)</w:t>
            </w:r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sweetener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steviol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glycosides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</w:p>
          <w:p w14:paraId="739A9B93" w14:textId="77777777" w:rsidR="00752F8D" w:rsidRPr="00620D2F" w:rsidRDefault="00752F8D" w:rsidP="00204F5D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52F8D" w:rsidRPr="004244D7" w14:paraId="79020695" w14:textId="77777777" w:rsidTr="00204F5D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06B4C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41024D" w14:textId="77777777" w:rsidR="00752F8D" w:rsidRPr="004244D7" w:rsidRDefault="00752F8D" w:rsidP="00204F5D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85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752F8D" w:rsidRPr="001C6432" w14:paraId="2E8931CE" w14:textId="77777777" w:rsidTr="00204F5D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C36E53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6C4B15" w14:textId="77777777" w:rsidR="00752F8D" w:rsidRPr="00754CA5" w:rsidRDefault="00752F8D" w:rsidP="00204F5D">
            <w:p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AB218C">
              <w:rPr>
                <w:rFonts w:ascii="Arial" w:eastAsia="Arial" w:hAnsi="Arial" w:cs="Arial"/>
                <w:sz w:val="18"/>
                <w:szCs w:val="18"/>
              </w:rPr>
              <w:t xml:space="preserve">Un consumo excesivo puede producir efectos </w:t>
            </w:r>
            <w:proofErr w:type="gramStart"/>
            <w:r w:rsidRPr="00AB218C">
              <w:rPr>
                <w:rFonts w:ascii="Arial" w:eastAsia="Arial" w:hAnsi="Arial" w:cs="Arial"/>
                <w:sz w:val="18"/>
                <w:szCs w:val="18"/>
              </w:rPr>
              <w:t>laxantes./</w:t>
            </w:r>
            <w:proofErr w:type="gramEnd"/>
            <w:r w:rsidRPr="00AB218C">
              <w:t xml:space="preserve"> </w:t>
            </w:r>
            <w:r w:rsidRPr="001E68D0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Excessive consumption may produce laxative effects</w:t>
            </w:r>
          </w:p>
        </w:tc>
      </w:tr>
      <w:tr w:rsidR="00752F8D" w:rsidRPr="001C6432" w14:paraId="5E58BEE9" w14:textId="77777777" w:rsidTr="00204F5D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48891F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59C1499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3041AD" w14:textId="1CF51E52" w:rsidR="00752F8D" w:rsidRDefault="00752F8D" w:rsidP="00204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 </w:t>
            </w:r>
            <w:r w:rsidRPr="00752F8D">
              <w:rPr>
                <w:rFonts w:ascii="Arial" w:hAnsi="Arial" w:cs="Arial"/>
                <w:bCs/>
                <w:sz w:val="18"/>
                <w:szCs w:val="18"/>
              </w:rPr>
              <w:t xml:space="preserve">y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54694E" w14:textId="48987CB6" w:rsidR="00752F8D" w:rsidRPr="00F9699F" w:rsidRDefault="00752F8D" w:rsidP="00204F5D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752F8D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milk, </w:t>
            </w:r>
            <w:proofErr w:type="gramStart"/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</w:t>
            </w:r>
            <w:proofErr w:type="gramEnd"/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752F8D" w:rsidRPr="001C6432" w14:paraId="3799CFC2" w14:textId="77777777" w:rsidTr="00204F5D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A0C7DD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6C202D3E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749A10" w14:textId="77777777" w:rsidR="00752F8D" w:rsidRPr="004244D7" w:rsidRDefault="00752F8D" w:rsidP="00204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sin azúcares con edulcorantes.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79471912" w14:textId="77777777" w:rsidR="00752F8D" w:rsidRPr="00F9699F" w:rsidRDefault="00752F8D" w:rsidP="00204F5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</w:t>
            </w:r>
            <w:r w:rsidRPr="00297988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ugar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 free chocolate with sweeteners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752F8D" w:rsidRPr="001C6432" w14:paraId="384D69D7" w14:textId="77777777" w:rsidTr="00204F5D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C4280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5A3FA918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46EBCA" w14:textId="77777777" w:rsidR="00752F8D" w:rsidRPr="004244D7" w:rsidRDefault="00752F8D" w:rsidP="00204F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6D077B4" w14:textId="77777777" w:rsidR="00752F8D" w:rsidRPr="004244D7" w:rsidRDefault="00752F8D" w:rsidP="00204F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168D0DA2" w14:textId="77777777" w:rsidR="00752F8D" w:rsidRPr="004244D7" w:rsidRDefault="00752F8D" w:rsidP="00204F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3C50C024" w14:textId="77777777" w:rsidR="00752F8D" w:rsidRPr="00F9699F" w:rsidRDefault="00752F8D" w:rsidP="00204F5D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00E7F914" w14:textId="77777777" w:rsidR="00752F8D" w:rsidRPr="00F9699F" w:rsidRDefault="00752F8D" w:rsidP="00204F5D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99F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E4B1921" w14:textId="77777777" w:rsidR="00752F8D" w:rsidRPr="00F9699F" w:rsidRDefault="00752F8D" w:rsidP="00204F5D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020FEEEB" w14:textId="77777777" w:rsidR="00752F8D" w:rsidRPr="00F9699F" w:rsidRDefault="00752F8D" w:rsidP="00204F5D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0CE226FE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AFE8622" w14:textId="77777777" w:rsidR="00752F8D" w:rsidRPr="00F9699F" w:rsidRDefault="00752F8D" w:rsidP="00752F8D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16CB877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2ED9F91" w14:textId="77777777" w:rsidR="00752F8D" w:rsidRDefault="00752F8D" w:rsidP="00752F8D">
      <w:pPr>
        <w:rPr>
          <w:sz w:val="6"/>
          <w:szCs w:val="6"/>
          <w:lang w:val="en-GB"/>
        </w:rPr>
      </w:pPr>
    </w:p>
    <w:p w14:paraId="4283A923" w14:textId="77777777" w:rsidR="00752F8D" w:rsidRDefault="00752F8D" w:rsidP="00752F8D">
      <w:pPr>
        <w:rPr>
          <w:sz w:val="6"/>
          <w:szCs w:val="6"/>
          <w:lang w:val="en-GB"/>
        </w:rPr>
      </w:pPr>
    </w:p>
    <w:p w14:paraId="23F3BE91" w14:textId="77777777" w:rsidR="00752F8D" w:rsidRDefault="00752F8D" w:rsidP="00752F8D">
      <w:pPr>
        <w:rPr>
          <w:sz w:val="6"/>
          <w:szCs w:val="6"/>
          <w:lang w:val="en-GB"/>
        </w:rPr>
      </w:pPr>
    </w:p>
    <w:p w14:paraId="0374C37F" w14:textId="77777777" w:rsidR="00752F8D" w:rsidRDefault="00752F8D" w:rsidP="00752F8D">
      <w:pPr>
        <w:rPr>
          <w:sz w:val="6"/>
          <w:szCs w:val="6"/>
          <w:lang w:val="en-GB"/>
        </w:rPr>
      </w:pPr>
    </w:p>
    <w:p w14:paraId="15560896" w14:textId="77777777" w:rsidR="00752F8D" w:rsidRDefault="00752F8D" w:rsidP="00752F8D">
      <w:pPr>
        <w:rPr>
          <w:sz w:val="6"/>
          <w:szCs w:val="6"/>
          <w:lang w:val="en-GB"/>
        </w:rPr>
      </w:pPr>
    </w:p>
    <w:p w14:paraId="6DC5099F" w14:textId="77777777" w:rsidR="00752F8D" w:rsidRDefault="00752F8D" w:rsidP="00752F8D">
      <w:pPr>
        <w:rPr>
          <w:sz w:val="6"/>
          <w:szCs w:val="6"/>
          <w:lang w:val="en-GB"/>
        </w:rPr>
      </w:pPr>
    </w:p>
    <w:p w14:paraId="4DC1C787" w14:textId="77777777" w:rsidR="00752F8D" w:rsidRDefault="00752F8D" w:rsidP="00752F8D">
      <w:pPr>
        <w:rPr>
          <w:sz w:val="6"/>
          <w:szCs w:val="6"/>
          <w:lang w:val="en-GB"/>
        </w:rPr>
      </w:pPr>
    </w:p>
    <w:p w14:paraId="768B83A4" w14:textId="77777777" w:rsidR="00752F8D" w:rsidRDefault="00752F8D" w:rsidP="00752F8D">
      <w:pPr>
        <w:rPr>
          <w:sz w:val="6"/>
          <w:szCs w:val="6"/>
          <w:lang w:val="en-GB"/>
        </w:rPr>
      </w:pPr>
    </w:p>
    <w:p w14:paraId="588E52E3" w14:textId="77777777" w:rsidR="00752F8D" w:rsidRDefault="00752F8D" w:rsidP="00752F8D">
      <w:pPr>
        <w:rPr>
          <w:sz w:val="6"/>
          <w:szCs w:val="6"/>
          <w:lang w:val="en-GB"/>
        </w:rPr>
      </w:pPr>
    </w:p>
    <w:p w14:paraId="39D41911" w14:textId="77777777" w:rsidR="00752F8D" w:rsidRPr="00F9699F" w:rsidRDefault="00752F8D" w:rsidP="00752F8D">
      <w:pPr>
        <w:rPr>
          <w:sz w:val="6"/>
          <w:szCs w:val="6"/>
          <w:lang w:val="en-GB"/>
        </w:rPr>
      </w:pPr>
    </w:p>
    <w:p w14:paraId="210F8513" w14:textId="77777777" w:rsidR="00752F8D" w:rsidRPr="00F9699F" w:rsidRDefault="00752F8D" w:rsidP="00752F8D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752F8D" w:rsidRPr="004244D7" w14:paraId="2549155C" w14:textId="77777777" w:rsidTr="00204F5D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70E611" w14:textId="77777777" w:rsidR="00752F8D" w:rsidRPr="00DD751A" w:rsidRDefault="00752F8D" w:rsidP="00204F5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653714E8" w14:textId="77777777" w:rsidR="00752F8D" w:rsidRPr="00DD751A" w:rsidRDefault="00752F8D" w:rsidP="00204F5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9699F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D29F681" w14:textId="77777777" w:rsidR="00752F8D" w:rsidRPr="00DD751A" w:rsidRDefault="00752F8D" w:rsidP="00204F5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DE26DC2" w14:textId="77777777" w:rsidR="00752F8D" w:rsidRPr="00DD751A" w:rsidRDefault="00752F8D" w:rsidP="00204F5D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12997C7A" w14:textId="77777777" w:rsidR="00752F8D" w:rsidRPr="00DD751A" w:rsidRDefault="001C6432" w:rsidP="00204F5D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752F8D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752F8D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752F8D" w:rsidRPr="00F97A51" w14:paraId="2254C5C7" w14:textId="77777777" w:rsidTr="00204F5D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C5375F" w14:textId="77777777" w:rsidR="00752F8D" w:rsidRPr="00F97A51" w:rsidRDefault="00752F8D" w:rsidP="00204F5D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2641" w14:textId="77777777" w:rsidR="00752F8D" w:rsidRPr="00F97A51" w:rsidRDefault="00752F8D" w:rsidP="00204F5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CA776F" w14:textId="77777777" w:rsidR="00752F8D" w:rsidRPr="00F97A51" w:rsidRDefault="00752F8D" w:rsidP="00204F5D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52F8D" w:rsidRPr="00BF5232" w14:paraId="16357188" w14:textId="77777777" w:rsidTr="00204F5D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341EDD" w14:textId="77777777" w:rsidR="00752F8D" w:rsidRDefault="00752F8D" w:rsidP="00204F5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752F8D" w:rsidRPr="004244D7" w14:paraId="37FF0462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F90C745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00398ABF" w14:textId="77777777" w:rsidR="00752F8D" w:rsidRPr="00687D75" w:rsidRDefault="00752F8D" w:rsidP="001C6432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2342</w:t>
                  </w:r>
                </w:p>
              </w:tc>
              <w:tc>
                <w:tcPr>
                  <w:tcW w:w="563" w:type="dxa"/>
                  <w:vAlign w:val="center"/>
                </w:tcPr>
                <w:p w14:paraId="3A8C6B59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752F8D" w:rsidRPr="004244D7" w14:paraId="50ED676A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D57FDAA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43AB4956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568</w:t>
                  </w:r>
                </w:p>
              </w:tc>
              <w:tc>
                <w:tcPr>
                  <w:tcW w:w="563" w:type="dxa"/>
                  <w:vAlign w:val="center"/>
                </w:tcPr>
                <w:p w14:paraId="1D293545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752F8D" w:rsidRPr="004244D7" w14:paraId="0C0CDD73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EA5350F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62F15B56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49</w:t>
                  </w:r>
                </w:p>
              </w:tc>
              <w:tc>
                <w:tcPr>
                  <w:tcW w:w="563" w:type="dxa"/>
                  <w:vAlign w:val="center"/>
                </w:tcPr>
                <w:p w14:paraId="6049D8BE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0C74E067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49831E2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3DBE9247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52FE8C34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31</w:t>
                  </w:r>
                </w:p>
              </w:tc>
              <w:tc>
                <w:tcPr>
                  <w:tcW w:w="563" w:type="dxa"/>
                  <w:vAlign w:val="center"/>
                </w:tcPr>
                <w:p w14:paraId="0A557BA3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77FDB07C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AD18E21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54468977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11</w:t>
                  </w:r>
                </w:p>
              </w:tc>
              <w:tc>
                <w:tcPr>
                  <w:tcW w:w="563" w:type="dxa"/>
                  <w:vAlign w:val="center"/>
                </w:tcPr>
                <w:p w14:paraId="31146F46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1D7A518D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A688001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7603830C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19</w:t>
                  </w:r>
                </w:p>
              </w:tc>
              <w:tc>
                <w:tcPr>
                  <w:tcW w:w="563" w:type="dxa"/>
                  <w:vAlign w:val="center"/>
                </w:tcPr>
                <w:p w14:paraId="7FC757A5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124B13E7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8974465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5E27BD0B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358C2DA2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&lt; 0,5</w:t>
                  </w:r>
                </w:p>
              </w:tc>
              <w:tc>
                <w:tcPr>
                  <w:tcW w:w="563" w:type="dxa"/>
                  <w:vAlign w:val="center"/>
                </w:tcPr>
                <w:p w14:paraId="5DBF6323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4C0EEF2E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54744C1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7A259705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563" w:type="dxa"/>
                  <w:vAlign w:val="center"/>
                </w:tcPr>
                <w:p w14:paraId="0F1FA523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710DFBAF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3FA8BC7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DD149DA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0,05</w:t>
                  </w:r>
                </w:p>
              </w:tc>
              <w:tc>
                <w:tcPr>
                  <w:tcW w:w="563" w:type="dxa"/>
                  <w:vAlign w:val="center"/>
                </w:tcPr>
                <w:p w14:paraId="110B1414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2F8D" w:rsidRPr="004244D7" w14:paraId="4738B82B" w14:textId="77777777" w:rsidTr="00204F5D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07D6029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24DEDAD7" w14:textId="77777777" w:rsidR="00752F8D" w:rsidRPr="00687D75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0,12</w:t>
                  </w:r>
                </w:p>
              </w:tc>
              <w:tc>
                <w:tcPr>
                  <w:tcW w:w="563" w:type="dxa"/>
                  <w:vAlign w:val="center"/>
                </w:tcPr>
                <w:p w14:paraId="147E2AB2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65FE2ABA" w14:textId="77777777" w:rsidR="00752F8D" w:rsidRPr="00E401A6" w:rsidRDefault="00752F8D" w:rsidP="00204F5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2BA0AFE" w14:textId="77777777" w:rsidR="00752F8D" w:rsidRPr="00E401A6" w:rsidRDefault="00752F8D" w:rsidP="00204F5D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644A1EB" w14:textId="77777777" w:rsidR="00752F8D" w:rsidRPr="004244D7" w:rsidRDefault="00752F8D" w:rsidP="00204F5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48092" w14:textId="77777777" w:rsidR="00752F8D" w:rsidRDefault="00752F8D" w:rsidP="00204F5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752F8D" w:rsidRPr="004244D7" w14:paraId="5B1E2F68" w14:textId="77777777" w:rsidTr="00204F5D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61C556D3" w14:textId="77777777" w:rsidR="00752F8D" w:rsidRPr="00F9699F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F9699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F9699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F9699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6AA0CB2B" w14:textId="77777777" w:rsidR="00752F8D" w:rsidRPr="00F9699F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359F2DC1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36AB05A1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85</w:t>
                  </w:r>
                </w:p>
              </w:tc>
              <w:tc>
                <w:tcPr>
                  <w:tcW w:w="708" w:type="dxa"/>
                  <w:vAlign w:val="center"/>
                </w:tcPr>
                <w:p w14:paraId="5A03B406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2F8D" w:rsidRPr="004244D7" w14:paraId="17D4B36A" w14:textId="77777777" w:rsidTr="00204F5D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300D91D5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3A0652F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B567686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708" w:type="dxa"/>
                  <w:vAlign w:val="center"/>
                </w:tcPr>
                <w:p w14:paraId="0F0D99DF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2F8D" w:rsidRPr="004244D7" w14:paraId="14A5B44A" w14:textId="77777777" w:rsidTr="00204F5D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55F3B436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F9699F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F9699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F9699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F9699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1555922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424914D7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708" w:type="dxa"/>
                  <w:vAlign w:val="center"/>
                </w:tcPr>
                <w:p w14:paraId="08B14B62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2F8D" w:rsidRPr="004244D7" w14:paraId="3CC681BB" w14:textId="77777777" w:rsidTr="00204F5D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34022B83" w14:textId="77777777" w:rsidR="00752F8D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524C1602" w14:textId="77777777" w:rsidR="00752F8D" w:rsidRPr="00145ED4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4BF52743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16F01BB2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708" w:type="dxa"/>
                  <w:vAlign w:val="center"/>
                </w:tcPr>
                <w:p w14:paraId="146333CA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752F8D" w:rsidRPr="004244D7" w14:paraId="3C8A6C57" w14:textId="77777777" w:rsidTr="00204F5D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266BC95D" w14:textId="77777777" w:rsidR="00752F8D" w:rsidRPr="004244D7" w:rsidRDefault="00752F8D" w:rsidP="001C6432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018B3E1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1EB96FF8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4B093D88" w14:textId="77777777" w:rsidR="00752F8D" w:rsidRPr="004244D7" w:rsidRDefault="00752F8D" w:rsidP="001C6432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256B0898" w14:textId="77777777" w:rsidR="00752F8D" w:rsidRPr="008F1DEA" w:rsidRDefault="00752F8D" w:rsidP="00204F5D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B513EBB" w14:textId="77777777" w:rsidR="00752F8D" w:rsidRPr="000E6F18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16E05AFC" w14:textId="77777777" w:rsidR="00752F8D" w:rsidRPr="000E6F18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52F8D" w:rsidRPr="000E6F18" w14:paraId="6756CB44" w14:textId="77777777" w:rsidTr="00204F5D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380F413A" w14:textId="77777777" w:rsidR="00752F8D" w:rsidRPr="000E6F18" w:rsidRDefault="00752F8D" w:rsidP="00204F5D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3C461314" w14:textId="77777777" w:rsidR="00752F8D" w:rsidRPr="000E6F18" w:rsidRDefault="00752F8D" w:rsidP="00204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F9699F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07C0EA37" w14:textId="77777777" w:rsidR="00752F8D" w:rsidRDefault="00752F8D" w:rsidP="00752F8D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0EE5F2C9" w14:textId="77777777" w:rsidR="00752F8D" w:rsidRPr="001F78F4" w:rsidRDefault="00752F8D" w:rsidP="00752F8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752F8D" w:rsidRPr="001F78F4" w14:paraId="55007C86" w14:textId="77777777" w:rsidTr="00204F5D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269FC257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9EF5BB8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4E9E930F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99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347C91E6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29F5EA2A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5A251D48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5CE12CB2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457C84D3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752F8D" w:rsidRPr="001F78F4" w14:paraId="565F7562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EB613C6" w14:textId="77777777" w:rsidR="00752F8D" w:rsidRPr="00F85A5F" w:rsidRDefault="00752F8D" w:rsidP="00204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A214667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996D573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A879CAE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F929B6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3624D155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72723B1" w14:textId="77777777" w:rsidR="00752F8D" w:rsidRPr="00F85A5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23911724" w14:textId="77777777" w:rsidR="00752F8D" w:rsidRPr="00F85A5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03191C1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8B14C23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4C2CF4E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097AF16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0882F3BD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D7F8AC3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60FB2F5B" w14:textId="77777777" w:rsidR="00752F8D" w:rsidRPr="00F85A5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F54B211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F40014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57CF49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5C0978E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22B1F67C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2CD4246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37743C24" w14:textId="77777777" w:rsidR="00752F8D" w:rsidRPr="00F85A5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133FA36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212A7E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0BF60C4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8F0387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2C0AE9B5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049A5B3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446695C6" w14:textId="77777777" w:rsidR="00752F8D" w:rsidRPr="00F85A5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E8CAD4A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5E0B9FC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94BEB09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084A716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282E0C81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9B4A231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61BEF8AE" w14:textId="77777777" w:rsidR="00752F8D" w:rsidRPr="00F85A5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65724F7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08321E4E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5C1528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486F33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52F8D" w:rsidRPr="001F78F4" w14:paraId="4721F047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9A28430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3AB5D851" w14:textId="77777777" w:rsidR="00752F8D" w:rsidRPr="00F9699F" w:rsidRDefault="00752F8D" w:rsidP="00204F5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699F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6D385BB6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6234F7A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3ACC6A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64CB0A9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52F8D" w:rsidRPr="001F78F4" w14:paraId="0AA5A4D7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C0BA610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65EE9E95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E46B431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97B6B28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ECAAF95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0BE96A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52F8D" w:rsidRPr="001F78F4" w14:paraId="1204349F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FB1735F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25A3BDE2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5B84DB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A891075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749493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189E433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02B316DA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663852A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72F86815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EBDE6F0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6516207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B2A5C0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319DFFF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4147183C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B805B2D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763686BE" w14:textId="77777777" w:rsidR="00752F8D" w:rsidRPr="00F9699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F9699F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24DC1D1D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B559F34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EC9542D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CAF045C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08877FCD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F799554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5662A80F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1D61A8C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DC5313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0FD17D2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353CE1DA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13E8AE7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6763A46F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4A816AE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F7B01AD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CFC3C69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3A67E01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2F8D" w:rsidRPr="001F78F4" w14:paraId="25F06B09" w14:textId="77777777" w:rsidTr="00204F5D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BB13AD7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592B315B" w14:textId="77777777" w:rsidR="00752F8D" w:rsidRPr="00F85A5F" w:rsidRDefault="00752F8D" w:rsidP="00204F5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9115596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90D3A0D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B78E767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8523CBA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13470C58" w14:textId="77777777" w:rsidR="00752F8D" w:rsidRPr="001F78F4" w:rsidRDefault="00752F8D" w:rsidP="00752F8D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7B137CE" w14:textId="77777777" w:rsidR="00752F8D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4B69747" w14:textId="77777777" w:rsidR="00752F8D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BD65688" w14:textId="77777777" w:rsidR="00752F8D" w:rsidRPr="00FF11C1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8C29424" w14:textId="77777777" w:rsidR="00752F8D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52F8D" w:rsidRPr="001C6432" w14:paraId="30311E68" w14:textId="77777777" w:rsidTr="00204F5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BA2949" w14:textId="77777777" w:rsidR="00752F8D" w:rsidRPr="006928D2" w:rsidRDefault="00752F8D" w:rsidP="00204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7FCE80D3" w14:textId="77777777" w:rsidR="00752F8D" w:rsidRPr="00F9699F" w:rsidRDefault="00752F8D" w:rsidP="00204F5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752F8D" w:rsidRPr="001C6432" w14:paraId="26EEDA5A" w14:textId="77777777" w:rsidTr="00204F5D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7684A14" w14:textId="77777777" w:rsidR="00752F8D" w:rsidRPr="00F9699F" w:rsidRDefault="00752F8D" w:rsidP="00204F5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752F8D" w:rsidRPr="001C6432" w14:paraId="0BDCE48F" w14:textId="77777777" w:rsidTr="00204F5D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B768D" w14:textId="77777777" w:rsidR="00752F8D" w:rsidRPr="00F9699F" w:rsidRDefault="00752F8D" w:rsidP="00204F5D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683FE07A" w14:textId="77777777" w:rsidR="00752F8D" w:rsidRPr="00F9699F" w:rsidRDefault="00752F8D" w:rsidP="00204F5D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75939FAE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3B61BD9D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FB3FCFD" w14:textId="77777777" w:rsidR="00752F8D" w:rsidRPr="00F85A5F" w:rsidRDefault="00752F8D" w:rsidP="00204F5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26FD3E4B" w14:textId="77777777" w:rsidR="00752F8D" w:rsidRDefault="00752F8D" w:rsidP="00204F5D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5C4B888E" w14:textId="77777777" w:rsidR="00752F8D" w:rsidRPr="00F9699F" w:rsidRDefault="00752F8D" w:rsidP="00204F5D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58C28A19" w14:textId="77777777" w:rsidR="00752F8D" w:rsidRPr="00F85A5F" w:rsidRDefault="00752F8D" w:rsidP="00204F5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3A38CB1B" w14:textId="77777777" w:rsidR="00752F8D" w:rsidRDefault="00752F8D" w:rsidP="00204F5D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2FD4A579" w14:textId="77777777" w:rsidR="00752F8D" w:rsidRPr="00F9699F" w:rsidRDefault="00752F8D" w:rsidP="00204F5D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3438EE02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70F9514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7BD6C547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795B2AA7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39803E3B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07E03720" w14:textId="77777777" w:rsidR="00752F8D" w:rsidRPr="00F9699F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52F8D" w:rsidRPr="004244D7" w14:paraId="4C5BCD0E" w14:textId="77777777" w:rsidTr="00204F5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AF8A5C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752F8D" w:rsidRPr="00C75644" w14:paraId="531CEA1C" w14:textId="77777777" w:rsidTr="00204F5D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D65F8F" w14:textId="77777777" w:rsidR="00752F8D" w:rsidRPr="00C75644" w:rsidRDefault="00752F8D" w:rsidP="00204F5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52F8D" w:rsidRPr="004244D7" w14:paraId="14991C0F" w14:textId="77777777" w:rsidTr="00204F5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4E0313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6D8ADA5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618A6031" w14:textId="77777777" w:rsidR="00752F8D" w:rsidRPr="00F85A5F" w:rsidRDefault="00752F8D" w:rsidP="00204F5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D62046" w14:textId="77777777" w:rsidR="00752F8D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1A0F971" w14:textId="77777777" w:rsidR="00752F8D" w:rsidRPr="00521063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578E3FFD" w14:textId="77777777" w:rsidR="00752F8D" w:rsidRDefault="00752F8D" w:rsidP="00752F8D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739A1E2" w14:textId="77777777" w:rsidR="00752F8D" w:rsidRPr="00FF11C1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9040DD4" w14:textId="77777777" w:rsidR="00752F8D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752F8D" w:rsidRPr="004244D7" w14:paraId="1E73202C" w14:textId="77777777" w:rsidTr="00204F5D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9356BB" w14:textId="77777777" w:rsidR="00752F8D" w:rsidRPr="004244D7" w:rsidRDefault="00752F8D" w:rsidP="00204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752F8D" w:rsidRPr="00521063" w14:paraId="18B957D7" w14:textId="77777777" w:rsidTr="001C6432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A60277" w14:textId="77777777" w:rsidR="00752F8D" w:rsidRPr="00521063" w:rsidRDefault="00752F8D" w:rsidP="00204F5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52F8D" w:rsidRPr="001C6432" w14:paraId="4FB7D586" w14:textId="77777777" w:rsidTr="001C6432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27284A51" w14:textId="27D92799" w:rsidR="00752F8D" w:rsidRPr="001C6432" w:rsidRDefault="001C6432" w:rsidP="001C6432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producto cumple con la legislación vigente de la Unión Europea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product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fulfils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EU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legislation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</w:tbl>
    <w:p w14:paraId="5D37E1E8" w14:textId="77777777" w:rsidR="00752F8D" w:rsidRPr="001C6432" w:rsidRDefault="00752F8D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B79D51F" w14:textId="77777777" w:rsidR="00632995" w:rsidRPr="001C6432" w:rsidRDefault="00632995" w:rsidP="00752F8D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32995" w:rsidRPr="001C6432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170E" w14:textId="77777777" w:rsidR="00752F8D" w:rsidRDefault="00752F8D" w:rsidP="009E3C00">
      <w:pPr>
        <w:spacing w:after="0" w:line="240" w:lineRule="auto"/>
      </w:pPr>
      <w:r>
        <w:separator/>
      </w:r>
    </w:p>
  </w:endnote>
  <w:endnote w:type="continuationSeparator" w:id="0">
    <w:p w14:paraId="6BF1423D" w14:textId="77777777" w:rsidR="00752F8D" w:rsidRDefault="00752F8D" w:rsidP="009E3C00">
      <w:pPr>
        <w:spacing w:after="0" w:line="240" w:lineRule="auto"/>
      </w:pPr>
      <w:r>
        <w:continuationSeparator/>
      </w:r>
    </w:p>
  </w:endnote>
  <w:endnote w:type="continuationNotice" w:id="1">
    <w:p w14:paraId="5629389A" w14:textId="77777777" w:rsidR="00752F8D" w:rsidRDefault="0075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5C83" w14:textId="77777777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EBAAAC8" wp14:editId="7A367FA9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F41B7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BAAAC8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210F41B7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7CC81C4" wp14:editId="1B9AE9FD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60A97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CC81C4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25360A97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0628CCAF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664106CD" w14:textId="32718EC2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C6432">
      <w:rPr>
        <w:rFonts w:ascii="Times New Roman" w:hAnsi="Times New Roman" w:cs="Times New Roman"/>
        <w:b/>
        <w:sz w:val="16"/>
        <w:szCs w:val="16"/>
      </w:rPr>
      <w:t>3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C6432">
      <w:rPr>
        <w:rFonts w:ascii="Times New Roman" w:hAnsi="Times New Roman" w:cs="Times New Roman"/>
        <w:b/>
        <w:sz w:val="16"/>
        <w:szCs w:val="16"/>
      </w:rPr>
      <w:t>16/08/23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FB4E" w14:textId="77777777" w:rsidR="00752F8D" w:rsidRDefault="00752F8D" w:rsidP="009E3C00">
      <w:pPr>
        <w:spacing w:after="0" w:line="240" w:lineRule="auto"/>
      </w:pPr>
      <w:r>
        <w:separator/>
      </w:r>
    </w:p>
  </w:footnote>
  <w:footnote w:type="continuationSeparator" w:id="0">
    <w:p w14:paraId="5C749957" w14:textId="77777777" w:rsidR="00752F8D" w:rsidRDefault="00752F8D" w:rsidP="009E3C00">
      <w:pPr>
        <w:spacing w:after="0" w:line="240" w:lineRule="auto"/>
      </w:pPr>
      <w:r>
        <w:continuationSeparator/>
      </w:r>
    </w:p>
  </w:footnote>
  <w:footnote w:type="continuationNotice" w:id="1">
    <w:p w14:paraId="1EE0BD47" w14:textId="77777777" w:rsidR="00752F8D" w:rsidRDefault="0075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8A8B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534A2AC5" wp14:editId="5F57B03D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2758C71F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42110AD9" wp14:editId="22D9F5E2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BB4D3" w14:textId="77777777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6EB4BDD8" w14:textId="77777777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26E3F457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3CC15789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1221849A" w14:textId="42E39803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1C6432">
            <w:rPr>
              <w:sz w:val="17"/>
              <w:szCs w:val="17"/>
            </w:rPr>
            <w:t>4</w:t>
          </w:r>
          <w:r w:rsidR="00752F8D">
            <w:rPr>
              <w:sz w:val="17"/>
              <w:szCs w:val="17"/>
            </w:rPr>
            <w:t>ª</w:t>
          </w:r>
        </w:p>
      </w:tc>
      <w:tc>
        <w:tcPr>
          <w:tcW w:w="2268" w:type="dxa"/>
          <w:vAlign w:val="center"/>
        </w:tcPr>
        <w:p w14:paraId="2AE8B700" w14:textId="3B55EF1F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1C6432">
            <w:rPr>
              <w:sz w:val="17"/>
              <w:szCs w:val="17"/>
            </w:rPr>
            <w:t>29/08/2023</w:t>
          </w:r>
        </w:p>
      </w:tc>
    </w:tr>
  </w:tbl>
  <w:p w14:paraId="6048091F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4692C8BF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2889">
    <w:abstractNumId w:val="5"/>
  </w:num>
  <w:num w:numId="2" w16cid:durableId="1990790585">
    <w:abstractNumId w:val="4"/>
  </w:num>
  <w:num w:numId="3" w16cid:durableId="2049597519">
    <w:abstractNumId w:val="0"/>
  </w:num>
  <w:num w:numId="4" w16cid:durableId="145829791">
    <w:abstractNumId w:val="6"/>
  </w:num>
  <w:num w:numId="5" w16cid:durableId="714474849">
    <w:abstractNumId w:val="3"/>
  </w:num>
  <w:num w:numId="6" w16cid:durableId="1560360074">
    <w:abstractNumId w:val="2"/>
  </w:num>
  <w:num w:numId="7" w16cid:durableId="17922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8D"/>
    <w:rsid w:val="000017E7"/>
    <w:rsid w:val="00007AC8"/>
    <w:rsid w:val="00012F02"/>
    <w:rsid w:val="00022462"/>
    <w:rsid w:val="00023AE2"/>
    <w:rsid w:val="000508FC"/>
    <w:rsid w:val="0005213E"/>
    <w:rsid w:val="00054655"/>
    <w:rsid w:val="00055C49"/>
    <w:rsid w:val="00062B6C"/>
    <w:rsid w:val="00064C7A"/>
    <w:rsid w:val="00065236"/>
    <w:rsid w:val="000829FC"/>
    <w:rsid w:val="00084957"/>
    <w:rsid w:val="000860E1"/>
    <w:rsid w:val="000A1FD3"/>
    <w:rsid w:val="000B593E"/>
    <w:rsid w:val="000E4954"/>
    <w:rsid w:val="000E5CB4"/>
    <w:rsid w:val="000E6F18"/>
    <w:rsid w:val="00114927"/>
    <w:rsid w:val="001153EA"/>
    <w:rsid w:val="00121536"/>
    <w:rsid w:val="001324D4"/>
    <w:rsid w:val="00145ED4"/>
    <w:rsid w:val="00156619"/>
    <w:rsid w:val="001576C0"/>
    <w:rsid w:val="00166542"/>
    <w:rsid w:val="0017185F"/>
    <w:rsid w:val="001762B2"/>
    <w:rsid w:val="00182296"/>
    <w:rsid w:val="001A13A6"/>
    <w:rsid w:val="001A6943"/>
    <w:rsid w:val="001A7446"/>
    <w:rsid w:val="001C3005"/>
    <w:rsid w:val="001C446E"/>
    <w:rsid w:val="001C6432"/>
    <w:rsid w:val="001D149B"/>
    <w:rsid w:val="001D1610"/>
    <w:rsid w:val="001E198A"/>
    <w:rsid w:val="001F12C8"/>
    <w:rsid w:val="001F78F4"/>
    <w:rsid w:val="00203095"/>
    <w:rsid w:val="00203527"/>
    <w:rsid w:val="0021112D"/>
    <w:rsid w:val="00211D32"/>
    <w:rsid w:val="00217B58"/>
    <w:rsid w:val="00222651"/>
    <w:rsid w:val="00240C4F"/>
    <w:rsid w:val="00274CBD"/>
    <w:rsid w:val="002963E9"/>
    <w:rsid w:val="002971E0"/>
    <w:rsid w:val="002B6914"/>
    <w:rsid w:val="002C1D74"/>
    <w:rsid w:val="002D4BB5"/>
    <w:rsid w:val="002D7CAA"/>
    <w:rsid w:val="002F6E65"/>
    <w:rsid w:val="00311553"/>
    <w:rsid w:val="0031184D"/>
    <w:rsid w:val="00313CA7"/>
    <w:rsid w:val="003211FD"/>
    <w:rsid w:val="00334A1A"/>
    <w:rsid w:val="00370116"/>
    <w:rsid w:val="00377066"/>
    <w:rsid w:val="00380539"/>
    <w:rsid w:val="003829A8"/>
    <w:rsid w:val="003A4600"/>
    <w:rsid w:val="003C2330"/>
    <w:rsid w:val="003C4EB6"/>
    <w:rsid w:val="003C5A9E"/>
    <w:rsid w:val="003C5E82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7295"/>
    <w:rsid w:val="00440CAF"/>
    <w:rsid w:val="00462A8E"/>
    <w:rsid w:val="0048339E"/>
    <w:rsid w:val="004C03EE"/>
    <w:rsid w:val="004E4DD9"/>
    <w:rsid w:val="004E58AC"/>
    <w:rsid w:val="004F4BB6"/>
    <w:rsid w:val="004F7ACE"/>
    <w:rsid w:val="004F7F67"/>
    <w:rsid w:val="00510A18"/>
    <w:rsid w:val="005119EA"/>
    <w:rsid w:val="00514797"/>
    <w:rsid w:val="0051664A"/>
    <w:rsid w:val="00521662"/>
    <w:rsid w:val="00530CDE"/>
    <w:rsid w:val="00542AE2"/>
    <w:rsid w:val="00543AB6"/>
    <w:rsid w:val="005457A0"/>
    <w:rsid w:val="00563DAB"/>
    <w:rsid w:val="005643AB"/>
    <w:rsid w:val="005732B1"/>
    <w:rsid w:val="0058067B"/>
    <w:rsid w:val="00582FC4"/>
    <w:rsid w:val="005B10F1"/>
    <w:rsid w:val="005B6950"/>
    <w:rsid w:val="005C162A"/>
    <w:rsid w:val="005C65A1"/>
    <w:rsid w:val="005D1419"/>
    <w:rsid w:val="00616964"/>
    <w:rsid w:val="00620D2F"/>
    <w:rsid w:val="00632995"/>
    <w:rsid w:val="0063354E"/>
    <w:rsid w:val="0065322B"/>
    <w:rsid w:val="00656E62"/>
    <w:rsid w:val="00685BA4"/>
    <w:rsid w:val="00687D75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6B0"/>
    <w:rsid w:val="00752F8D"/>
    <w:rsid w:val="00753988"/>
    <w:rsid w:val="00757837"/>
    <w:rsid w:val="007646AB"/>
    <w:rsid w:val="0077722B"/>
    <w:rsid w:val="00790BC1"/>
    <w:rsid w:val="007964A9"/>
    <w:rsid w:val="00797849"/>
    <w:rsid w:val="007A418C"/>
    <w:rsid w:val="007C1030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68F7"/>
    <w:rsid w:val="00836E5D"/>
    <w:rsid w:val="00840851"/>
    <w:rsid w:val="008457FB"/>
    <w:rsid w:val="00860157"/>
    <w:rsid w:val="00876566"/>
    <w:rsid w:val="008A48A5"/>
    <w:rsid w:val="008A74F7"/>
    <w:rsid w:val="008C06BE"/>
    <w:rsid w:val="008C2DBA"/>
    <w:rsid w:val="008C5EFF"/>
    <w:rsid w:val="008D0BCC"/>
    <w:rsid w:val="008E38B1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91841"/>
    <w:rsid w:val="009B1148"/>
    <w:rsid w:val="009B49B3"/>
    <w:rsid w:val="009E173C"/>
    <w:rsid w:val="009E3C00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A4352"/>
    <w:rsid w:val="00AA59FD"/>
    <w:rsid w:val="00AA76E8"/>
    <w:rsid w:val="00AC2331"/>
    <w:rsid w:val="00AC2747"/>
    <w:rsid w:val="00AC3057"/>
    <w:rsid w:val="00AE1621"/>
    <w:rsid w:val="00AE7727"/>
    <w:rsid w:val="00AF3A17"/>
    <w:rsid w:val="00AF49C7"/>
    <w:rsid w:val="00B04612"/>
    <w:rsid w:val="00B15267"/>
    <w:rsid w:val="00B165A6"/>
    <w:rsid w:val="00B176B8"/>
    <w:rsid w:val="00B17AE5"/>
    <w:rsid w:val="00B20494"/>
    <w:rsid w:val="00B2466A"/>
    <w:rsid w:val="00B40DA9"/>
    <w:rsid w:val="00B57647"/>
    <w:rsid w:val="00B61EAC"/>
    <w:rsid w:val="00B74135"/>
    <w:rsid w:val="00B9496B"/>
    <w:rsid w:val="00B94F72"/>
    <w:rsid w:val="00BA3BAB"/>
    <w:rsid w:val="00BB4220"/>
    <w:rsid w:val="00BD03AB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7E15"/>
    <w:rsid w:val="00C37FB6"/>
    <w:rsid w:val="00C7205E"/>
    <w:rsid w:val="00C845C6"/>
    <w:rsid w:val="00C87601"/>
    <w:rsid w:val="00C93392"/>
    <w:rsid w:val="00CA1C6C"/>
    <w:rsid w:val="00CB4BC7"/>
    <w:rsid w:val="00CC6DBA"/>
    <w:rsid w:val="00CD3E59"/>
    <w:rsid w:val="00CF4913"/>
    <w:rsid w:val="00CF6008"/>
    <w:rsid w:val="00D112CC"/>
    <w:rsid w:val="00D26173"/>
    <w:rsid w:val="00D2763D"/>
    <w:rsid w:val="00D30171"/>
    <w:rsid w:val="00D529E8"/>
    <w:rsid w:val="00D53640"/>
    <w:rsid w:val="00D56E05"/>
    <w:rsid w:val="00D81348"/>
    <w:rsid w:val="00D859E2"/>
    <w:rsid w:val="00DA2793"/>
    <w:rsid w:val="00DB1971"/>
    <w:rsid w:val="00DC090A"/>
    <w:rsid w:val="00DC29D2"/>
    <w:rsid w:val="00DC4517"/>
    <w:rsid w:val="00DC7021"/>
    <w:rsid w:val="00DC7226"/>
    <w:rsid w:val="00E155CC"/>
    <w:rsid w:val="00E158FD"/>
    <w:rsid w:val="00E23A21"/>
    <w:rsid w:val="00E679AB"/>
    <w:rsid w:val="00E71218"/>
    <w:rsid w:val="00E95824"/>
    <w:rsid w:val="00E961FB"/>
    <w:rsid w:val="00E966D0"/>
    <w:rsid w:val="00EA3C79"/>
    <w:rsid w:val="00EB3A15"/>
    <w:rsid w:val="00EC488D"/>
    <w:rsid w:val="00EE7E28"/>
    <w:rsid w:val="00EF7B63"/>
    <w:rsid w:val="00F12303"/>
    <w:rsid w:val="00F127D9"/>
    <w:rsid w:val="00F212AD"/>
    <w:rsid w:val="00F56E36"/>
    <w:rsid w:val="00F71E3C"/>
    <w:rsid w:val="00F84864"/>
    <w:rsid w:val="00F85A5F"/>
    <w:rsid w:val="00F86BCC"/>
    <w:rsid w:val="00FB3EB2"/>
    <w:rsid w:val="00FC17B7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3286"/>
  <w15:docId w15:val="{92B78CC9-D890-46C0-89EA-D809D9B7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8D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lopez\Chocolates%20VALOR\I+D%20-%20Documentos%20compartidos\PRODUCTOS\ESPECIFICACIONES\ESPECIFICACIONES%20DE%20PRODUCTO\Sin%20az&#250;car\D22-01%20FT%20Producto%20Terminado%20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AB934-E4EC-4323-8D1C-E096E7D9AADE}"/>
</file>

<file path=customXml/itemProps4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c429468b-e1c1-4cf3-8566-00ab4a793a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D22-01 FT Producto Terminado V2.dotx</Template>
  <TotalTime>4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Pérez</dc:creator>
  <cp:keywords/>
  <dc:description/>
  <cp:lastModifiedBy>Marcos Pozo López</cp:lastModifiedBy>
  <cp:revision>2</cp:revision>
  <cp:lastPrinted>2018-04-06T10:47:00Z</cp:lastPrinted>
  <dcterms:created xsi:type="dcterms:W3CDTF">2023-04-25T13:20:00Z</dcterms:created>
  <dcterms:modified xsi:type="dcterms:W3CDTF">2023-08-29T07:05:00Z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