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6E02A" w14:textId="77777777" w:rsidR="00417D65" w:rsidRPr="00FF11C1" w:rsidRDefault="00417D65" w:rsidP="00417D65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6D92895E" w14:textId="77777777" w:rsidR="00417D65" w:rsidRDefault="00417D65" w:rsidP="00417D65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29ACBA62" w14:textId="77777777" w:rsidR="00222651" w:rsidRPr="00FF11C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62771658" w14:textId="77777777" w:rsidR="0022265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0DA11885" w14:textId="77777777" w:rsidR="00222651" w:rsidRPr="007775C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US"/>
        </w:rPr>
      </w:pPr>
    </w:p>
    <w:p w14:paraId="3EE936C8" w14:textId="77777777" w:rsidR="007563A7" w:rsidRPr="00FF11C1" w:rsidRDefault="007563A7" w:rsidP="007563A7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13E75B12" w14:textId="77777777" w:rsidR="007563A7" w:rsidRDefault="007563A7" w:rsidP="007563A7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2D9D6ECC" w14:textId="77777777" w:rsidR="007563A7" w:rsidRPr="00FF11C1" w:rsidRDefault="007563A7" w:rsidP="007563A7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0BB056DD" w14:textId="77777777" w:rsidR="007563A7" w:rsidRDefault="007563A7" w:rsidP="007563A7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156" w:type="pct"/>
        <w:jc w:val="center"/>
        <w:tblLook w:val="04A0" w:firstRow="1" w:lastRow="0" w:firstColumn="1" w:lastColumn="0" w:noHBand="0" w:noVBand="1"/>
      </w:tblPr>
      <w:tblGrid>
        <w:gridCol w:w="2689"/>
        <w:gridCol w:w="7239"/>
      </w:tblGrid>
      <w:tr w:rsidR="007563A7" w:rsidRPr="004244D7" w14:paraId="4E39A3D9" w14:textId="77777777" w:rsidTr="00050154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7010C18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4D7">
              <w:rPr>
                <w:rFonts w:ascii="Arial" w:hAnsi="Arial" w:cs="Arial"/>
                <w:b/>
                <w:sz w:val="24"/>
                <w:szCs w:val="24"/>
              </w:rPr>
              <w:t xml:space="preserve">DATOS TÉCNICOS / </w:t>
            </w:r>
            <w:r w:rsidRPr="004244D7">
              <w:rPr>
                <w:rFonts w:ascii="Arial" w:hAnsi="Arial" w:cs="Arial"/>
                <w:b/>
                <w:color w:val="0070C0"/>
                <w:sz w:val="24"/>
                <w:szCs w:val="24"/>
                <w:lang w:val="en"/>
              </w:rPr>
              <w:t>TECHNICAL DATA</w:t>
            </w:r>
          </w:p>
        </w:tc>
      </w:tr>
      <w:tr w:rsidR="007563A7" w:rsidRPr="00F97A51" w14:paraId="4DA08879" w14:textId="77777777" w:rsidTr="00050154">
        <w:trPr>
          <w:trHeight w:val="56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44F9F57" w14:textId="77777777" w:rsidR="007563A7" w:rsidRPr="00F97A51" w:rsidRDefault="007563A7" w:rsidP="00050154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7563A7" w:rsidRPr="004244D7" w14:paraId="7F638C2B" w14:textId="77777777" w:rsidTr="00050154">
        <w:trPr>
          <w:trHeight w:val="695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2A068D2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DENOMINACIÓN DE </w:t>
            </w:r>
            <w:proofErr w:type="gramStart"/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PRODUCTO 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</w:t>
            </w:r>
            <w:proofErr w:type="gramEnd"/>
          </w:p>
          <w:p w14:paraId="7EE1F21D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PRODUCT NAME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D123AB8" w14:textId="77777777" w:rsidR="007563A7" w:rsidRPr="006C6DD3" w:rsidRDefault="007563A7" w:rsidP="000501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NEGRO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92% 170G </w:t>
            </w:r>
          </w:p>
        </w:tc>
      </w:tr>
      <w:tr w:rsidR="007563A7" w:rsidRPr="00F41381" w14:paraId="55F26CA8" w14:textId="77777777" w:rsidTr="00050154">
        <w:trPr>
          <w:trHeight w:val="943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90539F8" w14:textId="77777777" w:rsidR="007563A7" w:rsidRPr="004244D7" w:rsidRDefault="007563A7" w:rsidP="00050154">
            <w:pPr>
              <w:widowControl w:val="0"/>
              <w:tabs>
                <w:tab w:val="left" w:pos="2127"/>
              </w:tabs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  <w:u w:val="single"/>
              </w:rPr>
            </w:pPr>
            <w:r w:rsidRPr="004244D7"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</w:rPr>
              <w:t>DENOMINACIÓN DEL ALIMENTO</w:t>
            </w:r>
            <w:r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</w:rPr>
              <w:t xml:space="preserve"> (UE)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</w:t>
            </w:r>
          </w:p>
          <w:p w14:paraId="488DABBF" w14:textId="77777777" w:rsidR="007563A7" w:rsidRPr="004244D7" w:rsidRDefault="007563A7" w:rsidP="00050154">
            <w:pPr>
              <w:widowControl w:val="0"/>
              <w:tabs>
                <w:tab w:val="left" w:pos="2127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napToGrid w:val="0"/>
                <w:color w:val="0070C0"/>
                <w:sz w:val="19"/>
                <w:szCs w:val="19"/>
              </w:rPr>
              <w:t xml:space="preserve">NAME OF THE FOOD </w:t>
            </w:r>
            <w:r w:rsidRPr="00F84864">
              <w:rPr>
                <w:rFonts w:ascii="Arial" w:hAnsi="Arial" w:cs="Arial"/>
                <w:b/>
                <w:snapToGrid w:val="0"/>
                <w:color w:val="0070C0"/>
                <w:sz w:val="16"/>
                <w:szCs w:val="16"/>
              </w:rPr>
              <w:t>(LEGAL NAME</w:t>
            </w:r>
            <w:r>
              <w:rPr>
                <w:rFonts w:ascii="Arial" w:hAnsi="Arial" w:cs="Arial"/>
                <w:b/>
                <w:snapToGrid w:val="0"/>
                <w:color w:val="0070C0"/>
                <w:sz w:val="16"/>
                <w:szCs w:val="16"/>
              </w:rPr>
              <w:t xml:space="preserve"> - EU</w:t>
            </w:r>
            <w:r w:rsidRPr="00F84864">
              <w:rPr>
                <w:rFonts w:ascii="Arial" w:hAnsi="Arial" w:cs="Arial"/>
                <w:b/>
                <w:snapToGrid w:val="0"/>
                <w:color w:val="0070C0"/>
                <w:sz w:val="16"/>
                <w:szCs w:val="16"/>
              </w:rPr>
              <w:t>)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E029141" w14:textId="77777777" w:rsidR="007563A7" w:rsidRPr="006B33AE" w:rsidRDefault="007563A7" w:rsidP="00050154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6B33AE">
              <w:rPr>
                <w:rFonts w:ascii="Arial" w:hAnsi="Arial" w:cs="Arial"/>
                <w:b/>
                <w:sz w:val="21"/>
                <w:szCs w:val="21"/>
                <w:lang w:val="en-US"/>
              </w:rPr>
              <w:t xml:space="preserve">CHOCOLATE / </w:t>
            </w:r>
          </w:p>
          <w:p w14:paraId="438B66C5" w14:textId="77777777" w:rsidR="007563A7" w:rsidRPr="006B33AE" w:rsidRDefault="007563A7" w:rsidP="00050154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6B33AE">
              <w:rPr>
                <w:rFonts w:ascii="Arial" w:hAnsi="Arial" w:cs="Arial"/>
                <w:b/>
                <w:color w:val="0070C0"/>
                <w:sz w:val="21"/>
                <w:szCs w:val="21"/>
                <w:lang w:val="en-US"/>
              </w:rPr>
              <w:t xml:space="preserve">CHOCOLATE </w:t>
            </w:r>
          </w:p>
        </w:tc>
      </w:tr>
      <w:tr w:rsidR="007563A7" w:rsidRPr="004244D7" w14:paraId="551F7C9A" w14:textId="77777777" w:rsidTr="00050154">
        <w:tblPrEx>
          <w:tblCellMar>
            <w:left w:w="70" w:type="dxa"/>
            <w:right w:w="70" w:type="dxa"/>
          </w:tblCellMar>
        </w:tblPrEx>
        <w:trPr>
          <w:trHeight w:val="575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03F41BF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REFERENCIAS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 </w:t>
            </w: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REFERENCES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5CA18A0" w14:textId="77777777" w:rsidR="007563A7" w:rsidRPr="006C6DD3" w:rsidRDefault="007563A7" w:rsidP="000501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101183</w:t>
            </w:r>
          </w:p>
        </w:tc>
      </w:tr>
      <w:tr w:rsidR="007563A7" w:rsidRPr="004244D7" w14:paraId="23F97DB5" w14:textId="77777777" w:rsidTr="00050154">
        <w:trPr>
          <w:trHeight w:val="553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3FC0EEA" w14:textId="77777777" w:rsidR="007563A7" w:rsidRPr="004244D7" w:rsidRDefault="007563A7" w:rsidP="00050154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napToGrid w:val="0"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napToGrid w:val="0"/>
                <w:sz w:val="19"/>
                <w:szCs w:val="19"/>
              </w:rPr>
              <w:t>PESO NETO /</w:t>
            </w:r>
          </w:p>
          <w:p w14:paraId="67D50138" w14:textId="77777777" w:rsidR="007563A7" w:rsidRPr="00D62446" w:rsidRDefault="007563A7" w:rsidP="0005015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62446">
              <w:rPr>
                <w:rFonts w:ascii="Arial" w:hAnsi="Arial" w:cs="Arial"/>
                <w:b/>
                <w:snapToGrid w:val="0"/>
                <w:color w:val="0070C0"/>
                <w:sz w:val="19"/>
                <w:szCs w:val="19"/>
              </w:rPr>
              <w:t>NET WEIGHT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19CB5DB" w14:textId="77777777" w:rsidR="007563A7" w:rsidRPr="0099194E" w:rsidRDefault="007563A7" w:rsidP="0005015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170 g</w:t>
            </w:r>
          </w:p>
        </w:tc>
      </w:tr>
      <w:tr w:rsidR="007563A7" w:rsidRPr="007563A7" w14:paraId="4BBC458F" w14:textId="77777777" w:rsidTr="00050154">
        <w:trPr>
          <w:trHeight w:val="500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5585901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FORMATO /</w:t>
            </w:r>
          </w:p>
          <w:p w14:paraId="195B4372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PACKAGING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D373C36" w14:textId="77777777" w:rsidR="007563A7" w:rsidRPr="00ED1932" w:rsidRDefault="007563A7" w:rsidP="000501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Tableta envuelta en aluminio y papel 170 g</w:t>
            </w:r>
            <w:r w:rsidRPr="00ED1932">
              <w:rPr>
                <w:rFonts w:ascii="Arial" w:hAnsi="Arial" w:cs="Arial"/>
                <w:sz w:val="17"/>
                <w:szCs w:val="17"/>
              </w:rPr>
              <w:t xml:space="preserve"> /</w:t>
            </w:r>
          </w:p>
          <w:p w14:paraId="2B0DCE9E" w14:textId="77777777" w:rsidR="007563A7" w:rsidRPr="00750DA1" w:rsidRDefault="007563A7" w:rsidP="00050154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Bar</w:t>
            </w:r>
            <w:r w:rsidRPr="001F47B6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 xml:space="preserve"> wrapped </w:t>
            </w:r>
            <w:r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in foil and paper 170g</w:t>
            </w:r>
            <w:r w:rsidRPr="00ED1932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.</w:t>
            </w:r>
          </w:p>
        </w:tc>
      </w:tr>
      <w:tr w:rsidR="007563A7" w:rsidRPr="007563A7" w14:paraId="0E361FE7" w14:textId="77777777" w:rsidTr="00050154">
        <w:trPr>
          <w:trHeight w:val="611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0C567B4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CONSUMO PREFERENTE / </w:t>
            </w: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SHELF LIFE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0281553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 MESES en su envase original cerrado /</w:t>
            </w:r>
          </w:p>
          <w:p w14:paraId="1CC6B5B8" w14:textId="77777777" w:rsidR="007563A7" w:rsidRPr="00750DA1" w:rsidRDefault="007563A7" w:rsidP="00050154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24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MONTHS in its sealed </w:t>
            </w: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packaging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.</w:t>
            </w:r>
          </w:p>
        </w:tc>
      </w:tr>
      <w:tr w:rsidR="007563A7" w:rsidRPr="007563A7" w14:paraId="55E141D0" w14:textId="77777777" w:rsidTr="00050154">
        <w:trPr>
          <w:trHeight w:val="340"/>
          <w:jc w:val="center"/>
        </w:trPr>
        <w:tc>
          <w:tcPr>
            <w:tcW w:w="1354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C5014E1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INGREDIENTES /</w:t>
            </w:r>
          </w:p>
          <w:p w14:paraId="373DD37B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INGREDIENTS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9E6E40F" w14:textId="2F01E176" w:rsidR="007563A7" w:rsidRPr="00035178" w:rsidRDefault="007563A7" w:rsidP="00050154">
            <w:pPr>
              <w:rPr>
                <w:rFonts w:ascii="Arial" w:hAnsi="Arial" w:cs="Arial"/>
                <w:sz w:val="18"/>
                <w:szCs w:val="18"/>
              </w:rPr>
            </w:pPr>
            <w:r w:rsidRPr="00035178">
              <w:rPr>
                <w:rFonts w:ascii="Arial" w:hAnsi="Arial" w:cs="Arial"/>
                <w:sz w:val="18"/>
                <w:szCs w:val="18"/>
              </w:rPr>
              <w:t xml:space="preserve">Pasta de cacao, cacao desgrasado en polvo, azúcar, manteca de cacao, emulgente: lecitina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035178">
              <w:rPr>
                <w:rFonts w:ascii="Arial" w:hAnsi="Arial" w:cs="Arial"/>
                <w:b/>
                <w:bCs/>
                <w:sz w:val="18"/>
                <w:szCs w:val="18"/>
              </w:rPr>
              <w:t>soja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035178">
              <w:rPr>
                <w:rFonts w:ascii="Arial" w:hAnsi="Arial" w:cs="Arial"/>
                <w:sz w:val="18"/>
                <w:szCs w:val="18"/>
              </w:rPr>
              <w:t>, aroma natural de vainilla.</w:t>
            </w:r>
          </w:p>
          <w:p w14:paraId="09C7ED24" w14:textId="3F7289C5" w:rsidR="007563A7" w:rsidRPr="006B33AE" w:rsidRDefault="007563A7" w:rsidP="00050154">
            <w:pPr>
              <w:pStyle w:val="paragraph"/>
              <w:jc w:val="both"/>
              <w:textAlignment w:val="baseline"/>
              <w:rPr>
                <w:rFonts w:ascii="Arial" w:hAnsi="Arial" w:cs="Arial"/>
                <w:sz w:val="6"/>
                <w:szCs w:val="6"/>
                <w:lang w:val="en-US"/>
              </w:rPr>
            </w:pPr>
            <w:r w:rsidRPr="00B76861">
              <w:rPr>
                <w:rFonts w:ascii="Arial" w:eastAsiaTheme="minorHAnsi" w:hAnsi="Arial" w:cs="Arial"/>
                <w:color w:val="0070C0"/>
                <w:sz w:val="18"/>
                <w:szCs w:val="18"/>
                <w:lang w:val="en-US" w:eastAsia="en-US"/>
              </w:rPr>
              <w:t>Cocoa mass</w:t>
            </w:r>
            <w:proofErr w:type="gramStart"/>
            <w:r w:rsidRPr="00B76861">
              <w:rPr>
                <w:rFonts w:ascii="Arial" w:eastAsiaTheme="minorHAnsi" w:hAnsi="Arial" w:cs="Arial"/>
                <w:color w:val="0070C0"/>
                <w:sz w:val="18"/>
                <w:szCs w:val="18"/>
                <w:lang w:val="en-US" w:eastAsia="en-US"/>
              </w:rPr>
              <w:t>, ,</w:t>
            </w:r>
            <w:proofErr w:type="gramEnd"/>
            <w:r w:rsidRPr="00B76861">
              <w:rPr>
                <w:rFonts w:ascii="Arial" w:eastAsiaTheme="minorHAnsi" w:hAnsi="Arial" w:cs="Arial"/>
                <w:color w:val="0070C0"/>
                <w:sz w:val="18"/>
                <w:szCs w:val="18"/>
                <w:lang w:val="en-US" w:eastAsia="en-US"/>
              </w:rPr>
              <w:t xml:space="preserve"> fat-reduced cocoa powder, cocoa butter</w:t>
            </w:r>
            <w:r>
              <w:rPr>
                <w:rFonts w:ascii="Arial" w:eastAsiaTheme="minorHAnsi" w:hAnsi="Arial" w:cs="Arial"/>
                <w:color w:val="0070C0"/>
                <w:sz w:val="18"/>
                <w:szCs w:val="18"/>
                <w:lang w:val="en-US" w:eastAsia="en-US"/>
              </w:rPr>
              <w:t xml:space="preserve">, </w:t>
            </w:r>
            <w:r w:rsidRPr="00B76861">
              <w:rPr>
                <w:rFonts w:ascii="Arial" w:eastAsiaTheme="minorHAnsi" w:hAnsi="Arial" w:cs="Arial"/>
                <w:color w:val="0070C0"/>
                <w:sz w:val="18"/>
                <w:szCs w:val="18"/>
                <w:lang w:val="en-US" w:eastAsia="en-US"/>
              </w:rPr>
              <w:t xml:space="preserve">sugar, </w:t>
            </w:r>
            <w:r>
              <w:rPr>
                <w:rFonts w:ascii="Arial" w:eastAsiaTheme="minorHAnsi" w:hAnsi="Arial" w:cs="Arial"/>
                <w:color w:val="0070C0"/>
                <w:sz w:val="18"/>
                <w:szCs w:val="18"/>
                <w:lang w:val="en-US" w:eastAsia="en-US"/>
              </w:rPr>
              <w:t>emulsifier: lecithin</w:t>
            </w:r>
            <w:r>
              <w:rPr>
                <w:rFonts w:ascii="Arial" w:eastAsiaTheme="minorHAnsi" w:hAnsi="Arial" w:cs="Arial"/>
                <w:color w:val="0070C0"/>
                <w:sz w:val="18"/>
                <w:szCs w:val="18"/>
                <w:lang w:val="en-US" w:eastAsia="en-US"/>
              </w:rPr>
              <w:t xml:space="preserve"> (</w:t>
            </w:r>
            <w:r>
              <w:rPr>
                <w:rFonts w:ascii="Arial" w:eastAsiaTheme="minorHAnsi" w:hAnsi="Arial" w:cs="Arial"/>
                <w:b/>
                <w:bCs/>
                <w:color w:val="0070C0"/>
                <w:sz w:val="18"/>
                <w:szCs w:val="18"/>
                <w:lang w:val="en-US" w:eastAsia="en-US"/>
              </w:rPr>
              <w:t>soya</w:t>
            </w:r>
            <w:r>
              <w:rPr>
                <w:rFonts w:ascii="Arial" w:eastAsiaTheme="minorHAnsi" w:hAnsi="Arial" w:cs="Arial"/>
                <w:color w:val="0070C0"/>
                <w:sz w:val="18"/>
                <w:szCs w:val="18"/>
                <w:lang w:val="en-US" w:eastAsia="en-US"/>
              </w:rPr>
              <w:t>)</w:t>
            </w:r>
            <w:r>
              <w:rPr>
                <w:rFonts w:ascii="Arial" w:eastAsiaTheme="minorHAnsi" w:hAnsi="Arial" w:cs="Arial"/>
                <w:color w:val="0070C0"/>
                <w:sz w:val="18"/>
                <w:szCs w:val="18"/>
                <w:lang w:val="en-US" w:eastAsia="en-US"/>
              </w:rPr>
              <w:t xml:space="preserve">, </w:t>
            </w:r>
            <w:r w:rsidRPr="00B76861">
              <w:rPr>
                <w:rFonts w:ascii="Arial" w:eastAsiaTheme="minorHAnsi" w:hAnsi="Arial" w:cs="Arial"/>
                <w:color w:val="0070C0"/>
                <w:sz w:val="18"/>
                <w:szCs w:val="18"/>
                <w:lang w:val="en-US" w:eastAsia="en-US"/>
              </w:rPr>
              <w:t xml:space="preserve">natural vanilla </w:t>
            </w:r>
            <w:proofErr w:type="spellStart"/>
            <w:r w:rsidRPr="00B76861">
              <w:rPr>
                <w:rFonts w:ascii="Arial" w:eastAsiaTheme="minorHAnsi" w:hAnsi="Arial" w:cs="Arial"/>
                <w:color w:val="0070C0"/>
                <w:sz w:val="18"/>
                <w:szCs w:val="18"/>
                <w:lang w:val="en-US" w:eastAsia="en-US"/>
              </w:rPr>
              <w:t>flavouring</w:t>
            </w:r>
            <w:proofErr w:type="spellEnd"/>
            <w:r w:rsidRPr="00B76861">
              <w:rPr>
                <w:rFonts w:ascii="Arial" w:eastAsiaTheme="minorHAnsi" w:hAnsi="Arial" w:cs="Arial"/>
                <w:color w:val="0070C0"/>
                <w:sz w:val="18"/>
                <w:szCs w:val="18"/>
                <w:lang w:val="en-US" w:eastAsia="en-US"/>
              </w:rPr>
              <w:t>.</w:t>
            </w:r>
          </w:p>
        </w:tc>
      </w:tr>
      <w:tr w:rsidR="007563A7" w:rsidRPr="004244D7" w14:paraId="3E041F60" w14:textId="77777777" w:rsidTr="00050154">
        <w:trPr>
          <w:trHeight w:val="441"/>
          <w:jc w:val="center"/>
        </w:trPr>
        <w:tc>
          <w:tcPr>
            <w:tcW w:w="135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DA6AA32" w14:textId="77777777" w:rsidR="007563A7" w:rsidRPr="006B33AE" w:rsidRDefault="007563A7" w:rsidP="0005015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DDC0DA4" w14:textId="77777777" w:rsidR="007563A7" w:rsidRPr="004244D7" w:rsidRDefault="007563A7" w:rsidP="00050154">
            <w:pPr>
              <w:pStyle w:val="paragrap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20D2F">
              <w:rPr>
                <w:rFonts w:ascii="Arial" w:hAnsi="Arial" w:cs="Arial"/>
                <w:b/>
                <w:sz w:val="18"/>
                <w:szCs w:val="18"/>
                <w:u w:val="single"/>
              </w:rPr>
              <w:t>Cacao</w:t>
            </w:r>
            <w:r w:rsidRPr="00620D2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92</w:t>
            </w:r>
            <w:r w:rsidRPr="004244D7">
              <w:rPr>
                <w:rFonts w:ascii="Arial" w:hAnsi="Arial" w:cs="Arial"/>
                <w:sz w:val="18"/>
                <w:szCs w:val="18"/>
              </w:rPr>
              <w:t>% mínimo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620D2F"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  <w:t>Cocoa</w:t>
            </w:r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92</w:t>
            </w:r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 xml:space="preserve">% </w:t>
            </w:r>
            <w:proofErr w:type="spellStart"/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>minimum</w:t>
            </w:r>
            <w:proofErr w:type="spellEnd"/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</w:p>
        </w:tc>
      </w:tr>
      <w:tr w:rsidR="007563A7" w:rsidRPr="004244D7" w14:paraId="427120A1" w14:textId="77777777" w:rsidTr="00050154">
        <w:trPr>
          <w:trHeight w:val="701"/>
          <w:jc w:val="center"/>
        </w:trPr>
        <w:tc>
          <w:tcPr>
            <w:tcW w:w="135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F3474B3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A6DD429" w14:textId="77777777" w:rsidR="007563A7" w:rsidRPr="004244D7" w:rsidRDefault="007563A7" w:rsidP="00050154">
            <w:pPr>
              <w:pStyle w:val="paragraph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563A7" w:rsidRPr="007563A7" w14:paraId="4D27D4B9" w14:textId="77777777" w:rsidTr="00050154">
        <w:trPr>
          <w:trHeight w:val="1022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8FDA45F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DECLARACIÓN DE ALÉRGENOS</w:t>
            </w: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 /</w:t>
            </w:r>
          </w:p>
          <w:p w14:paraId="059788DD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70C0"/>
                <w:sz w:val="19"/>
                <w:szCs w:val="19"/>
              </w:rPr>
              <w:t>DECLARATION OF ALLERGENS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16A2A2E" w14:textId="6CC09567" w:rsidR="007563A7" w:rsidRPr="006C6072" w:rsidRDefault="007563A7" w:rsidP="00050154">
            <w:r>
              <w:t xml:space="preserve">Contiene: </w:t>
            </w:r>
            <w:r>
              <w:rPr>
                <w:b/>
                <w:bCs/>
              </w:rPr>
              <w:t xml:space="preserve">soja. </w:t>
            </w:r>
            <w:r>
              <w:t xml:space="preserve">Puede contener </w:t>
            </w:r>
            <w:r w:rsidRPr="007B6882">
              <w:rPr>
                <w:b/>
              </w:rPr>
              <w:t>almendras</w:t>
            </w:r>
            <w:r>
              <w:t xml:space="preserve">, </w:t>
            </w:r>
            <w:r w:rsidRPr="007B6882">
              <w:rPr>
                <w:b/>
              </w:rPr>
              <w:t>avellanas</w:t>
            </w:r>
            <w:r>
              <w:t xml:space="preserve"> y </w:t>
            </w:r>
            <w:r w:rsidRPr="007B6882">
              <w:rPr>
                <w:b/>
              </w:rPr>
              <w:t>leche</w:t>
            </w:r>
            <w:r>
              <w:t>.</w:t>
            </w:r>
          </w:p>
          <w:p w14:paraId="00E0DA6A" w14:textId="003275AB" w:rsidR="007563A7" w:rsidRPr="00750DA1" w:rsidRDefault="007563A7" w:rsidP="00050154">
            <w:pPr>
              <w:jc w:val="both"/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r w:rsidRPr="003A44FC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It contai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ns </w:t>
            </w:r>
            <w:r w:rsidRPr="003A44FC"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val="en-GB"/>
              </w:rPr>
              <w:t>soya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. </w:t>
            </w:r>
            <w:r w:rsidRPr="00473A9E"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 xml:space="preserve">May 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be present</w:t>
            </w:r>
            <w:r w:rsidRPr="00473A9E"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 xml:space="preserve"> </w:t>
            </w:r>
            <w:r w:rsidRPr="00473A9E"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val="en-US"/>
              </w:rPr>
              <w:t>almonds</w:t>
            </w:r>
            <w:r w:rsidRPr="00473A9E"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 xml:space="preserve">, </w:t>
            </w:r>
            <w:proofErr w:type="gramStart"/>
            <w:r w:rsidRPr="00473A9E"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val="en-US"/>
              </w:rPr>
              <w:t>hazelnuts</w:t>
            </w:r>
            <w:proofErr w:type="gramEnd"/>
            <w:r w:rsidRPr="00473A9E"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 xml:space="preserve"> and </w:t>
            </w:r>
            <w:r w:rsidRPr="00473A9E"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val="en-US"/>
              </w:rPr>
              <w:t>milk</w:t>
            </w:r>
            <w:r w:rsidRPr="00473A9E"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.</w:t>
            </w:r>
          </w:p>
        </w:tc>
      </w:tr>
      <w:tr w:rsidR="007563A7" w:rsidRPr="007563A7" w14:paraId="77D9866B" w14:textId="77777777" w:rsidTr="00050154">
        <w:trPr>
          <w:trHeight w:val="1119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C188A3D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CARACTERÍSTICAS ORGANOLÉPTICAS /</w:t>
            </w:r>
          </w:p>
          <w:p w14:paraId="247BFA9D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  <w:lang w:val="en"/>
              </w:rPr>
              <w:t>ORGANOLEPTIC CHARACTERISTICS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34A1235" w14:textId="77777777" w:rsidR="007563A7" w:rsidRPr="004244D7" w:rsidRDefault="007563A7" w:rsidP="000501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Olor, color y sabor característicos a chocolate</w:t>
            </w:r>
            <w:r>
              <w:rPr>
                <w:rFonts w:ascii="Arial" w:hAnsi="Arial" w:cs="Arial"/>
                <w:sz w:val="18"/>
                <w:szCs w:val="18"/>
              </w:rPr>
              <w:t xml:space="preserve"> alto cacao.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 /</w:t>
            </w:r>
          </w:p>
          <w:p w14:paraId="0BA94570" w14:textId="77777777" w:rsidR="007563A7" w:rsidRPr="00750DA1" w:rsidRDefault="007563A7" w:rsidP="00050154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 xml:space="preserve">Smell, </w:t>
            </w:r>
            <w:proofErr w:type="gramStart"/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color</w:t>
            </w:r>
            <w:proofErr w:type="gramEnd"/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 xml:space="preserve"> and taste characteristic of 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high cocoa content chocolate</w:t>
            </w:r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.</w:t>
            </w:r>
          </w:p>
        </w:tc>
      </w:tr>
      <w:tr w:rsidR="007563A7" w:rsidRPr="007563A7" w14:paraId="7F4F3496" w14:textId="77777777" w:rsidTr="00050154">
        <w:trPr>
          <w:trHeight w:val="1302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F06A191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CONDICIONES DE ALMACENAMIENTO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- USO</w:t>
            </w: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 /</w:t>
            </w:r>
          </w:p>
          <w:p w14:paraId="6C712AB0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STORAGE</w:t>
            </w:r>
            <w:r>
              <w:rPr>
                <w:rFonts w:ascii="Arial" w:hAnsi="Arial" w:cs="Arial"/>
                <w:b/>
                <w:color w:val="0070C0"/>
                <w:sz w:val="19"/>
                <w:szCs w:val="19"/>
              </w:rPr>
              <w:t>- USE</w:t>
            </w: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 xml:space="preserve"> CONDITIONS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C7F9B3F" w14:textId="77777777" w:rsidR="007563A7" w:rsidRPr="004244D7" w:rsidRDefault="007563A7" w:rsidP="00050154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56739CB9" w14:textId="77777777" w:rsidR="007563A7" w:rsidRPr="004244D7" w:rsidRDefault="007563A7" w:rsidP="00050154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Evitar ambientes húmedos y/u olores fuertes.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Alejar de focos de calor y/o exposición directa al Sol. / </w:t>
            </w:r>
          </w:p>
          <w:p w14:paraId="2C504112" w14:textId="77777777" w:rsidR="007563A7" w:rsidRPr="004244D7" w:rsidRDefault="007563A7" w:rsidP="00050154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</w:pP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Avoid ambient moisture and strong odours.</w:t>
            </w: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Keep away from warm sources</w:t>
            </w: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and direct sunlight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. </w:t>
            </w:r>
          </w:p>
          <w:p w14:paraId="1DDD1D8B" w14:textId="77777777" w:rsidR="007563A7" w:rsidRPr="00750DA1" w:rsidRDefault="007563A7" w:rsidP="00050154">
            <w:pPr>
              <w:tabs>
                <w:tab w:val="left" w:pos="3436"/>
                <w:tab w:val="left" w:pos="3515"/>
                <w:tab w:val="left" w:pos="3861"/>
              </w:tabs>
              <w:jc w:val="both"/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14:paraId="46C31458" w14:textId="77777777" w:rsidR="007563A7" w:rsidRPr="00750DA1" w:rsidRDefault="007563A7" w:rsidP="00050154">
            <w:pPr>
              <w:tabs>
                <w:tab w:val="left" w:pos="639"/>
                <w:tab w:val="left" w:pos="1348"/>
                <w:tab w:val="left" w:pos="3616"/>
              </w:tabs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50DA1">
              <w:rPr>
                <w:rFonts w:ascii="Arial" w:hAnsi="Arial" w:cs="Arial"/>
                <w:b/>
                <w:sz w:val="18"/>
                <w:szCs w:val="18"/>
                <w:lang w:val="en-US"/>
              </w:rPr>
              <w:tab/>
            </w:r>
            <w:r w:rsidRPr="00750DA1">
              <w:rPr>
                <w:rFonts w:ascii="Arial" w:hAnsi="Arial" w:cs="Arial"/>
                <w:sz w:val="18"/>
                <w:szCs w:val="18"/>
                <w:lang w:val="en-US"/>
              </w:rPr>
              <w:tab/>
              <w:t xml:space="preserve">Tª: </w:t>
            </w:r>
            <w:r w:rsidRPr="00B413C2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  <w:lang w:val="en-GB"/>
              </w:rPr>
              <w:t>16 – 20 ºC (60-68 ºF).</w:t>
            </w:r>
            <w:r w:rsidRPr="00750DA1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</w:p>
          <w:p w14:paraId="44F04C4F" w14:textId="77777777" w:rsidR="007563A7" w:rsidRPr="00750DA1" w:rsidRDefault="007563A7" w:rsidP="00050154">
            <w:pPr>
              <w:tabs>
                <w:tab w:val="left" w:pos="639"/>
                <w:tab w:val="left" w:pos="1348"/>
                <w:tab w:val="left" w:pos="3861"/>
              </w:tabs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50DA1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750DA1">
              <w:rPr>
                <w:rFonts w:ascii="Arial" w:hAnsi="Arial" w:cs="Arial"/>
                <w:sz w:val="18"/>
                <w:szCs w:val="18"/>
                <w:lang w:val="en-US"/>
              </w:rPr>
              <w:tab/>
              <w:t xml:space="preserve">HR / </w:t>
            </w:r>
            <w:r w:rsidRPr="00750DA1"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RH</w:t>
            </w:r>
            <w:r w:rsidRPr="00750DA1">
              <w:rPr>
                <w:rFonts w:ascii="Arial" w:hAnsi="Arial" w:cs="Arial"/>
                <w:sz w:val="18"/>
                <w:szCs w:val="18"/>
                <w:lang w:val="en-US"/>
              </w:rPr>
              <w:t>: &lt;65%</w:t>
            </w:r>
          </w:p>
          <w:p w14:paraId="51AC5275" w14:textId="77777777" w:rsidR="007563A7" w:rsidRPr="00750DA1" w:rsidRDefault="007563A7" w:rsidP="00050154">
            <w:pPr>
              <w:tabs>
                <w:tab w:val="left" w:pos="639"/>
                <w:tab w:val="left" w:pos="1348"/>
                <w:tab w:val="left" w:pos="3861"/>
              </w:tabs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AE43196" w14:textId="77777777" w:rsidR="007563A7" w:rsidRPr="00750DA1" w:rsidRDefault="007563A7" w:rsidP="00050154">
            <w:pPr>
              <w:tabs>
                <w:tab w:val="left" w:pos="639"/>
                <w:tab w:val="left" w:pos="1348"/>
                <w:tab w:val="left" w:pos="3861"/>
              </w:tabs>
              <w:jc w:val="both"/>
              <w:rPr>
                <w:rFonts w:ascii="Arial" w:hAnsi="Arial" w:cs="Arial"/>
                <w:sz w:val="4"/>
                <w:szCs w:val="4"/>
                <w:lang w:val="en-US"/>
              </w:rPr>
            </w:pPr>
          </w:p>
        </w:tc>
      </w:tr>
    </w:tbl>
    <w:p w14:paraId="1CA14A51" w14:textId="77777777" w:rsidR="007563A7" w:rsidRPr="00750DA1" w:rsidRDefault="007563A7" w:rsidP="007563A7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US"/>
        </w:rPr>
      </w:pPr>
    </w:p>
    <w:p w14:paraId="72ACC796" w14:textId="77777777" w:rsidR="007563A7" w:rsidRPr="00750DA1" w:rsidRDefault="007563A7" w:rsidP="007563A7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6971AE3D" w14:textId="77777777" w:rsidR="007563A7" w:rsidRPr="00750DA1" w:rsidRDefault="007563A7" w:rsidP="007563A7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US"/>
        </w:rPr>
      </w:pPr>
    </w:p>
    <w:p w14:paraId="493657F7" w14:textId="77777777" w:rsidR="007563A7" w:rsidRPr="00750DA1" w:rsidRDefault="007563A7" w:rsidP="007563A7">
      <w:pPr>
        <w:rPr>
          <w:sz w:val="6"/>
          <w:szCs w:val="6"/>
          <w:lang w:val="en-US"/>
        </w:rPr>
      </w:pPr>
    </w:p>
    <w:p w14:paraId="44D97798" w14:textId="77777777" w:rsidR="007563A7" w:rsidRPr="00750DA1" w:rsidRDefault="007563A7" w:rsidP="007563A7">
      <w:pPr>
        <w:spacing w:after="0" w:line="240" w:lineRule="auto"/>
        <w:rPr>
          <w:sz w:val="2"/>
          <w:szCs w:val="2"/>
          <w:lang w:val="en-US"/>
        </w:rPr>
      </w:pPr>
    </w:p>
    <w:tbl>
      <w:tblPr>
        <w:tblStyle w:val="Tablaconcuadrcula"/>
        <w:tblpPr w:leftFromText="141" w:rightFromText="141" w:vertAnchor="text" w:horzAnchor="margin" w:tblpY="58"/>
        <w:tblW w:w="9782" w:type="dxa"/>
        <w:tblLook w:val="04A0" w:firstRow="1" w:lastRow="0" w:firstColumn="1" w:lastColumn="0" w:noHBand="0" w:noVBand="1"/>
      </w:tblPr>
      <w:tblGrid>
        <w:gridCol w:w="4390"/>
        <w:gridCol w:w="283"/>
        <w:gridCol w:w="5109"/>
      </w:tblGrid>
      <w:tr w:rsidR="007563A7" w:rsidRPr="004244D7" w14:paraId="52D2AC7F" w14:textId="77777777" w:rsidTr="00050154">
        <w:trPr>
          <w:trHeight w:val="563"/>
        </w:trPr>
        <w:tc>
          <w:tcPr>
            <w:tcW w:w="4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5CDEC64" w14:textId="77777777" w:rsidR="007563A7" w:rsidRPr="00DD751A" w:rsidRDefault="007563A7" w:rsidP="00050154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D751A">
              <w:rPr>
                <w:rFonts w:ascii="Arial" w:hAnsi="Arial" w:cs="Arial"/>
                <w:b/>
                <w:sz w:val="21"/>
                <w:szCs w:val="21"/>
              </w:rPr>
              <w:t>INFORMACIÓN NUTRICIONAL/100g</w:t>
            </w:r>
          </w:p>
          <w:p w14:paraId="27F2A0EE" w14:textId="77777777" w:rsidR="007563A7" w:rsidRPr="00DD751A" w:rsidRDefault="007563A7" w:rsidP="00050154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50DA1">
              <w:rPr>
                <w:rFonts w:ascii="Arial" w:hAnsi="Arial" w:cs="Arial"/>
                <w:b/>
                <w:color w:val="0070C0"/>
                <w:sz w:val="21"/>
                <w:szCs w:val="21"/>
              </w:rPr>
              <w:t>NUTRITIONAL INFORMATION</w:t>
            </w:r>
            <w:r w:rsidRPr="00DD751A">
              <w:rPr>
                <w:rFonts w:ascii="Arial" w:hAnsi="Arial" w:cs="Arial"/>
                <w:b/>
                <w:snapToGrid w:val="0"/>
                <w:color w:val="0070C0"/>
                <w:sz w:val="21"/>
                <w:szCs w:val="21"/>
              </w:rPr>
              <w:t>/100g</w:t>
            </w: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221493D1" w14:textId="77777777" w:rsidR="007563A7" w:rsidRPr="00DD751A" w:rsidRDefault="007563A7" w:rsidP="00050154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A778C1A" w14:textId="77777777" w:rsidR="007563A7" w:rsidRPr="00DD751A" w:rsidRDefault="007563A7" w:rsidP="00050154">
            <w:pPr>
              <w:tabs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D751A">
              <w:rPr>
                <w:rFonts w:ascii="Arial" w:hAnsi="Arial" w:cs="Arial"/>
                <w:b/>
                <w:sz w:val="21"/>
                <w:szCs w:val="21"/>
              </w:rPr>
              <w:t>ESPECIFICACIONES FÍSICO-</w:t>
            </w:r>
            <w:proofErr w:type="gramStart"/>
            <w:r w:rsidRPr="00DD751A">
              <w:rPr>
                <w:rFonts w:ascii="Arial" w:hAnsi="Arial" w:cs="Arial"/>
                <w:b/>
                <w:sz w:val="21"/>
                <w:szCs w:val="21"/>
              </w:rPr>
              <w:t>QUÍMICAS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DD751A">
              <w:rPr>
                <w:rFonts w:ascii="Arial" w:hAnsi="Arial" w:cs="Arial"/>
                <w:b/>
                <w:sz w:val="21"/>
                <w:szCs w:val="21"/>
              </w:rPr>
              <w:t xml:space="preserve"> /</w:t>
            </w:r>
            <w:proofErr w:type="gramEnd"/>
          </w:p>
          <w:p w14:paraId="27466663" w14:textId="77777777" w:rsidR="007563A7" w:rsidRPr="00DD751A" w:rsidRDefault="007563A7" w:rsidP="00050154">
            <w:pPr>
              <w:tabs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hyperlink r:id="rId11" w:history="1">
              <w:r w:rsidRPr="00DD751A">
                <w:rPr>
                  <w:rFonts w:ascii="Arial" w:hAnsi="Arial" w:cs="Arial"/>
                  <w:b/>
                  <w:color w:val="0070C0"/>
                  <w:sz w:val="21"/>
                  <w:szCs w:val="21"/>
                </w:rPr>
                <w:t>PHYSICAL</w:t>
              </w:r>
            </w:hyperlink>
            <w:r w:rsidRPr="00DD751A">
              <w:rPr>
                <w:rFonts w:ascii="Arial" w:hAnsi="Arial" w:cs="Arial"/>
                <w:b/>
                <w:color w:val="0070C0"/>
                <w:sz w:val="21"/>
                <w:szCs w:val="21"/>
              </w:rPr>
              <w:t xml:space="preserve"> AND CHEMICAL SPECIFICATIONS</w:t>
            </w:r>
            <w:r>
              <w:rPr>
                <w:rFonts w:ascii="Arial" w:hAnsi="Arial" w:cs="Arial"/>
                <w:b/>
                <w:color w:val="0070C0"/>
                <w:sz w:val="21"/>
                <w:szCs w:val="21"/>
              </w:rPr>
              <w:t xml:space="preserve"> </w:t>
            </w:r>
          </w:p>
        </w:tc>
      </w:tr>
      <w:tr w:rsidR="007563A7" w:rsidRPr="00F97A51" w14:paraId="7E628F61" w14:textId="77777777" w:rsidTr="00050154">
        <w:trPr>
          <w:trHeight w:val="56"/>
        </w:trPr>
        <w:tc>
          <w:tcPr>
            <w:tcW w:w="439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7305761" w14:textId="77777777" w:rsidR="007563A7" w:rsidRPr="00F97A51" w:rsidRDefault="007563A7" w:rsidP="00050154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51CE0" w14:textId="77777777" w:rsidR="007563A7" w:rsidRPr="00F97A51" w:rsidRDefault="007563A7" w:rsidP="00050154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78181EF" w14:textId="77777777" w:rsidR="007563A7" w:rsidRPr="00F97A51" w:rsidRDefault="007563A7" w:rsidP="00050154">
            <w:pPr>
              <w:tabs>
                <w:tab w:val="left" w:pos="2581"/>
                <w:tab w:val="left" w:pos="3148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563A7" w:rsidRPr="00BF5232" w14:paraId="35A72BB9" w14:textId="77777777" w:rsidTr="00050154">
        <w:trPr>
          <w:trHeight w:val="3337"/>
        </w:trPr>
        <w:tc>
          <w:tcPr>
            <w:tcW w:w="4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23691C" w14:textId="77777777" w:rsidR="007563A7" w:rsidRDefault="007563A7" w:rsidP="00050154">
            <w:pPr>
              <w:tabs>
                <w:tab w:val="left" w:pos="2581"/>
                <w:tab w:val="left" w:pos="3148"/>
                <w:tab w:val="left" w:pos="3289"/>
              </w:tabs>
              <w:rPr>
                <w:rFonts w:ascii="Arial" w:hAnsi="Arial" w:cs="Arial"/>
                <w:color w:val="FFFFFF" w:themeColor="background1"/>
                <w:sz w:val="6"/>
                <w:szCs w:val="6"/>
              </w:rPr>
            </w:pPr>
            <w:r w:rsidRPr="00E401A6">
              <w:rPr>
                <w:rFonts w:ascii="Arial" w:hAnsi="Arial" w:cs="Arial"/>
                <w:color w:val="FFFFFF" w:themeColor="background1"/>
                <w:sz w:val="6"/>
                <w:szCs w:val="6"/>
              </w:rPr>
              <w:lastRenderedPageBreak/>
              <w:t>.</w:t>
            </w:r>
          </w:p>
          <w:tbl>
            <w:tblPr>
              <w:tblW w:w="0" w:type="auto"/>
              <w:tblInd w:w="2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48"/>
              <w:gridCol w:w="634"/>
              <w:gridCol w:w="563"/>
            </w:tblGrid>
            <w:tr w:rsidR="007563A7" w:rsidRPr="004244D7" w14:paraId="3E31A0F4" w14:textId="77777777" w:rsidTr="00050154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37842E2A" w14:textId="77777777" w:rsidR="007563A7" w:rsidRPr="004244D7" w:rsidRDefault="007563A7" w:rsidP="00050154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Valor energético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Energy</w:t>
                  </w:r>
                </w:p>
              </w:tc>
              <w:tc>
                <w:tcPr>
                  <w:tcW w:w="634" w:type="dxa"/>
                </w:tcPr>
                <w:p w14:paraId="64EBD6AD" w14:textId="77777777" w:rsidR="007563A7" w:rsidRPr="00687D75" w:rsidRDefault="007563A7" w:rsidP="00050154">
                  <w:pPr>
                    <w:framePr w:hSpace="141" w:wrap="around" w:vAnchor="text" w:hAnchor="margin" w:y="58"/>
                    <w:spacing w:before="40" w:after="4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>2366</w:t>
                  </w:r>
                </w:p>
              </w:tc>
              <w:tc>
                <w:tcPr>
                  <w:tcW w:w="563" w:type="dxa"/>
                  <w:vAlign w:val="center"/>
                </w:tcPr>
                <w:p w14:paraId="46978762" w14:textId="77777777" w:rsidR="007563A7" w:rsidRPr="004244D7" w:rsidRDefault="007563A7" w:rsidP="00050154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kJ</w:t>
                  </w:r>
                </w:p>
              </w:tc>
            </w:tr>
            <w:tr w:rsidR="007563A7" w:rsidRPr="004244D7" w14:paraId="0B147494" w14:textId="77777777" w:rsidTr="00050154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10F88F21" w14:textId="77777777" w:rsidR="007563A7" w:rsidRPr="004244D7" w:rsidRDefault="007563A7" w:rsidP="00050154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634" w:type="dxa"/>
                </w:tcPr>
                <w:p w14:paraId="2A979A57" w14:textId="77777777" w:rsidR="007563A7" w:rsidRPr="00687D75" w:rsidRDefault="007563A7" w:rsidP="00050154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573</w:t>
                  </w:r>
                </w:p>
              </w:tc>
              <w:tc>
                <w:tcPr>
                  <w:tcW w:w="563" w:type="dxa"/>
                  <w:vAlign w:val="center"/>
                </w:tcPr>
                <w:p w14:paraId="1508BBAC" w14:textId="77777777" w:rsidR="007563A7" w:rsidRPr="004244D7" w:rsidRDefault="007563A7" w:rsidP="00050154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kcal</w:t>
                  </w:r>
                </w:p>
              </w:tc>
            </w:tr>
            <w:tr w:rsidR="007563A7" w:rsidRPr="004244D7" w14:paraId="0F5B5FCE" w14:textId="77777777" w:rsidTr="00050154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2AC902FF" w14:textId="77777777" w:rsidR="007563A7" w:rsidRPr="004244D7" w:rsidRDefault="007563A7" w:rsidP="00050154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Grasas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Fat</w:t>
                  </w:r>
                  <w:proofErr w:type="spellEnd"/>
                </w:p>
              </w:tc>
              <w:tc>
                <w:tcPr>
                  <w:tcW w:w="634" w:type="dxa"/>
                  <w:vAlign w:val="center"/>
                </w:tcPr>
                <w:p w14:paraId="7C84B112" w14:textId="77777777" w:rsidR="007563A7" w:rsidRPr="00687D75" w:rsidRDefault="007563A7" w:rsidP="00050154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50</w:t>
                  </w:r>
                </w:p>
              </w:tc>
              <w:tc>
                <w:tcPr>
                  <w:tcW w:w="563" w:type="dxa"/>
                  <w:vAlign w:val="center"/>
                </w:tcPr>
                <w:p w14:paraId="098A07D6" w14:textId="77777777" w:rsidR="007563A7" w:rsidRPr="004244D7" w:rsidRDefault="007563A7" w:rsidP="00050154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7563A7" w:rsidRPr="004244D7" w14:paraId="34F4B564" w14:textId="77777777" w:rsidTr="00050154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3F772B1E" w14:textId="77777777" w:rsidR="007563A7" w:rsidRPr="004244D7" w:rsidRDefault="007563A7" w:rsidP="00050154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 w:hanging="2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de las cuales saturadas / </w:t>
                  </w:r>
                </w:p>
                <w:p w14:paraId="59BDEA19" w14:textId="77777777" w:rsidR="007563A7" w:rsidRPr="004244D7" w:rsidRDefault="007563A7" w:rsidP="00050154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 w:hanging="2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of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which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saturates</w:t>
                  </w:r>
                  <w:proofErr w:type="spellEnd"/>
                </w:p>
              </w:tc>
              <w:tc>
                <w:tcPr>
                  <w:tcW w:w="634" w:type="dxa"/>
                  <w:vAlign w:val="center"/>
                </w:tcPr>
                <w:p w14:paraId="65CAB6DE" w14:textId="77777777" w:rsidR="007563A7" w:rsidRPr="00687D75" w:rsidRDefault="007563A7" w:rsidP="00050154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32</w:t>
                  </w:r>
                </w:p>
              </w:tc>
              <w:tc>
                <w:tcPr>
                  <w:tcW w:w="563" w:type="dxa"/>
                  <w:vAlign w:val="center"/>
                </w:tcPr>
                <w:p w14:paraId="2CD6512B" w14:textId="77777777" w:rsidR="007563A7" w:rsidRPr="004244D7" w:rsidRDefault="007563A7" w:rsidP="00050154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7563A7" w:rsidRPr="004244D7" w14:paraId="1C53E2E8" w14:textId="77777777" w:rsidTr="00050154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2ADF7DD8" w14:textId="77777777" w:rsidR="007563A7" w:rsidRPr="004244D7" w:rsidRDefault="007563A7" w:rsidP="00050154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Proteínas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Protein</w:t>
                  </w:r>
                  <w:proofErr w:type="spellEnd"/>
                </w:p>
              </w:tc>
              <w:tc>
                <w:tcPr>
                  <w:tcW w:w="634" w:type="dxa"/>
                  <w:vAlign w:val="center"/>
                </w:tcPr>
                <w:p w14:paraId="5AEB8A01" w14:textId="77777777" w:rsidR="007563A7" w:rsidRPr="00687D75" w:rsidRDefault="007563A7" w:rsidP="00050154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12</w:t>
                  </w:r>
                </w:p>
              </w:tc>
              <w:tc>
                <w:tcPr>
                  <w:tcW w:w="563" w:type="dxa"/>
                  <w:vAlign w:val="center"/>
                </w:tcPr>
                <w:p w14:paraId="191A2D98" w14:textId="77777777" w:rsidR="007563A7" w:rsidRPr="004244D7" w:rsidRDefault="007563A7" w:rsidP="00050154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7563A7" w:rsidRPr="004244D7" w14:paraId="3BBB88ED" w14:textId="77777777" w:rsidTr="00050154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5934AB15" w14:textId="77777777" w:rsidR="007563A7" w:rsidRPr="004244D7" w:rsidRDefault="007563A7" w:rsidP="00050154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Hidratos de carbono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Carbohydrates</w:t>
                  </w:r>
                </w:p>
              </w:tc>
              <w:tc>
                <w:tcPr>
                  <w:tcW w:w="634" w:type="dxa"/>
                  <w:vAlign w:val="center"/>
                </w:tcPr>
                <w:p w14:paraId="5494256F" w14:textId="77777777" w:rsidR="007563A7" w:rsidRPr="00687D75" w:rsidRDefault="007563A7" w:rsidP="00050154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13</w:t>
                  </w:r>
                </w:p>
              </w:tc>
              <w:tc>
                <w:tcPr>
                  <w:tcW w:w="563" w:type="dxa"/>
                  <w:vAlign w:val="center"/>
                </w:tcPr>
                <w:p w14:paraId="526D073D" w14:textId="77777777" w:rsidR="007563A7" w:rsidRPr="004244D7" w:rsidRDefault="007563A7" w:rsidP="00050154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7563A7" w:rsidRPr="004244D7" w14:paraId="3832670B" w14:textId="77777777" w:rsidTr="00050154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2480B6CE" w14:textId="77777777" w:rsidR="007563A7" w:rsidRPr="004244D7" w:rsidRDefault="007563A7" w:rsidP="00050154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de los cuales azúcares / </w:t>
                  </w:r>
                </w:p>
                <w:p w14:paraId="78F1B3FB" w14:textId="77777777" w:rsidR="007563A7" w:rsidRPr="004244D7" w:rsidRDefault="007563A7" w:rsidP="00050154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of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which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sugars</w:t>
                  </w:r>
                </w:p>
              </w:tc>
              <w:tc>
                <w:tcPr>
                  <w:tcW w:w="634" w:type="dxa"/>
                  <w:vAlign w:val="center"/>
                </w:tcPr>
                <w:p w14:paraId="6B929865" w14:textId="77777777" w:rsidR="007563A7" w:rsidRPr="00687D75" w:rsidRDefault="007563A7" w:rsidP="00050154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7,2</w:t>
                  </w:r>
                </w:p>
              </w:tc>
              <w:tc>
                <w:tcPr>
                  <w:tcW w:w="563" w:type="dxa"/>
                  <w:vAlign w:val="center"/>
                </w:tcPr>
                <w:p w14:paraId="71ED5067" w14:textId="77777777" w:rsidR="007563A7" w:rsidRPr="004244D7" w:rsidRDefault="007563A7" w:rsidP="00050154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7563A7" w:rsidRPr="004244D7" w14:paraId="037FE326" w14:textId="77777777" w:rsidTr="00050154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00A7F2EE" w14:textId="77777777" w:rsidR="007563A7" w:rsidRPr="004244D7" w:rsidRDefault="007563A7" w:rsidP="00050154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Fibra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Fiber</w:t>
                  </w:r>
                  <w:proofErr w:type="spellEnd"/>
                </w:p>
              </w:tc>
              <w:tc>
                <w:tcPr>
                  <w:tcW w:w="634" w:type="dxa"/>
                  <w:vAlign w:val="center"/>
                </w:tcPr>
                <w:p w14:paraId="461F5772" w14:textId="77777777" w:rsidR="007563A7" w:rsidRPr="00687D75" w:rsidRDefault="007563A7" w:rsidP="00050154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11</w:t>
                  </w:r>
                </w:p>
              </w:tc>
              <w:tc>
                <w:tcPr>
                  <w:tcW w:w="563" w:type="dxa"/>
                  <w:vAlign w:val="center"/>
                </w:tcPr>
                <w:p w14:paraId="3B6A9917" w14:textId="77777777" w:rsidR="007563A7" w:rsidRPr="004244D7" w:rsidRDefault="007563A7" w:rsidP="00050154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7563A7" w:rsidRPr="004244D7" w14:paraId="0AEC261E" w14:textId="77777777" w:rsidTr="00050154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5C39C979" w14:textId="77777777" w:rsidR="007563A7" w:rsidRPr="004244D7" w:rsidRDefault="007563A7" w:rsidP="00050154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Sodio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Sodium</w:t>
                  </w:r>
                  <w:proofErr w:type="spellEnd"/>
                </w:p>
              </w:tc>
              <w:tc>
                <w:tcPr>
                  <w:tcW w:w="634" w:type="dxa"/>
                </w:tcPr>
                <w:p w14:paraId="2FF3084A" w14:textId="77777777" w:rsidR="007563A7" w:rsidRPr="00687D75" w:rsidRDefault="007563A7" w:rsidP="00050154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0.07</w:t>
                  </w:r>
                </w:p>
              </w:tc>
              <w:tc>
                <w:tcPr>
                  <w:tcW w:w="563" w:type="dxa"/>
                  <w:vAlign w:val="center"/>
                </w:tcPr>
                <w:p w14:paraId="1991D6DA" w14:textId="77777777" w:rsidR="007563A7" w:rsidRPr="004244D7" w:rsidRDefault="007563A7" w:rsidP="00050154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7563A7" w:rsidRPr="004244D7" w14:paraId="594AEB9D" w14:textId="77777777" w:rsidTr="00050154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207EF3DD" w14:textId="77777777" w:rsidR="007563A7" w:rsidRPr="004244D7" w:rsidRDefault="007563A7" w:rsidP="00050154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Sal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Salt</w:t>
                  </w:r>
                </w:p>
              </w:tc>
              <w:tc>
                <w:tcPr>
                  <w:tcW w:w="634" w:type="dxa"/>
                </w:tcPr>
                <w:p w14:paraId="415E2A25" w14:textId="77777777" w:rsidR="007563A7" w:rsidRPr="00687D75" w:rsidRDefault="007563A7" w:rsidP="00050154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0,16</w:t>
                  </w:r>
                </w:p>
              </w:tc>
              <w:tc>
                <w:tcPr>
                  <w:tcW w:w="563" w:type="dxa"/>
                  <w:vAlign w:val="center"/>
                </w:tcPr>
                <w:p w14:paraId="5483A482" w14:textId="77777777" w:rsidR="007563A7" w:rsidRPr="004244D7" w:rsidRDefault="007563A7" w:rsidP="00050154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</w:tbl>
          <w:p w14:paraId="2A3DBE74" w14:textId="77777777" w:rsidR="007563A7" w:rsidRPr="00E401A6" w:rsidRDefault="007563A7" w:rsidP="00050154">
            <w:pPr>
              <w:tabs>
                <w:tab w:val="left" w:pos="2581"/>
                <w:tab w:val="left" w:pos="3148"/>
                <w:tab w:val="left" w:pos="3289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1DC02882" w14:textId="77777777" w:rsidR="007563A7" w:rsidRPr="00E401A6" w:rsidRDefault="007563A7" w:rsidP="00050154">
            <w:pPr>
              <w:tabs>
                <w:tab w:val="left" w:pos="2581"/>
                <w:tab w:val="left" w:pos="3148"/>
                <w:tab w:val="left" w:pos="3289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6FDEB7D3" w14:textId="77777777" w:rsidR="007563A7" w:rsidRPr="004244D7" w:rsidRDefault="007563A7" w:rsidP="00050154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righ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3F071F" w14:textId="77777777" w:rsidR="007563A7" w:rsidRDefault="007563A7" w:rsidP="00050154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171" w:right="44"/>
              <w:rPr>
                <w:rFonts w:ascii="Arial" w:hAnsi="Arial" w:cs="Arial"/>
                <w:color w:val="FFFFFF" w:themeColor="background1"/>
                <w:sz w:val="8"/>
                <w:szCs w:val="18"/>
              </w:rPr>
            </w:pPr>
          </w:p>
          <w:tbl>
            <w:tblPr>
              <w:tblStyle w:val="Tablaconcuadrculaclara"/>
              <w:tblW w:w="4761" w:type="dxa"/>
              <w:tblInd w:w="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2875"/>
              <w:gridCol w:w="709"/>
              <w:gridCol w:w="469"/>
              <w:gridCol w:w="708"/>
            </w:tblGrid>
            <w:tr w:rsidR="007563A7" w:rsidRPr="004244D7" w14:paraId="1DEDDAAB" w14:textId="77777777" w:rsidTr="00050154">
              <w:trPr>
                <w:trHeight w:val="497"/>
              </w:trPr>
              <w:tc>
                <w:tcPr>
                  <w:tcW w:w="2875" w:type="dxa"/>
                  <w:vAlign w:val="center"/>
                </w:tcPr>
                <w:p w14:paraId="630118A3" w14:textId="77777777" w:rsidR="007563A7" w:rsidRPr="00750DA1" w:rsidRDefault="007563A7" w:rsidP="00050154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 w:rsidRPr="00750DA1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US"/>
                    </w:rPr>
                    <w:t>Cacao total (</w:t>
                  </w:r>
                  <w:proofErr w:type="spellStart"/>
                  <w:r w:rsidRPr="00750DA1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US"/>
                    </w:rPr>
                    <w:t>m.s.</w:t>
                  </w:r>
                  <w:proofErr w:type="spellEnd"/>
                  <w:r w:rsidRPr="00750DA1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US"/>
                    </w:rPr>
                    <w:t xml:space="preserve">) / </w:t>
                  </w:r>
                </w:p>
                <w:p w14:paraId="3C1B0007" w14:textId="77777777" w:rsidR="007563A7" w:rsidRPr="00750DA1" w:rsidRDefault="007563A7" w:rsidP="00050154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  <w:lang w:val="en-GB"/>
                    </w:rPr>
                    <w:t xml:space="preserve">Total cocoa solids (on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  <w:lang w:val="en-GB"/>
                    </w:rPr>
                    <w:t>d.b.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  <w:lang w:val="en-GB"/>
                    </w:rPr>
                    <w:t>)</w:t>
                  </w:r>
                </w:p>
              </w:tc>
              <w:tc>
                <w:tcPr>
                  <w:tcW w:w="709" w:type="dxa"/>
                  <w:vAlign w:val="center"/>
                </w:tcPr>
                <w:p w14:paraId="72DCEC13" w14:textId="77777777" w:rsidR="007563A7" w:rsidRPr="004244D7" w:rsidRDefault="007563A7" w:rsidP="00050154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469" w:type="dxa"/>
                  <w:vAlign w:val="center"/>
                </w:tcPr>
                <w:p w14:paraId="20598572" w14:textId="77777777" w:rsidR="007563A7" w:rsidRPr="004244D7" w:rsidRDefault="007563A7" w:rsidP="00050154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92</w:t>
                  </w:r>
                </w:p>
              </w:tc>
              <w:tc>
                <w:tcPr>
                  <w:tcW w:w="708" w:type="dxa"/>
                  <w:vAlign w:val="center"/>
                </w:tcPr>
                <w:p w14:paraId="256139A9" w14:textId="77777777" w:rsidR="007563A7" w:rsidRPr="004244D7" w:rsidRDefault="007563A7" w:rsidP="00050154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7563A7" w:rsidRPr="004244D7" w14:paraId="352A1101" w14:textId="77777777" w:rsidTr="00050154">
              <w:trPr>
                <w:trHeight w:val="387"/>
              </w:trPr>
              <w:tc>
                <w:tcPr>
                  <w:tcW w:w="2875" w:type="dxa"/>
                  <w:vAlign w:val="center"/>
                </w:tcPr>
                <w:p w14:paraId="48EA9688" w14:textId="77777777" w:rsidR="007563A7" w:rsidRPr="004244D7" w:rsidRDefault="007563A7" w:rsidP="00050154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Manteca de cacao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Cocoa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butter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6A9DB306" w14:textId="77777777" w:rsidR="007563A7" w:rsidRPr="004244D7" w:rsidRDefault="007563A7" w:rsidP="00050154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469" w:type="dxa"/>
                  <w:vAlign w:val="center"/>
                </w:tcPr>
                <w:p w14:paraId="3EE9E24B" w14:textId="77777777" w:rsidR="007563A7" w:rsidRPr="004244D7" w:rsidRDefault="007563A7" w:rsidP="00050154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49</w:t>
                  </w:r>
                </w:p>
              </w:tc>
              <w:tc>
                <w:tcPr>
                  <w:tcW w:w="708" w:type="dxa"/>
                  <w:vAlign w:val="center"/>
                </w:tcPr>
                <w:p w14:paraId="2D9B2D6A" w14:textId="77777777" w:rsidR="007563A7" w:rsidRPr="004244D7" w:rsidRDefault="007563A7" w:rsidP="00050154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7563A7" w:rsidRPr="004244D7" w14:paraId="3151EBD4" w14:textId="77777777" w:rsidTr="00050154">
              <w:trPr>
                <w:trHeight w:val="479"/>
              </w:trPr>
              <w:tc>
                <w:tcPr>
                  <w:tcW w:w="2875" w:type="dxa"/>
                  <w:vAlign w:val="center"/>
                </w:tcPr>
                <w:p w14:paraId="29DB1082" w14:textId="77777777" w:rsidR="007563A7" w:rsidRPr="004244D7" w:rsidRDefault="007563A7" w:rsidP="00050154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>Sólidos desgrasados de cacao</w:t>
                  </w:r>
                  <w:r w:rsidRPr="00750DA1">
                    <w:rPr>
                      <w:rFonts w:ascii="Arial" w:hAnsi="Arial" w:cs="Arial"/>
                      <w:color w:val="222222"/>
                      <w:sz w:val="17"/>
                      <w:szCs w:val="17"/>
                    </w:rPr>
                    <w:t xml:space="preserve"> / </w:t>
                  </w:r>
                  <w:proofErr w:type="spellStart"/>
                  <w:r w:rsidRPr="00750DA1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Defatted</w:t>
                  </w:r>
                  <w:proofErr w:type="spellEnd"/>
                  <w:r w:rsidRPr="00750DA1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cocoa </w:t>
                  </w:r>
                  <w:proofErr w:type="spellStart"/>
                  <w:r w:rsidRPr="00750DA1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solids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54150718" w14:textId="77777777" w:rsidR="007563A7" w:rsidRPr="004244D7" w:rsidRDefault="007563A7" w:rsidP="00050154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469" w:type="dxa"/>
                  <w:vAlign w:val="center"/>
                </w:tcPr>
                <w:p w14:paraId="45BE0294" w14:textId="77777777" w:rsidR="007563A7" w:rsidRPr="004244D7" w:rsidRDefault="007563A7" w:rsidP="00050154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708" w:type="dxa"/>
                  <w:vAlign w:val="center"/>
                </w:tcPr>
                <w:p w14:paraId="2575BFF5" w14:textId="77777777" w:rsidR="007563A7" w:rsidRPr="004244D7" w:rsidRDefault="007563A7" w:rsidP="00050154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7563A7" w:rsidRPr="004244D7" w14:paraId="707F07CF" w14:textId="77777777" w:rsidTr="00050154">
              <w:trPr>
                <w:trHeight w:val="522"/>
              </w:trPr>
              <w:tc>
                <w:tcPr>
                  <w:tcW w:w="2875" w:type="dxa"/>
                  <w:vAlign w:val="center"/>
                </w:tcPr>
                <w:p w14:paraId="2ED0E4FB" w14:textId="77777777" w:rsidR="007563A7" w:rsidRDefault="007563A7" w:rsidP="00050154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Tamaño de partícula (micrómetro) / </w:t>
                  </w:r>
                </w:p>
                <w:p w14:paraId="1EED372B" w14:textId="77777777" w:rsidR="007563A7" w:rsidRPr="00145ED4" w:rsidRDefault="007563A7" w:rsidP="00050154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sz w:val="8"/>
                    </w:rPr>
                  </w:pP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Particle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size (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micrometer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709" w:type="dxa"/>
                  <w:vAlign w:val="center"/>
                </w:tcPr>
                <w:p w14:paraId="0D6A3920" w14:textId="77777777" w:rsidR="007563A7" w:rsidRPr="004244D7" w:rsidRDefault="007563A7" w:rsidP="00050154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proofErr w:type="spellStart"/>
                  <w:proofErr w:type="gramStart"/>
                  <w:r w:rsidRPr="00EE7E28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máx</w:t>
                  </w:r>
                  <w:proofErr w:type="spellEnd"/>
                  <w:r w:rsidRPr="00EE7E28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.</w:t>
                  </w:r>
                  <w:proofErr w:type="gramEnd"/>
                </w:p>
              </w:tc>
              <w:tc>
                <w:tcPr>
                  <w:tcW w:w="469" w:type="dxa"/>
                  <w:vAlign w:val="center"/>
                </w:tcPr>
                <w:p w14:paraId="3F1E458F" w14:textId="77777777" w:rsidR="007563A7" w:rsidRPr="004244D7" w:rsidRDefault="007563A7" w:rsidP="00050154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708" w:type="dxa"/>
                  <w:vAlign w:val="center"/>
                </w:tcPr>
                <w:p w14:paraId="075F5CFD" w14:textId="77777777" w:rsidR="007563A7" w:rsidRPr="004244D7" w:rsidRDefault="007563A7" w:rsidP="00050154">
                  <w:pPr>
                    <w:pStyle w:val="Ttulo2"/>
                    <w:framePr w:hSpace="141" w:wrap="around" w:vAnchor="text" w:hAnchor="margin" w:y="58"/>
                    <w:ind w:left="720" w:hanging="720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µm</w:t>
                  </w:r>
                </w:p>
              </w:tc>
            </w:tr>
            <w:tr w:rsidR="007563A7" w:rsidRPr="004244D7" w14:paraId="650F2CD3" w14:textId="77777777" w:rsidTr="00050154">
              <w:trPr>
                <w:trHeight w:val="361"/>
              </w:trPr>
              <w:tc>
                <w:tcPr>
                  <w:tcW w:w="2875" w:type="dxa"/>
                  <w:vAlign w:val="center"/>
                </w:tcPr>
                <w:p w14:paraId="545B8F5A" w14:textId="77777777" w:rsidR="007563A7" w:rsidRPr="004244D7" w:rsidRDefault="007563A7" w:rsidP="00050154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Humedad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Moisture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579752F9" w14:textId="77777777" w:rsidR="007563A7" w:rsidRPr="004244D7" w:rsidRDefault="007563A7" w:rsidP="00050154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proofErr w:type="spellStart"/>
                  <w:proofErr w:type="gramStart"/>
                  <w:r w:rsidRPr="00EE7E28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máx</w:t>
                  </w:r>
                  <w:proofErr w:type="spellEnd"/>
                  <w:r w:rsidRPr="00EE7E28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.</w:t>
                  </w:r>
                  <w:proofErr w:type="gramEnd"/>
                </w:p>
              </w:tc>
              <w:tc>
                <w:tcPr>
                  <w:tcW w:w="469" w:type="dxa"/>
                  <w:vAlign w:val="center"/>
                </w:tcPr>
                <w:p w14:paraId="63570E25" w14:textId="77777777" w:rsidR="007563A7" w:rsidRPr="004244D7" w:rsidRDefault="007563A7" w:rsidP="00050154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1,5</w:t>
                  </w:r>
                </w:p>
              </w:tc>
              <w:tc>
                <w:tcPr>
                  <w:tcW w:w="708" w:type="dxa"/>
                  <w:vAlign w:val="center"/>
                </w:tcPr>
                <w:p w14:paraId="1DC68CAB" w14:textId="77777777" w:rsidR="007563A7" w:rsidRPr="004244D7" w:rsidRDefault="007563A7" w:rsidP="00050154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7563A7" w:rsidRPr="004244D7" w14:paraId="4F9895FB" w14:textId="77777777" w:rsidTr="00050154">
              <w:trPr>
                <w:trHeight w:val="361"/>
              </w:trPr>
              <w:tc>
                <w:tcPr>
                  <w:tcW w:w="2875" w:type="dxa"/>
                  <w:vAlign w:val="center"/>
                </w:tcPr>
                <w:p w14:paraId="1237770B" w14:textId="77777777" w:rsidR="007563A7" w:rsidRPr="004244D7" w:rsidRDefault="007563A7" w:rsidP="00050154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74DE930C" w14:textId="77777777" w:rsidR="007563A7" w:rsidRPr="00EE7E28" w:rsidRDefault="007563A7" w:rsidP="00050154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14:paraId="19BC1A17" w14:textId="77777777" w:rsidR="007563A7" w:rsidRDefault="007563A7" w:rsidP="00050154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60419907" w14:textId="77777777" w:rsidR="007563A7" w:rsidRPr="004244D7" w:rsidRDefault="007563A7" w:rsidP="00050154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</w:p>
              </w:tc>
            </w:tr>
            <w:tr w:rsidR="007563A7" w:rsidRPr="004244D7" w14:paraId="73C01FB2" w14:textId="77777777" w:rsidTr="00050154">
              <w:trPr>
                <w:trHeight w:val="481"/>
              </w:trPr>
              <w:tc>
                <w:tcPr>
                  <w:tcW w:w="2875" w:type="dxa"/>
                  <w:vAlign w:val="center"/>
                </w:tcPr>
                <w:p w14:paraId="2BBEA25D" w14:textId="77777777" w:rsidR="007563A7" w:rsidRPr="004244D7" w:rsidRDefault="007563A7" w:rsidP="00050154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</w:p>
              </w:tc>
              <w:tc>
                <w:tcPr>
                  <w:tcW w:w="1178" w:type="dxa"/>
                  <w:gridSpan w:val="2"/>
                  <w:vAlign w:val="center"/>
                </w:tcPr>
                <w:p w14:paraId="4B679E01" w14:textId="77777777" w:rsidR="007563A7" w:rsidRPr="009612FF" w:rsidRDefault="007563A7" w:rsidP="00050154">
                  <w:pPr>
                    <w:pStyle w:val="Ttulo2"/>
                    <w:framePr w:hSpace="141" w:wrap="around" w:vAnchor="text" w:hAnchor="margin" w:y="58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61256C7F" w14:textId="77777777" w:rsidR="007563A7" w:rsidRPr="009612FF" w:rsidRDefault="007563A7" w:rsidP="00050154">
                  <w:pPr>
                    <w:pStyle w:val="Ttulo2"/>
                    <w:framePr w:hSpace="141" w:wrap="around" w:vAnchor="text" w:hAnchor="margin" w:y="58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</w:p>
              </w:tc>
            </w:tr>
          </w:tbl>
          <w:p w14:paraId="2C8CEE85" w14:textId="77777777" w:rsidR="007563A7" w:rsidRPr="008F1DEA" w:rsidRDefault="007563A7" w:rsidP="00050154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38" w:right="44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69453604" w14:textId="77777777" w:rsidR="007563A7" w:rsidRPr="000E6F18" w:rsidRDefault="007563A7" w:rsidP="007563A7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6"/>
          <w:szCs w:val="6"/>
        </w:rPr>
      </w:pPr>
    </w:p>
    <w:p w14:paraId="1F36212E" w14:textId="77777777" w:rsidR="007563A7" w:rsidRPr="000E6F18" w:rsidRDefault="007563A7" w:rsidP="007563A7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Tablaconcuadrcula"/>
        <w:tblW w:w="977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563A7" w:rsidRPr="000E6F18" w14:paraId="2FC19521" w14:textId="77777777" w:rsidTr="00050154">
        <w:trPr>
          <w:trHeight w:val="500"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14:paraId="7AA3A07F" w14:textId="77777777" w:rsidR="007563A7" w:rsidRPr="000E6F18" w:rsidRDefault="007563A7" w:rsidP="00050154">
            <w:pPr>
              <w:jc w:val="center"/>
              <w:rPr>
                <w:rFonts w:ascii="Arial" w:hAnsi="Arial" w:cs="Arial"/>
                <w:b/>
              </w:rPr>
            </w:pPr>
            <w:r w:rsidRPr="000E6F18">
              <w:rPr>
                <w:rFonts w:ascii="Arial" w:hAnsi="Arial" w:cs="Arial"/>
                <w:b/>
              </w:rPr>
              <w:t>DECLARACIÓN DE ALÉRGENOS /</w:t>
            </w:r>
          </w:p>
          <w:p w14:paraId="72513094" w14:textId="77777777" w:rsidR="007563A7" w:rsidRPr="000E6F18" w:rsidRDefault="007563A7" w:rsidP="000501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</w:rPr>
            </w:pPr>
            <w:r w:rsidRPr="00750DA1">
              <w:rPr>
                <w:rFonts w:ascii="Arial" w:eastAsia="Times New Roman" w:hAnsi="Arial" w:cs="Arial"/>
                <w:b/>
                <w:color w:val="0070C0"/>
                <w:lang w:eastAsia="es-ES"/>
              </w:rPr>
              <w:t>DECLARATION OF ALLERGENS</w:t>
            </w:r>
          </w:p>
        </w:tc>
      </w:tr>
    </w:tbl>
    <w:p w14:paraId="3082D41A" w14:textId="77777777" w:rsidR="007563A7" w:rsidRDefault="007563A7" w:rsidP="007563A7">
      <w:pPr>
        <w:spacing w:after="0"/>
        <w:rPr>
          <w:rFonts w:ascii="Times New Roman" w:hAnsi="Times New Roman" w:cs="Times New Roman"/>
          <w:sz w:val="2"/>
          <w:szCs w:val="2"/>
        </w:rPr>
      </w:pPr>
    </w:p>
    <w:p w14:paraId="260FBD5E" w14:textId="77777777" w:rsidR="007563A7" w:rsidRPr="001F78F4" w:rsidRDefault="007563A7" w:rsidP="007563A7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Tablaconcuadrcula"/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31"/>
        <w:gridCol w:w="1520"/>
        <w:gridCol w:w="1665"/>
        <w:gridCol w:w="1666"/>
        <w:gridCol w:w="1594"/>
      </w:tblGrid>
      <w:tr w:rsidR="007563A7" w:rsidRPr="001F78F4" w14:paraId="733930AB" w14:textId="77777777" w:rsidTr="00050154">
        <w:trPr>
          <w:trHeight w:val="544"/>
        </w:trPr>
        <w:tc>
          <w:tcPr>
            <w:tcW w:w="3331" w:type="dxa"/>
            <w:shd w:val="clear" w:color="auto" w:fill="E4E4E4"/>
            <w:vAlign w:val="center"/>
          </w:tcPr>
          <w:p w14:paraId="44E08368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 xml:space="preserve">ALÉRGENO / </w:t>
            </w:r>
            <w:r w:rsidRPr="004244D7">
              <w:rPr>
                <w:rFonts w:ascii="Arial" w:hAnsi="Arial" w:cs="Arial"/>
                <w:b/>
                <w:color w:val="0070C0"/>
                <w:sz w:val="18"/>
                <w:szCs w:val="18"/>
              </w:rPr>
              <w:t>ALLERGEN</w:t>
            </w:r>
          </w:p>
        </w:tc>
        <w:tc>
          <w:tcPr>
            <w:tcW w:w="1520" w:type="dxa"/>
            <w:shd w:val="clear" w:color="auto" w:fill="E4E4E4"/>
            <w:vAlign w:val="center"/>
          </w:tcPr>
          <w:p w14:paraId="741E18D3" w14:textId="77777777" w:rsidR="007563A7" w:rsidRPr="00F85A5F" w:rsidRDefault="007563A7" w:rsidP="000501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 PRODUCTO /</w:t>
            </w:r>
          </w:p>
          <w:p w14:paraId="41AB5402" w14:textId="77777777" w:rsidR="007563A7" w:rsidRPr="00F85A5F" w:rsidRDefault="007563A7" w:rsidP="000501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0DA1">
              <w:rPr>
                <w:rFonts w:ascii="Arial" w:hAnsi="Arial" w:cs="Arial"/>
                <w:b/>
                <w:color w:val="0070C0"/>
                <w:sz w:val="16"/>
                <w:szCs w:val="16"/>
              </w:rPr>
              <w:t>PRESENCE IN PRODUCT</w:t>
            </w:r>
          </w:p>
        </w:tc>
        <w:tc>
          <w:tcPr>
            <w:tcW w:w="1665" w:type="dxa"/>
            <w:shd w:val="clear" w:color="auto" w:fill="E4E4E4"/>
            <w:vAlign w:val="center"/>
          </w:tcPr>
          <w:p w14:paraId="64C2A638" w14:textId="77777777" w:rsidR="007563A7" w:rsidRPr="00F85A5F" w:rsidRDefault="007563A7" w:rsidP="000501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LA MISMA</w:t>
            </w:r>
            <w:r w:rsidRPr="00F85A5F">
              <w:rPr>
                <w:rFonts w:ascii="Arial" w:hAnsi="Arial" w:cs="Arial"/>
                <w:b/>
                <w:sz w:val="16"/>
                <w:szCs w:val="16"/>
              </w:rPr>
              <w:t xml:space="preserve"> LÍNEA / </w:t>
            </w:r>
            <w:r w:rsidRPr="00E401A6">
              <w:rPr>
                <w:rFonts w:ascii="Arial" w:hAnsi="Arial" w:cs="Arial"/>
                <w:b/>
                <w:color w:val="0070C0"/>
                <w:sz w:val="15"/>
                <w:szCs w:val="15"/>
              </w:rPr>
              <w:t>PRESENCE IN THE SAME MANUFACTURING LINE</w:t>
            </w:r>
          </w:p>
        </w:tc>
        <w:tc>
          <w:tcPr>
            <w:tcW w:w="1666" w:type="dxa"/>
            <w:shd w:val="clear" w:color="auto" w:fill="E4E4E4"/>
            <w:vAlign w:val="center"/>
          </w:tcPr>
          <w:p w14:paraId="1A6F95DA" w14:textId="77777777" w:rsidR="007563A7" w:rsidRPr="00F85A5F" w:rsidRDefault="007563A7" w:rsidP="000501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 FÁBRICA /</w:t>
            </w:r>
          </w:p>
          <w:p w14:paraId="45D48810" w14:textId="77777777" w:rsidR="007563A7" w:rsidRPr="00F85A5F" w:rsidRDefault="007563A7" w:rsidP="000501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color w:val="0070C0"/>
                <w:sz w:val="16"/>
                <w:szCs w:val="16"/>
              </w:rPr>
              <w:t>PRESENCE IN FACTORY</w:t>
            </w:r>
          </w:p>
        </w:tc>
        <w:tc>
          <w:tcPr>
            <w:tcW w:w="1594" w:type="dxa"/>
            <w:shd w:val="clear" w:color="auto" w:fill="E4E4E4"/>
          </w:tcPr>
          <w:p w14:paraId="0574ACAD" w14:textId="77777777" w:rsidR="007563A7" w:rsidRPr="00F85A5F" w:rsidRDefault="007563A7" w:rsidP="000501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RIESGO DE CONTAMINACIÓN CRUZADA</w:t>
            </w:r>
            <w:r w:rsidRPr="00F85A5F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</w:p>
          <w:p w14:paraId="68111AAC" w14:textId="77777777" w:rsidR="007563A7" w:rsidRPr="00F85A5F" w:rsidRDefault="007563A7" w:rsidP="000501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RISK OF CROSS CONTAMINATION</w:t>
            </w:r>
          </w:p>
        </w:tc>
      </w:tr>
      <w:tr w:rsidR="007563A7" w:rsidRPr="001F78F4" w14:paraId="3629687B" w14:textId="77777777" w:rsidTr="00050154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740CF772" w14:textId="77777777" w:rsidR="007563A7" w:rsidRPr="00F85A5F" w:rsidRDefault="007563A7" w:rsidP="000501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 xml:space="preserve">Cereales que contengan gluten, a saber: trigo, centeno, cebada, avena, espelta, </w:t>
            </w:r>
            <w:proofErr w:type="spellStart"/>
            <w:r w:rsidRPr="00F85A5F">
              <w:rPr>
                <w:rFonts w:ascii="Arial" w:hAnsi="Arial" w:cs="Arial"/>
                <w:sz w:val="16"/>
                <w:szCs w:val="16"/>
              </w:rPr>
              <w:t>kamut</w:t>
            </w:r>
            <w:proofErr w:type="spellEnd"/>
            <w:r w:rsidRPr="00F85A5F">
              <w:rPr>
                <w:rFonts w:ascii="Arial" w:hAnsi="Arial" w:cs="Arial"/>
                <w:sz w:val="16"/>
                <w:szCs w:val="16"/>
              </w:rPr>
              <w:t xml:space="preserve"> o sus variedades híbridas y productos derivados /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Cereals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containing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gluten (i.e.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wheat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rye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barley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oats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spelt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kamut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or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their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hybridised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strains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)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307DBCD6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62C23149" w14:textId="567FE64C" w:rsidR="007563A7" w:rsidRPr="004244D7" w:rsidRDefault="007563A7" w:rsidP="00050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4EE9ABAA" w14:textId="5B1F2A14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756B730B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563A7" w:rsidRPr="001F78F4" w14:paraId="6CEF002B" w14:textId="77777777" w:rsidTr="00050154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6D99F758" w14:textId="77777777" w:rsidR="007563A7" w:rsidRPr="00F85A5F" w:rsidRDefault="007563A7" w:rsidP="000501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 xml:space="preserve">Crustáceos y productos a base de crustáceos / </w:t>
            </w:r>
          </w:p>
          <w:p w14:paraId="46B2E1CE" w14:textId="77777777" w:rsidR="007563A7" w:rsidRPr="00F85A5F" w:rsidRDefault="007563A7" w:rsidP="000501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Crustaceans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578D78F8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6966B9D4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24F3DDE6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3A9478E7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563A7" w:rsidRPr="001F78F4" w14:paraId="16795C34" w14:textId="77777777" w:rsidTr="00050154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27E6720D" w14:textId="77777777" w:rsidR="007563A7" w:rsidRPr="00F85A5F" w:rsidRDefault="007563A7" w:rsidP="0005015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Huevos y productos a base de huevo / </w:t>
            </w:r>
          </w:p>
          <w:p w14:paraId="4EB21D16" w14:textId="77777777" w:rsidR="007563A7" w:rsidRPr="00F85A5F" w:rsidRDefault="007563A7" w:rsidP="000501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Eggs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2212AFF5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41F5111C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719E4778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6028C0CD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563A7" w:rsidRPr="001F78F4" w14:paraId="4E5FC7D1" w14:textId="77777777" w:rsidTr="00050154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48D307AA" w14:textId="77777777" w:rsidR="007563A7" w:rsidRPr="00F85A5F" w:rsidRDefault="007563A7" w:rsidP="0005015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Pescado y productos a base de pescado / </w:t>
            </w:r>
          </w:p>
          <w:p w14:paraId="62D9D741" w14:textId="77777777" w:rsidR="007563A7" w:rsidRPr="00F85A5F" w:rsidRDefault="007563A7" w:rsidP="000501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Fish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5A23B1ED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266DBEB8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5B3A68B7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6AD02672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563A7" w:rsidRPr="001F78F4" w14:paraId="345400E5" w14:textId="77777777" w:rsidTr="00050154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4B81860D" w14:textId="77777777" w:rsidR="007563A7" w:rsidRPr="00F85A5F" w:rsidRDefault="007563A7" w:rsidP="0005015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Cacahuetes y productos a base de cacahuetes / </w:t>
            </w:r>
          </w:p>
          <w:p w14:paraId="4300747E" w14:textId="77777777" w:rsidR="007563A7" w:rsidRPr="00F85A5F" w:rsidRDefault="007563A7" w:rsidP="000501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Peanuts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0381E277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28D996CB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3E7ABFFD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06242960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563A7" w:rsidRPr="001F78F4" w14:paraId="58EC8E19" w14:textId="77777777" w:rsidTr="00050154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15B333CD" w14:textId="77777777" w:rsidR="007563A7" w:rsidRPr="00F85A5F" w:rsidRDefault="007563A7" w:rsidP="0005015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Soja y productos a base de soja / </w:t>
            </w:r>
          </w:p>
          <w:p w14:paraId="16D6F473" w14:textId="77777777" w:rsidR="007563A7" w:rsidRPr="00F85A5F" w:rsidRDefault="007563A7" w:rsidP="000501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Soybeans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4F6CA35D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5" w:type="dxa"/>
            <w:vAlign w:val="center"/>
          </w:tcPr>
          <w:p w14:paraId="15C3FA7C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1A6D1667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66013F76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7563A7" w:rsidRPr="001F78F4" w14:paraId="63B9BDBD" w14:textId="77777777" w:rsidTr="00050154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06143512" w14:textId="77777777" w:rsidR="007563A7" w:rsidRPr="00F85A5F" w:rsidRDefault="007563A7" w:rsidP="0005015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Leche y sus derivados (incluida la lactosa) / </w:t>
            </w:r>
          </w:p>
          <w:p w14:paraId="50449ACD" w14:textId="77777777" w:rsidR="007563A7" w:rsidRPr="00750DA1" w:rsidRDefault="007563A7" w:rsidP="00050154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50DA1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Milk and products thereof (including lactose)</w:t>
            </w:r>
          </w:p>
        </w:tc>
        <w:tc>
          <w:tcPr>
            <w:tcW w:w="1520" w:type="dxa"/>
            <w:vAlign w:val="center"/>
          </w:tcPr>
          <w:p w14:paraId="72F38B34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043036D7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48B48DC7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51AFE38F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7563A7" w:rsidRPr="001F78F4" w14:paraId="6C781EF1" w14:textId="77777777" w:rsidTr="00050154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67B0DEDD" w14:textId="77777777" w:rsidR="007563A7" w:rsidRPr="00F85A5F" w:rsidRDefault="007563A7" w:rsidP="0005015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Frutos de cáscara y productos derivados / </w:t>
            </w:r>
          </w:p>
          <w:p w14:paraId="0762B103" w14:textId="77777777" w:rsidR="007563A7" w:rsidRPr="00F85A5F" w:rsidRDefault="007563A7" w:rsidP="0005015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Nuts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702D62B4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18309073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1A224566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2FCD27AF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7563A7" w:rsidRPr="001F78F4" w14:paraId="7BC3345B" w14:textId="77777777" w:rsidTr="00050154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5747F07F" w14:textId="77777777" w:rsidR="007563A7" w:rsidRPr="00F85A5F" w:rsidRDefault="007563A7" w:rsidP="0005015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Apio y productos derivados / </w:t>
            </w:r>
          </w:p>
          <w:p w14:paraId="7DE2162B" w14:textId="77777777" w:rsidR="007563A7" w:rsidRPr="00F85A5F" w:rsidRDefault="007563A7" w:rsidP="0005015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Celery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65796E3F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7E876630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2B683095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571C8265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563A7" w:rsidRPr="001F78F4" w14:paraId="12674AB4" w14:textId="77777777" w:rsidTr="00050154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0ABC74D5" w14:textId="77777777" w:rsidR="007563A7" w:rsidRPr="00F85A5F" w:rsidRDefault="007563A7" w:rsidP="0005015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Mostaza y productos derivados / </w:t>
            </w:r>
          </w:p>
          <w:p w14:paraId="7ADAC6E6" w14:textId="77777777" w:rsidR="007563A7" w:rsidRPr="00F85A5F" w:rsidRDefault="007563A7" w:rsidP="0005015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Mustard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360D563F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38B28FEB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35480CD4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2820EE6B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563A7" w:rsidRPr="001F78F4" w14:paraId="6D574DDD" w14:textId="77777777" w:rsidTr="00050154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1FA987FA" w14:textId="77777777" w:rsidR="007563A7" w:rsidRPr="00F85A5F" w:rsidRDefault="007563A7" w:rsidP="0005015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>Granos de sésamo y productos a base de granos de sésamo /</w:t>
            </w:r>
          </w:p>
          <w:p w14:paraId="45D23838" w14:textId="77777777" w:rsidR="007563A7" w:rsidRPr="00750DA1" w:rsidRDefault="007563A7" w:rsidP="00050154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750DA1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Sesame seeds and products thereof</w:t>
            </w:r>
          </w:p>
        </w:tc>
        <w:tc>
          <w:tcPr>
            <w:tcW w:w="1520" w:type="dxa"/>
            <w:vAlign w:val="center"/>
          </w:tcPr>
          <w:p w14:paraId="2CC3913D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65A7A348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6B2FDDFD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26643523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563A7" w:rsidRPr="001F78F4" w14:paraId="0D80BDC2" w14:textId="77777777" w:rsidTr="00050154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4953026F" w14:textId="77777777" w:rsidR="007563A7" w:rsidRPr="00F85A5F" w:rsidRDefault="007563A7" w:rsidP="0005015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>Dióxido de azufre y sulfitos (&gt;10mg/kg o 10mg/L de SO</w:t>
            </w:r>
            <w:r w:rsidRPr="00F85A5F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F85A5F">
              <w:rPr>
                <w:rFonts w:ascii="Arial" w:hAnsi="Arial" w:cs="Arial"/>
                <w:sz w:val="16"/>
                <w:szCs w:val="16"/>
              </w:rPr>
              <w:t>)</w:t>
            </w: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 Dióxido de azufre y sulfitos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85A5F">
              <w:rPr>
                <w:rFonts w:ascii="Arial" w:hAnsi="Arial" w:cs="Arial"/>
                <w:sz w:val="16"/>
                <w:szCs w:val="16"/>
              </w:rPr>
              <w:t>(&gt;10mg/Kg o 10mg/litro de SO</w:t>
            </w:r>
            <w:r w:rsidRPr="00F85A5F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proofErr w:type="gramStart"/>
            <w:r w:rsidRPr="00F85A5F">
              <w:rPr>
                <w:rFonts w:ascii="Arial" w:hAnsi="Arial" w:cs="Arial"/>
                <w:sz w:val="16"/>
                <w:szCs w:val="16"/>
              </w:rPr>
              <w:t>)</w:t>
            </w: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  /</w:t>
            </w:r>
            <w:proofErr w:type="gramEnd"/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Sulphur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dioxide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sulphites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(&gt;10mg/Kg or 10mg/L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of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SO</w:t>
            </w:r>
            <w:r w:rsidRPr="00F85A5F">
              <w:rPr>
                <w:rFonts w:ascii="Arial" w:hAnsi="Arial" w:cs="Arial"/>
                <w:color w:val="0070C0"/>
                <w:sz w:val="16"/>
                <w:szCs w:val="16"/>
                <w:vertAlign w:val="subscript"/>
              </w:rPr>
              <w:t>2</w:t>
            </w: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)</w:t>
            </w:r>
          </w:p>
        </w:tc>
        <w:tc>
          <w:tcPr>
            <w:tcW w:w="1520" w:type="dxa"/>
            <w:vAlign w:val="center"/>
          </w:tcPr>
          <w:p w14:paraId="10912C93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2C67CB7C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24F623D9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11CA0078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563A7" w:rsidRPr="001F78F4" w14:paraId="0E857CD0" w14:textId="77777777" w:rsidTr="00050154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1EFC7DDE" w14:textId="77777777" w:rsidR="007563A7" w:rsidRPr="00F85A5F" w:rsidRDefault="007563A7" w:rsidP="0005015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Altramuces y productos a base de altramuces / </w:t>
            </w:r>
          </w:p>
          <w:p w14:paraId="57755E93" w14:textId="77777777" w:rsidR="007563A7" w:rsidRPr="00F85A5F" w:rsidRDefault="007563A7" w:rsidP="0005015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Lupin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4CBA1EB2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1B385EB8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5C967A54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13DFDF48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563A7" w:rsidRPr="001F78F4" w14:paraId="0FC295E6" w14:textId="77777777" w:rsidTr="00050154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3211FF1F" w14:textId="77777777" w:rsidR="007563A7" w:rsidRPr="00F85A5F" w:rsidRDefault="007563A7" w:rsidP="0005015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Moluscos y productos a base de moluscos / </w:t>
            </w:r>
          </w:p>
          <w:p w14:paraId="77750DA4" w14:textId="77777777" w:rsidR="007563A7" w:rsidRPr="00F85A5F" w:rsidRDefault="007563A7" w:rsidP="00050154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Molluscs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6099546C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75489935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7D2A8E9F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64AE5A14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36FD49DC" w14:textId="77777777" w:rsidR="007563A7" w:rsidRPr="001F78F4" w:rsidRDefault="007563A7" w:rsidP="007563A7">
      <w:pPr>
        <w:pBdr>
          <w:bar w:val="single" w:sz="2" w:color="auto"/>
        </w:pBdr>
        <w:tabs>
          <w:tab w:val="left" w:pos="2540"/>
        </w:tabs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14:paraId="2E074454" w14:textId="77777777" w:rsidR="007563A7" w:rsidRDefault="007563A7" w:rsidP="007563A7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67D52853" w14:textId="77777777" w:rsidR="007563A7" w:rsidRDefault="007563A7" w:rsidP="007563A7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7778E1E0" w14:textId="77777777" w:rsidR="007563A7" w:rsidRPr="00FF11C1" w:rsidRDefault="007563A7" w:rsidP="007563A7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737E3387" w14:textId="77777777" w:rsidR="007563A7" w:rsidRDefault="007563A7" w:rsidP="007563A7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080" w:type="pct"/>
        <w:jc w:val="center"/>
        <w:tblLook w:val="04A0" w:firstRow="1" w:lastRow="0" w:firstColumn="1" w:lastColumn="0" w:noHBand="0" w:noVBand="1"/>
      </w:tblPr>
      <w:tblGrid>
        <w:gridCol w:w="9782"/>
      </w:tblGrid>
      <w:tr w:rsidR="007563A7" w:rsidRPr="007563A7" w14:paraId="2EF6FEF2" w14:textId="77777777" w:rsidTr="00050154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B8BA446" w14:textId="77777777" w:rsidR="007563A7" w:rsidRPr="006928D2" w:rsidRDefault="007563A7" w:rsidP="000501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8D2">
              <w:rPr>
                <w:rFonts w:ascii="Arial" w:hAnsi="Arial" w:cs="Arial"/>
                <w:b/>
                <w:sz w:val="24"/>
                <w:szCs w:val="24"/>
              </w:rPr>
              <w:t>ESTATUS DE ORGANISMOS MODIFICADOS GENÉTICAMENTE (OMG) /</w:t>
            </w:r>
          </w:p>
          <w:p w14:paraId="4729F05D" w14:textId="77777777" w:rsidR="007563A7" w:rsidRPr="00750DA1" w:rsidRDefault="007563A7" w:rsidP="0005015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928D2">
              <w:rPr>
                <w:rFonts w:ascii="Arial" w:hAnsi="Arial" w:cs="Arial"/>
                <w:b/>
                <w:color w:val="0070C0"/>
                <w:sz w:val="24"/>
                <w:szCs w:val="24"/>
                <w:lang w:val="en"/>
              </w:rPr>
              <w:t>STATUS OF GENETICALLY MODIFIED ORGANISMS (GMO)</w:t>
            </w:r>
          </w:p>
        </w:tc>
      </w:tr>
      <w:tr w:rsidR="007563A7" w:rsidRPr="007563A7" w14:paraId="7FF109BB" w14:textId="77777777" w:rsidTr="00050154">
        <w:tblPrEx>
          <w:jc w:val="left"/>
        </w:tblPrEx>
        <w:trPr>
          <w:trHeight w:val="56"/>
        </w:trPr>
        <w:tc>
          <w:tcPr>
            <w:tcW w:w="500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549F579D" w14:textId="77777777" w:rsidR="007563A7" w:rsidRPr="00750DA1" w:rsidRDefault="007563A7" w:rsidP="00050154">
            <w:pPr>
              <w:jc w:val="center"/>
              <w:rPr>
                <w:rFonts w:ascii="Arial" w:hAnsi="Arial" w:cs="Arial"/>
                <w:b/>
                <w:sz w:val="4"/>
                <w:szCs w:val="4"/>
                <w:lang w:val="en-US"/>
              </w:rPr>
            </w:pPr>
          </w:p>
        </w:tc>
      </w:tr>
      <w:tr w:rsidR="007563A7" w:rsidRPr="007563A7" w14:paraId="71FCB945" w14:textId="77777777" w:rsidTr="00050154">
        <w:tblPrEx>
          <w:jc w:val="left"/>
        </w:tblPrEx>
        <w:trPr>
          <w:trHeight w:val="340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0F5A1F" w14:textId="77777777" w:rsidR="007563A7" w:rsidRPr="00750DA1" w:rsidRDefault="007563A7" w:rsidP="00050154">
            <w:pPr>
              <w:rPr>
                <w:rFonts w:ascii="Arial" w:hAnsi="Arial" w:cs="Arial"/>
                <w:sz w:val="10"/>
                <w:szCs w:val="10"/>
                <w:highlight w:val="yellow"/>
                <w:lang w:val="en-US"/>
              </w:rPr>
            </w:pPr>
          </w:p>
          <w:p w14:paraId="31013599" w14:textId="77777777" w:rsidR="007563A7" w:rsidRPr="00750DA1" w:rsidRDefault="007563A7" w:rsidP="00050154">
            <w:pPr>
              <w:rPr>
                <w:rFonts w:ascii="Arial" w:hAnsi="Arial" w:cs="Arial"/>
                <w:sz w:val="10"/>
                <w:szCs w:val="10"/>
                <w:highlight w:val="yellow"/>
                <w:lang w:val="en-US"/>
              </w:rPr>
            </w:pPr>
          </w:p>
          <w:p w14:paraId="1671FC5C" w14:textId="77777777" w:rsidR="007563A7" w:rsidRPr="00F85A5F" w:rsidRDefault="007563A7" w:rsidP="000501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A5F">
              <w:rPr>
                <w:rFonts w:ascii="Arial" w:hAnsi="Arial" w:cs="Arial"/>
                <w:b/>
                <w:sz w:val="20"/>
                <w:szCs w:val="20"/>
              </w:rPr>
              <w:t xml:space="preserve">AUSENCIA DE OMG / </w:t>
            </w:r>
            <w:r w:rsidRPr="00F85A5F">
              <w:rPr>
                <w:rFonts w:ascii="Arial" w:hAnsi="Arial" w:cs="Arial"/>
                <w:b/>
                <w:color w:val="0070C0"/>
                <w:sz w:val="20"/>
                <w:szCs w:val="20"/>
              </w:rPr>
              <w:t>ABSENCE OF GMO</w:t>
            </w:r>
          </w:p>
          <w:p w14:paraId="2DEB1DBB" w14:textId="77777777" w:rsidR="007563A7" w:rsidRPr="00F85A5F" w:rsidRDefault="007563A7" w:rsidP="00050154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  <w:p w14:paraId="2FE04D46" w14:textId="77777777" w:rsidR="007563A7" w:rsidRPr="00F85A5F" w:rsidRDefault="007563A7" w:rsidP="007563A7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85A5F">
              <w:rPr>
                <w:rFonts w:ascii="Arial" w:hAnsi="Arial" w:cs="Arial"/>
                <w:bCs/>
                <w:sz w:val="18"/>
                <w:szCs w:val="18"/>
              </w:rPr>
              <w:t xml:space="preserve">REGLAMENTO (CE) </w:t>
            </w:r>
            <w:proofErr w:type="spellStart"/>
            <w:r w:rsidRPr="00F85A5F">
              <w:rPr>
                <w:rFonts w:ascii="Arial" w:hAnsi="Arial" w:cs="Arial"/>
                <w:bCs/>
                <w:sz w:val="18"/>
                <w:szCs w:val="18"/>
              </w:rPr>
              <w:t>Nº</w:t>
            </w:r>
            <w:proofErr w:type="spellEnd"/>
            <w:r w:rsidRPr="00F85A5F">
              <w:rPr>
                <w:rFonts w:ascii="Arial" w:hAnsi="Arial" w:cs="Arial"/>
                <w:bCs/>
                <w:sz w:val="18"/>
                <w:szCs w:val="18"/>
              </w:rPr>
              <w:t xml:space="preserve"> 1830/2003 relativo a la trazabilidad y al etiquetado de organismos modificados genéticamente y a la trazabilidad de los alimentos y piensos producidos a partir de éstos. /</w:t>
            </w:r>
          </w:p>
          <w:p w14:paraId="4B015510" w14:textId="77777777" w:rsidR="007563A7" w:rsidRDefault="007563A7" w:rsidP="00050154">
            <w:pPr>
              <w:pStyle w:val="Prrafodelista"/>
              <w:autoSpaceDE w:val="0"/>
              <w:autoSpaceDN w:val="0"/>
              <w:jc w:val="both"/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</w:pP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REGULATION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(EC) N</w:t>
            </w: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º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1830/2003 concerning the traceability and labelling of genetically modified organisms and the traceability of food and feed products produced from genetically modified organisms.</w:t>
            </w:r>
          </w:p>
          <w:p w14:paraId="0D293077" w14:textId="77777777" w:rsidR="007563A7" w:rsidRPr="00750DA1" w:rsidRDefault="007563A7" w:rsidP="00050154">
            <w:pPr>
              <w:pStyle w:val="Prrafodelista"/>
              <w:autoSpaceDE w:val="0"/>
              <w:autoSpaceDN w:val="0"/>
              <w:jc w:val="both"/>
              <w:rPr>
                <w:rFonts w:ascii="Arial" w:hAnsi="Arial" w:cs="Arial"/>
                <w:bCs/>
                <w:color w:val="0070C0"/>
                <w:sz w:val="10"/>
                <w:szCs w:val="10"/>
                <w:lang w:val="en-US"/>
              </w:rPr>
            </w:pPr>
          </w:p>
          <w:p w14:paraId="0034FD0E" w14:textId="77777777" w:rsidR="007563A7" w:rsidRPr="00F85A5F" w:rsidRDefault="007563A7" w:rsidP="007563A7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85A5F">
              <w:rPr>
                <w:rFonts w:ascii="Arial" w:hAnsi="Arial" w:cs="Arial"/>
                <w:bCs/>
                <w:sz w:val="18"/>
                <w:szCs w:val="18"/>
              </w:rPr>
              <w:t>REGLAMENTO (CE) Nº1829/2003 sobre alimentos y piensos modificados genéticamente. /</w:t>
            </w:r>
          </w:p>
          <w:p w14:paraId="0BDCC1EE" w14:textId="77777777" w:rsidR="007563A7" w:rsidRDefault="007563A7" w:rsidP="00050154">
            <w:pPr>
              <w:pStyle w:val="Prrafodelista"/>
              <w:autoSpaceDE w:val="0"/>
              <w:autoSpaceDN w:val="0"/>
              <w:jc w:val="both"/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</w:pP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REGULATION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(EC) N</w:t>
            </w: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º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1829/2003 of the European Parliament and of the Council of 22 September 2003 on genetically modified food and feed.</w:t>
            </w:r>
          </w:p>
          <w:p w14:paraId="2F0871A6" w14:textId="77777777" w:rsidR="007563A7" w:rsidRPr="00750DA1" w:rsidRDefault="007563A7" w:rsidP="00050154">
            <w:pPr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</w:p>
        </w:tc>
      </w:tr>
    </w:tbl>
    <w:p w14:paraId="075C8411" w14:textId="77777777" w:rsidR="007563A7" w:rsidRPr="00750DA1" w:rsidRDefault="007563A7" w:rsidP="007563A7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US"/>
        </w:rPr>
      </w:pPr>
    </w:p>
    <w:p w14:paraId="034342F1" w14:textId="77777777" w:rsidR="007563A7" w:rsidRPr="00750DA1" w:rsidRDefault="007563A7" w:rsidP="007563A7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US"/>
        </w:rPr>
      </w:pPr>
    </w:p>
    <w:p w14:paraId="466BC4F5" w14:textId="77777777" w:rsidR="007563A7" w:rsidRPr="00750DA1" w:rsidRDefault="007563A7" w:rsidP="007563A7">
      <w:pPr>
        <w:tabs>
          <w:tab w:val="left" w:pos="2540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14:paraId="2F6FC7B2" w14:textId="77777777" w:rsidR="007563A7" w:rsidRPr="00750DA1" w:rsidRDefault="007563A7" w:rsidP="007563A7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US"/>
        </w:rPr>
      </w:pPr>
    </w:p>
    <w:p w14:paraId="6E4CB63A" w14:textId="77777777" w:rsidR="007563A7" w:rsidRPr="00750DA1" w:rsidRDefault="007563A7" w:rsidP="007563A7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  <w:lang w:val="en-US"/>
        </w:rPr>
      </w:pPr>
    </w:p>
    <w:p w14:paraId="0FF7C29D" w14:textId="77777777" w:rsidR="007563A7" w:rsidRPr="00750DA1" w:rsidRDefault="007563A7" w:rsidP="007563A7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US"/>
        </w:rPr>
      </w:pPr>
    </w:p>
    <w:tbl>
      <w:tblPr>
        <w:tblStyle w:val="Tablaconcuadrcula"/>
        <w:tblW w:w="5080" w:type="pct"/>
        <w:jc w:val="center"/>
        <w:tblLook w:val="04A0" w:firstRow="1" w:lastRow="0" w:firstColumn="1" w:lastColumn="0" w:noHBand="0" w:noVBand="1"/>
      </w:tblPr>
      <w:tblGrid>
        <w:gridCol w:w="9782"/>
      </w:tblGrid>
      <w:tr w:rsidR="007563A7" w:rsidRPr="004244D7" w14:paraId="0A30D10F" w14:textId="77777777" w:rsidTr="00050154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EF1B81C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A5F">
              <w:rPr>
                <w:rFonts w:ascii="Arial" w:hAnsi="Arial" w:cs="Arial"/>
                <w:b/>
              </w:rPr>
              <w:t xml:space="preserve">ESPECIFICACIONES MICROBIOLÓGICAS / </w:t>
            </w:r>
            <w:r w:rsidRPr="00F85A5F">
              <w:rPr>
                <w:rStyle w:val="nfasis"/>
                <w:rFonts w:ascii="Arial" w:hAnsi="Arial" w:cs="Arial"/>
                <w:color w:val="0070C0"/>
              </w:rPr>
              <w:t>MICROBIOLOGICAL SPECIFICATIONS</w:t>
            </w:r>
          </w:p>
        </w:tc>
      </w:tr>
      <w:tr w:rsidR="007563A7" w:rsidRPr="00C75644" w14:paraId="203423E5" w14:textId="77777777" w:rsidTr="00050154">
        <w:trPr>
          <w:trHeight w:val="56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DD0D97C" w14:textId="77777777" w:rsidR="007563A7" w:rsidRPr="00C75644" w:rsidRDefault="007563A7" w:rsidP="00050154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563A7" w:rsidRPr="004244D7" w14:paraId="19E8D577" w14:textId="77777777" w:rsidTr="00050154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B51C45D" w14:textId="77777777" w:rsidR="007563A7" w:rsidRPr="00F85A5F" w:rsidRDefault="007563A7" w:rsidP="0005015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AE6D1CA" w14:textId="77777777" w:rsidR="007563A7" w:rsidRPr="00F85A5F" w:rsidRDefault="007563A7" w:rsidP="00050154">
            <w:pPr>
              <w:jc w:val="center"/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</w:pPr>
            <w:r w:rsidRPr="009F20DA"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almonella</w:t>
            </w:r>
            <w:r>
              <w:rPr>
                <w:rFonts w:ascii="Arial" w:hAnsi="Arial" w:cs="Arial"/>
                <w:b/>
                <w:sz w:val="20"/>
                <w:szCs w:val="20"/>
              </w:rPr>
              <w:t>: Ausencia en 25 g</w:t>
            </w:r>
            <w:r w:rsidRPr="00F85A5F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  <w:t>Absence</w:t>
            </w:r>
            <w:proofErr w:type="spellEnd"/>
            <w:r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  <w:t xml:space="preserve"> in 25 g</w:t>
            </w:r>
          </w:p>
          <w:p w14:paraId="640B2073" w14:textId="77777777" w:rsidR="007563A7" w:rsidRPr="00F85A5F" w:rsidRDefault="007563A7" w:rsidP="0005015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451E91C" w14:textId="77777777" w:rsidR="007563A7" w:rsidRDefault="007563A7" w:rsidP="007563A7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25689776" w14:textId="77777777" w:rsidR="007563A7" w:rsidRPr="00521063" w:rsidRDefault="007563A7" w:rsidP="007563A7">
      <w:pPr>
        <w:tabs>
          <w:tab w:val="left" w:pos="2540"/>
        </w:tabs>
        <w:spacing w:after="0"/>
        <w:rPr>
          <w:rFonts w:ascii="Arial" w:hAnsi="Arial" w:cs="Arial"/>
          <w:b/>
          <w:sz w:val="18"/>
          <w:szCs w:val="18"/>
        </w:rPr>
      </w:pPr>
    </w:p>
    <w:p w14:paraId="38875DDD" w14:textId="77777777" w:rsidR="007563A7" w:rsidRDefault="007563A7" w:rsidP="007563A7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3C28B284" w14:textId="77777777" w:rsidR="007563A7" w:rsidRPr="00FF11C1" w:rsidRDefault="007563A7" w:rsidP="007563A7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00553385" w14:textId="77777777" w:rsidR="007563A7" w:rsidRDefault="007563A7" w:rsidP="007563A7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08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82"/>
      </w:tblGrid>
      <w:tr w:rsidR="007563A7" w:rsidRPr="004244D7" w14:paraId="0418E9B1" w14:textId="77777777" w:rsidTr="00050154">
        <w:trPr>
          <w:trHeight w:val="340"/>
          <w:jc w:val="center"/>
        </w:trPr>
        <w:tc>
          <w:tcPr>
            <w:tcW w:w="5000" w:type="pct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FA62651" w14:textId="77777777" w:rsidR="007563A7" w:rsidRPr="004244D7" w:rsidRDefault="007563A7" w:rsidP="000501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25C">
              <w:rPr>
                <w:rFonts w:ascii="Arial" w:hAnsi="Arial" w:cs="Arial"/>
                <w:b/>
              </w:rPr>
              <w:t xml:space="preserve">REQUISITOS LEGALES </w:t>
            </w:r>
            <w:r w:rsidRPr="00F85A5F">
              <w:rPr>
                <w:rFonts w:ascii="Arial" w:hAnsi="Arial" w:cs="Arial"/>
                <w:b/>
              </w:rPr>
              <w:t xml:space="preserve">/ </w:t>
            </w:r>
            <w:r w:rsidRPr="0075725C">
              <w:rPr>
                <w:rStyle w:val="nfasis"/>
                <w:rFonts w:ascii="Arial" w:hAnsi="Arial" w:cs="Arial"/>
                <w:color w:val="0070C0"/>
              </w:rPr>
              <w:t>LEGAL REQUIREMENTS</w:t>
            </w:r>
          </w:p>
        </w:tc>
      </w:tr>
      <w:tr w:rsidR="007563A7" w:rsidRPr="00521063" w14:paraId="3CED300B" w14:textId="77777777" w:rsidTr="00050154">
        <w:trPr>
          <w:trHeight w:val="111"/>
          <w:jc w:val="center"/>
        </w:trPr>
        <w:tc>
          <w:tcPr>
            <w:tcW w:w="5000" w:type="pct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AC9DB41" w14:textId="77777777" w:rsidR="007563A7" w:rsidRPr="00521063" w:rsidRDefault="007563A7" w:rsidP="00050154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7563A7" w:rsidRPr="007563A7" w14:paraId="0157EE82" w14:textId="77777777" w:rsidTr="00050154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7258F142" w14:textId="77777777" w:rsidR="007563A7" w:rsidRPr="00F85A5F" w:rsidRDefault="007563A7" w:rsidP="00050154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5A5F">
              <w:rPr>
                <w:rFonts w:ascii="Arial" w:hAnsi="Arial" w:cs="Arial"/>
                <w:sz w:val="18"/>
                <w:szCs w:val="18"/>
              </w:rPr>
              <w:t xml:space="preserve">Los productos fabricados por CHOCOLATES VALOR cumplen, entre otros, con la siguiente legislación aplicable: </w:t>
            </w:r>
          </w:p>
          <w:p w14:paraId="592C53F5" w14:textId="77777777" w:rsidR="007563A7" w:rsidRPr="00750DA1" w:rsidRDefault="007563A7" w:rsidP="00050154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50DA1"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The products manufactured by CHOCOLATES VALOR comply, among others, with the following applicable legislation</w:t>
            </w:r>
            <w:r w:rsidRPr="00750DA1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149DB5E6" w14:textId="77777777" w:rsidR="007563A7" w:rsidRPr="00750DA1" w:rsidRDefault="007563A7" w:rsidP="00050154">
            <w:pPr>
              <w:spacing w:before="40" w:after="40"/>
              <w:jc w:val="both"/>
              <w:rPr>
                <w:rFonts w:ascii="Arial" w:hAnsi="Arial" w:cs="Arial"/>
                <w:b/>
                <w:sz w:val="10"/>
                <w:szCs w:val="10"/>
                <w:lang w:val="en-US"/>
              </w:rPr>
            </w:pPr>
          </w:p>
        </w:tc>
      </w:tr>
      <w:tr w:rsidR="007563A7" w:rsidRPr="007563A7" w14:paraId="64B979F2" w14:textId="77777777" w:rsidTr="00050154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25659C50" w14:textId="77777777" w:rsidR="007563A7" w:rsidRDefault="007563A7" w:rsidP="007563A7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REAL DECRETO 1055/2003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por el que se aprueba la Reglamentación técnico-sanitaria sobre los productos de cacao y chocolate</w:t>
            </w:r>
            <w:r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>destinados a la alimentación humana.</w:t>
            </w:r>
          </w:p>
          <w:p w14:paraId="462A6D8C" w14:textId="77777777" w:rsidR="007563A7" w:rsidRPr="00750DA1" w:rsidRDefault="007563A7" w:rsidP="00050154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  <w:lang w:val="en-US"/>
              </w:rPr>
            </w:pPr>
            <w:r w:rsidRPr="00750DA1">
              <w:rPr>
                <w:rFonts w:ascii="Arial" w:hAnsi="Arial" w:cs="Arial"/>
                <w:color w:val="0070C0"/>
                <w:sz w:val="15"/>
                <w:szCs w:val="15"/>
                <w:lang w:val="en-US"/>
              </w:rPr>
              <w:t xml:space="preserve">REAL DECRETO 1055/2003, </w:t>
            </w:r>
            <w:r w:rsidRPr="00750DA1">
              <w:rPr>
                <w:rStyle w:val="st1"/>
                <w:rFonts w:ascii="Arial" w:hAnsi="Arial" w:cs="Arial"/>
                <w:color w:val="0070C0"/>
                <w:sz w:val="15"/>
                <w:szCs w:val="15"/>
                <w:lang w:val="en-US"/>
              </w:rPr>
              <w:t>which approves the technical-sanitary regulation on cocoa and chocolate products intended for human consumption.</w:t>
            </w:r>
          </w:p>
        </w:tc>
      </w:tr>
      <w:tr w:rsidR="007563A7" w:rsidRPr="007563A7" w14:paraId="0D030970" w14:textId="77777777" w:rsidTr="00050154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3A883898" w14:textId="77777777" w:rsidR="007563A7" w:rsidRPr="00F85A5F" w:rsidRDefault="007563A7" w:rsidP="007563A7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(UE) </w:t>
            </w:r>
            <w:proofErr w:type="spellStart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1169/2011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>DEL PARLAMENTO EUROPEO Y DEL CONSEJO sobre la información alimentaria facilitada al consumidor.</w:t>
            </w:r>
          </w:p>
          <w:p w14:paraId="16EFE67A" w14:textId="77777777" w:rsidR="007563A7" w:rsidRPr="00750DA1" w:rsidRDefault="007563A7" w:rsidP="00050154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  <w:lang w:val="en-US"/>
              </w:rPr>
            </w:pP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REGULATION (EU) N</w:t>
            </w:r>
            <w:r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º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 1169/2011 on the provision of food information to consumers</w:t>
            </w:r>
          </w:p>
          <w:p w14:paraId="0C69A633" w14:textId="77777777" w:rsidR="007563A7" w:rsidRPr="00750DA1" w:rsidRDefault="007563A7" w:rsidP="00050154">
            <w:pPr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4"/>
                <w:szCs w:val="4"/>
                <w:lang w:val="en-US"/>
              </w:rPr>
            </w:pPr>
          </w:p>
          <w:p w14:paraId="4C1997C4" w14:textId="77777777" w:rsidR="007563A7" w:rsidRDefault="007563A7" w:rsidP="007563A7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1924/2006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 DEL PARLAMENTO EUROPEO Y DEL CONSEJO relativo a las declaraciones nutricionales y de propiedades saludables en los alimentos.</w:t>
            </w:r>
          </w:p>
          <w:p w14:paraId="0CE01E9C" w14:textId="77777777" w:rsidR="007563A7" w:rsidRPr="00750DA1" w:rsidRDefault="007563A7" w:rsidP="00050154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  <w:lang w:val="en-US"/>
              </w:rPr>
            </w:pPr>
            <w:r w:rsidRPr="00750DA1">
              <w:rPr>
                <w:rFonts w:ascii="Arial" w:hAnsi="Arial" w:cs="Arial"/>
                <w:color w:val="0070C0"/>
                <w:sz w:val="15"/>
                <w:szCs w:val="15"/>
                <w:lang w:val="en-US"/>
              </w:rPr>
              <w:t>REGULATION (EC) Nº 1924/2006 OF THE EUROPEAN PARLIAMENT AND OF THE COUNCIL on nutrition and health claims made on foods.</w:t>
            </w:r>
          </w:p>
        </w:tc>
      </w:tr>
      <w:tr w:rsidR="007563A7" w:rsidRPr="007563A7" w14:paraId="5A1914AE" w14:textId="77777777" w:rsidTr="00050154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488DBB18" w14:textId="77777777" w:rsidR="007563A7" w:rsidRPr="00F85A5F" w:rsidRDefault="007563A7" w:rsidP="007563A7">
            <w:pPr>
              <w:numPr>
                <w:ilvl w:val="0"/>
                <w:numId w:val="7"/>
              </w:numPr>
              <w:spacing w:before="40" w:after="40"/>
              <w:ind w:left="317" w:hanging="283"/>
              <w:jc w:val="both"/>
              <w:rPr>
                <w:rStyle w:val="st1"/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Style w:val="st1"/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 w:rsidRPr="00F85A5F">
              <w:rPr>
                <w:rStyle w:val="st1"/>
                <w:rFonts w:ascii="Arial" w:hAnsi="Arial" w:cs="Arial"/>
                <w:b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Style w:val="nfasis"/>
                <w:rFonts w:ascii="Arial" w:hAnsi="Arial" w:cs="Arial"/>
                <w:color w:val="000000" w:themeColor="text1"/>
                <w:sz w:val="15"/>
                <w:szCs w:val="15"/>
              </w:rPr>
              <w:t>1881/2006</w:t>
            </w:r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DE LA COMISIÓN por el que se fija el contenido máximo de determinados contaminantes en los productos alimenticios.</w:t>
            </w:r>
          </w:p>
          <w:p w14:paraId="004F6469" w14:textId="77777777" w:rsidR="007563A7" w:rsidRPr="00750DA1" w:rsidRDefault="007563A7" w:rsidP="00050154">
            <w:pPr>
              <w:spacing w:before="40" w:after="40"/>
              <w:ind w:left="360"/>
              <w:jc w:val="both"/>
              <w:rPr>
                <w:rFonts w:ascii="Arial" w:hAnsi="Arial" w:cs="Arial"/>
                <w:bCs/>
                <w:color w:val="0070C0"/>
                <w:sz w:val="15"/>
                <w:szCs w:val="15"/>
                <w:lang w:val="en-US"/>
              </w:rPr>
            </w:pPr>
            <w:r w:rsidRPr="00750DA1">
              <w:rPr>
                <w:rFonts w:ascii="Arial" w:hAnsi="Arial" w:cs="Arial"/>
                <w:bCs/>
                <w:color w:val="0070C0"/>
                <w:sz w:val="15"/>
                <w:szCs w:val="15"/>
                <w:lang w:val="en-US"/>
              </w:rPr>
              <w:t>COMMISSION REGULATION (EC) Nº 1881/2006 setting maximum levels for certain contaminants in foodstuffs.</w:t>
            </w:r>
          </w:p>
          <w:p w14:paraId="00CBB7B6" w14:textId="77777777" w:rsidR="007563A7" w:rsidRPr="00750DA1" w:rsidRDefault="007563A7" w:rsidP="00050154">
            <w:pPr>
              <w:spacing w:before="40" w:after="40"/>
              <w:jc w:val="both"/>
              <w:rPr>
                <w:rFonts w:ascii="Arial" w:hAnsi="Arial" w:cs="Arial"/>
                <w:bCs/>
                <w:color w:val="7030A0"/>
                <w:sz w:val="4"/>
                <w:szCs w:val="4"/>
                <w:lang w:val="en-US"/>
              </w:rPr>
            </w:pPr>
          </w:p>
          <w:p w14:paraId="22537100" w14:textId="77777777" w:rsidR="007563A7" w:rsidRPr="00F85A5F" w:rsidRDefault="007563A7" w:rsidP="007563A7">
            <w:pPr>
              <w:numPr>
                <w:ilvl w:val="0"/>
                <w:numId w:val="7"/>
              </w:numPr>
              <w:spacing w:before="40" w:after="40"/>
              <w:ind w:left="317" w:hanging="283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REGLAMENTO (UE) </w:t>
            </w:r>
            <w:proofErr w:type="spellStart"/>
            <w:r w:rsidRPr="00F85A5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 835/2011</w:t>
            </w:r>
            <w:r w:rsidRPr="00F85A5F">
              <w:rPr>
                <w:rFonts w:ascii="Arial" w:hAnsi="Arial" w:cs="Arial"/>
                <w:color w:val="000000" w:themeColor="text1"/>
                <w:sz w:val="15"/>
                <w:szCs w:val="15"/>
              </w:rPr>
              <w:t>, que modifica al Reglamento 1881/2006 por lo que respecta al contenido máximo de hidrocarburos aromáticos policíclicos en los productos alimenticios.</w:t>
            </w:r>
          </w:p>
          <w:p w14:paraId="7622D178" w14:textId="77777777" w:rsidR="007563A7" w:rsidRPr="00750DA1" w:rsidRDefault="007563A7" w:rsidP="00050154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70C0"/>
                <w:sz w:val="15"/>
                <w:szCs w:val="15"/>
                <w:lang w:val="en-US"/>
              </w:rPr>
            </w:pPr>
            <w:r w:rsidRPr="00750DA1">
              <w:rPr>
                <w:rFonts w:ascii="Arial" w:hAnsi="Arial" w:cs="Arial"/>
                <w:color w:val="0070C0"/>
                <w:sz w:val="15"/>
                <w:szCs w:val="15"/>
                <w:lang w:val="en-US"/>
              </w:rPr>
              <w:t>COMMISSION REGULATION (EU) Nº 835/2011, amending Regulation (EC) Nº 1881/2006 as regards maximum levels for polycyclic aromatic hydrocarbons in foodstuffs.</w:t>
            </w:r>
          </w:p>
          <w:p w14:paraId="30CADE28" w14:textId="77777777" w:rsidR="007563A7" w:rsidRPr="00750DA1" w:rsidRDefault="007563A7" w:rsidP="00050154">
            <w:pPr>
              <w:spacing w:before="40" w:after="40"/>
              <w:jc w:val="both"/>
              <w:rPr>
                <w:rFonts w:ascii="Arial" w:hAnsi="Arial" w:cs="Arial"/>
                <w:bCs/>
                <w:color w:val="7030A0"/>
                <w:sz w:val="4"/>
                <w:szCs w:val="4"/>
                <w:lang w:val="en-US"/>
              </w:rPr>
            </w:pPr>
          </w:p>
          <w:p w14:paraId="71B97E38" w14:textId="77777777" w:rsidR="007563A7" w:rsidRPr="00521063" w:rsidRDefault="007563A7" w:rsidP="007563A7">
            <w:pPr>
              <w:pStyle w:val="Prrafodelista"/>
              <w:numPr>
                <w:ilvl w:val="0"/>
                <w:numId w:val="7"/>
              </w:numPr>
              <w:spacing w:before="40" w:after="40"/>
              <w:ind w:left="317" w:hanging="283"/>
              <w:contextualSpacing w:val="0"/>
              <w:jc w:val="both"/>
              <w:rPr>
                <w:rStyle w:val="st1"/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Style w:val="st1"/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 w:rsidRPr="00F85A5F">
              <w:rPr>
                <w:rStyle w:val="st1"/>
                <w:rFonts w:ascii="Arial" w:hAnsi="Arial" w:cs="Arial"/>
                <w:b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Style w:val="nfasis"/>
                <w:rFonts w:ascii="Arial" w:hAnsi="Arial" w:cs="Arial"/>
                <w:color w:val="000000" w:themeColor="text1"/>
                <w:sz w:val="15"/>
                <w:szCs w:val="15"/>
              </w:rPr>
              <w:t>1935/2004</w:t>
            </w:r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DEL PARLAMENTO EUROPEO Y DEL CONSEJO sobre los materiales y objetos destinados a entrar en contacto con alimentos.</w:t>
            </w:r>
          </w:p>
          <w:p w14:paraId="742C1470" w14:textId="77777777" w:rsidR="007563A7" w:rsidRPr="00750DA1" w:rsidRDefault="007563A7" w:rsidP="00050154">
            <w:pPr>
              <w:pStyle w:val="Prrafodelista"/>
              <w:spacing w:before="40" w:after="40"/>
              <w:ind w:left="317"/>
              <w:contextualSpacing w:val="0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  <w:lang w:val="en-US"/>
              </w:rPr>
            </w:pPr>
            <w:r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REGULATION</w:t>
            </w:r>
            <w:r w:rsidRPr="00521063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 xml:space="preserve"> (EC) Nº 1935/2004 of the European Parliament and of the Council on materials and articles intended to </w:t>
            </w:r>
            <w:proofErr w:type="gramStart"/>
            <w:r w:rsidRPr="00521063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come into contact with</w:t>
            </w:r>
            <w:proofErr w:type="gramEnd"/>
            <w:r w:rsidRPr="00521063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 xml:space="preserve"> food.</w:t>
            </w:r>
          </w:p>
        </w:tc>
      </w:tr>
      <w:tr w:rsidR="007563A7" w:rsidRPr="007563A7" w14:paraId="3FEF9B08" w14:textId="77777777" w:rsidTr="00050154">
        <w:trPr>
          <w:trHeight w:val="1196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0F3B4B21" w14:textId="77777777" w:rsidR="007563A7" w:rsidRPr="00521063" w:rsidRDefault="007563A7" w:rsidP="007563A7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1333/2008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DEL PARLAMENTO EUROPEO Y DEL CONSEJO de 16 de diciembre de 2008 sobre aditivos alimentarios, y </w:t>
            </w: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(UE) </w:t>
            </w:r>
            <w:proofErr w:type="spellStart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1129/2011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 DE LA COMISIÓN de 11 de noviembre de 2011 por el que se modifica el anexo II del Reglamento (CE) </w:t>
            </w:r>
            <w:proofErr w:type="spellStart"/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 1333/2008 del Parlamento Europeo y del Consejo para establecer una lista de aditivos alimentarios de la Unión.</w:t>
            </w:r>
          </w:p>
          <w:p w14:paraId="70BDE463" w14:textId="77777777" w:rsidR="007563A7" w:rsidRPr="00750DA1" w:rsidRDefault="007563A7" w:rsidP="00050154">
            <w:pPr>
              <w:spacing w:before="40" w:after="40"/>
              <w:ind w:left="357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750DA1">
              <w:rPr>
                <w:rFonts w:ascii="Arial" w:hAnsi="Arial" w:cs="Arial"/>
                <w:color w:val="0070C0"/>
                <w:sz w:val="15"/>
                <w:szCs w:val="15"/>
                <w:lang w:val="en-US"/>
              </w:rPr>
              <w:t xml:space="preserve">REGULATION (EC) Nº 1333/2008 OF THE EUROPEAN PARLIAMENT AND OF THE COUNCIL on food additives, </w:t>
            </w:r>
            <w:proofErr w:type="gramStart"/>
            <w:r w:rsidRPr="00750DA1">
              <w:rPr>
                <w:rFonts w:ascii="Arial" w:hAnsi="Arial" w:cs="Arial"/>
                <w:color w:val="0070C0"/>
                <w:sz w:val="15"/>
                <w:szCs w:val="15"/>
                <w:lang w:val="en-US"/>
              </w:rPr>
              <w:t>and  REGULATION</w:t>
            </w:r>
            <w:proofErr w:type="gramEnd"/>
            <w:r w:rsidRPr="00750DA1">
              <w:rPr>
                <w:rFonts w:ascii="Arial" w:hAnsi="Arial" w:cs="Arial"/>
                <w:color w:val="0070C0"/>
                <w:sz w:val="15"/>
                <w:szCs w:val="15"/>
                <w:lang w:val="en-US"/>
              </w:rPr>
              <w:t xml:space="preserve"> (EU) Nº 1129/2011, amending Annex II to Regulation (EC) No 1333/2008 of the European Parliament and of the Council by establishing a Union list of food additives.</w:t>
            </w:r>
          </w:p>
        </w:tc>
      </w:tr>
      <w:tr w:rsidR="007563A7" w:rsidRPr="007563A7" w14:paraId="23E26946" w14:textId="77777777" w:rsidTr="00050154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61B5F7D" w14:textId="77777777" w:rsidR="007563A7" w:rsidRPr="00F85A5F" w:rsidRDefault="007563A7" w:rsidP="007563A7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2073/2005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DE LA COMISIÓN relativo a los criterios microbiológicos aplicables a los productos alimenticios. </w:t>
            </w:r>
          </w:p>
          <w:p w14:paraId="432B3998" w14:textId="77777777" w:rsidR="007563A7" w:rsidRPr="00750DA1" w:rsidRDefault="007563A7" w:rsidP="00050154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  <w:lang w:val="en-US"/>
              </w:rPr>
            </w:pPr>
            <w:r w:rsidRPr="00750DA1">
              <w:rPr>
                <w:rFonts w:ascii="Arial" w:hAnsi="Arial" w:cs="Arial"/>
                <w:color w:val="0070C0"/>
                <w:sz w:val="15"/>
                <w:szCs w:val="15"/>
                <w:lang w:val="en-US"/>
              </w:rPr>
              <w:t>REGULATION (EC) Nº 2073/2005 on microbiological criteria for foodstuffs.</w:t>
            </w:r>
          </w:p>
          <w:p w14:paraId="6C4D475F" w14:textId="77777777" w:rsidR="007563A7" w:rsidRPr="00750DA1" w:rsidRDefault="007563A7" w:rsidP="00050154">
            <w:pPr>
              <w:spacing w:before="40" w:after="40"/>
              <w:jc w:val="both"/>
              <w:rPr>
                <w:rFonts w:ascii="Arial" w:hAnsi="Arial" w:cs="Arial"/>
                <w:bCs/>
                <w:color w:val="000000" w:themeColor="text1"/>
                <w:sz w:val="4"/>
                <w:szCs w:val="4"/>
                <w:lang w:val="en-US"/>
              </w:rPr>
            </w:pPr>
          </w:p>
          <w:p w14:paraId="6BB7E877" w14:textId="77777777" w:rsidR="007563A7" w:rsidRDefault="007563A7" w:rsidP="007563A7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852/2004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DEL PARLAMENTO EUROPEO Y DEL CONSEJO relativo a la higiene de los productos alimenticios.</w:t>
            </w:r>
          </w:p>
          <w:p w14:paraId="095E1F3C" w14:textId="77777777" w:rsidR="007563A7" w:rsidRPr="00750DA1" w:rsidRDefault="007563A7" w:rsidP="00050154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70C0"/>
                <w:sz w:val="15"/>
                <w:szCs w:val="15"/>
                <w:lang w:val="en-US"/>
              </w:rPr>
            </w:pPr>
            <w:r w:rsidRPr="00750DA1">
              <w:rPr>
                <w:rFonts w:ascii="Arial" w:hAnsi="Arial" w:cs="Arial"/>
                <w:color w:val="0070C0"/>
                <w:sz w:val="15"/>
                <w:szCs w:val="15"/>
                <w:lang w:val="en-US"/>
              </w:rPr>
              <w:t>REGULATION</w:t>
            </w:r>
            <w:r w:rsidRPr="00750DA1">
              <w:rPr>
                <w:rFonts w:ascii="Arial" w:hAnsi="Arial" w:cs="Arial"/>
                <w:bCs/>
                <w:color w:val="0070C0"/>
                <w:sz w:val="15"/>
                <w:szCs w:val="15"/>
                <w:lang w:val="en-US"/>
              </w:rPr>
              <w:t xml:space="preserve"> (EC) Nº852/2004 on the hygiene of foodstuffs.</w:t>
            </w:r>
          </w:p>
          <w:p w14:paraId="7AE0F9F7" w14:textId="77777777" w:rsidR="007563A7" w:rsidRPr="00750DA1" w:rsidRDefault="007563A7" w:rsidP="00050154">
            <w:pPr>
              <w:spacing w:before="40" w:after="40"/>
              <w:jc w:val="both"/>
              <w:rPr>
                <w:rFonts w:ascii="Arial" w:hAnsi="Arial" w:cs="Arial"/>
                <w:bCs/>
                <w:color w:val="000000" w:themeColor="text1"/>
                <w:sz w:val="10"/>
                <w:szCs w:val="10"/>
                <w:lang w:val="en-US"/>
              </w:rPr>
            </w:pPr>
          </w:p>
        </w:tc>
      </w:tr>
    </w:tbl>
    <w:p w14:paraId="3FED75AD" w14:textId="77777777" w:rsidR="007563A7" w:rsidRPr="0097056D" w:rsidRDefault="007563A7" w:rsidP="007563A7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p w14:paraId="78366507" w14:textId="77777777" w:rsidR="00222651" w:rsidRPr="007563A7" w:rsidRDefault="00222651" w:rsidP="00222651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59CEBF05" w14:textId="77777777" w:rsidR="00222651" w:rsidRPr="007775C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US"/>
        </w:rPr>
      </w:pPr>
    </w:p>
    <w:p w14:paraId="6B82F7DC" w14:textId="77777777" w:rsidR="00222651" w:rsidRPr="007775C1" w:rsidRDefault="00222651" w:rsidP="00222651">
      <w:pPr>
        <w:rPr>
          <w:sz w:val="6"/>
          <w:szCs w:val="6"/>
          <w:lang w:val="en-US"/>
        </w:rPr>
      </w:pPr>
    </w:p>
    <w:p w14:paraId="1A6B92FC" w14:textId="77777777" w:rsidR="00222651" w:rsidRPr="007775C1" w:rsidRDefault="00222651" w:rsidP="00222651">
      <w:pPr>
        <w:rPr>
          <w:sz w:val="6"/>
          <w:szCs w:val="6"/>
          <w:lang w:val="en-US"/>
        </w:rPr>
      </w:pPr>
    </w:p>
    <w:p w14:paraId="2BF27BEE" w14:textId="77777777" w:rsidR="00222651" w:rsidRPr="007775C1" w:rsidRDefault="00222651" w:rsidP="00222651">
      <w:pPr>
        <w:rPr>
          <w:sz w:val="6"/>
          <w:szCs w:val="6"/>
          <w:lang w:val="en-US"/>
        </w:rPr>
      </w:pPr>
    </w:p>
    <w:p w14:paraId="10891DA6" w14:textId="77777777" w:rsidR="0031184D" w:rsidRPr="007775C1" w:rsidRDefault="0031184D" w:rsidP="00222651">
      <w:pPr>
        <w:rPr>
          <w:sz w:val="6"/>
          <w:szCs w:val="6"/>
          <w:lang w:val="en-US"/>
        </w:rPr>
      </w:pPr>
    </w:p>
    <w:p w14:paraId="77432804" w14:textId="77777777" w:rsidR="00632995" w:rsidRPr="0097056D" w:rsidRDefault="00632995" w:rsidP="00632995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sectPr w:rsidR="00632995" w:rsidRPr="0097056D" w:rsidSect="007D4E17">
      <w:headerReference w:type="default" r:id="rId12"/>
      <w:footerReference w:type="default" r:id="rId13"/>
      <w:type w:val="continuous"/>
      <w:pgSz w:w="11906" w:h="16838"/>
      <w:pgMar w:top="1732" w:right="1134" w:bottom="993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29447" w14:textId="77777777" w:rsidR="007563A7" w:rsidRDefault="007563A7" w:rsidP="009E3C00">
      <w:pPr>
        <w:spacing w:after="0" w:line="240" w:lineRule="auto"/>
      </w:pPr>
      <w:r>
        <w:separator/>
      </w:r>
    </w:p>
  </w:endnote>
  <w:endnote w:type="continuationSeparator" w:id="0">
    <w:p w14:paraId="205BF1A5" w14:textId="77777777" w:rsidR="007563A7" w:rsidRDefault="007563A7" w:rsidP="009E3C00">
      <w:pPr>
        <w:spacing w:after="0" w:line="240" w:lineRule="auto"/>
      </w:pPr>
      <w:r>
        <w:continuationSeparator/>
      </w:r>
    </w:p>
  </w:endnote>
  <w:endnote w:type="continuationNotice" w:id="1">
    <w:p w14:paraId="226779D9" w14:textId="77777777" w:rsidR="007563A7" w:rsidRDefault="007563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39C7E" w14:textId="77777777" w:rsidR="002D7CAA" w:rsidRDefault="002D7CAA" w:rsidP="002D7CAA">
    <w:pPr>
      <w:pStyle w:val="Piedepgina"/>
      <w:pBdr>
        <w:top w:val="single" w:sz="4" w:space="1" w:color="auto"/>
      </w:pBdr>
      <w:jc w:val="right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Fecha de Creación:</w:t>
    </w:r>
    <w:r w:rsidR="001324D4">
      <w:rPr>
        <w:rFonts w:ascii="Times New Roman" w:hAnsi="Times New Roman" w:cs="Times New Roman"/>
        <w:b/>
        <w:sz w:val="16"/>
        <w:szCs w:val="16"/>
      </w:rPr>
      <w:t xml:space="preserve"> </w:t>
    </w:r>
    <w:r w:rsidR="00084957">
      <w:rPr>
        <w:rFonts w:ascii="Times New Roman" w:hAnsi="Times New Roman" w:cs="Times New Roman"/>
        <w:b/>
        <w:sz w:val="16"/>
        <w:szCs w:val="16"/>
      </w:rPr>
      <w:t>26/02/2018</w:t>
    </w:r>
  </w:p>
  <w:p w14:paraId="2D876F1B" w14:textId="77777777" w:rsidR="0077722B" w:rsidRPr="005B10F1" w:rsidRDefault="00417D65" w:rsidP="00084957">
    <w:pPr>
      <w:pStyle w:val="Piedepgina"/>
      <w:jc w:val="right"/>
      <w:rPr>
        <w:sz w:val="10"/>
        <w:szCs w:val="10"/>
      </w:rPr>
    </w:pPr>
    <w:r>
      <w:rPr>
        <w:rFonts w:ascii="Times New Roman" w:hAnsi="Times New Roman" w:cs="Times New Roman"/>
        <w:b/>
        <w:sz w:val="16"/>
        <w:szCs w:val="16"/>
      </w:rPr>
      <w:t>Versión</w:t>
    </w:r>
    <w:r w:rsidR="0065322B">
      <w:rPr>
        <w:rFonts w:ascii="Times New Roman" w:hAnsi="Times New Roman" w:cs="Times New Roman"/>
        <w:b/>
        <w:sz w:val="16"/>
        <w:szCs w:val="16"/>
      </w:rPr>
      <w:t xml:space="preserve"> </w:t>
    </w:r>
    <w:r w:rsidR="00113E7D">
      <w:rPr>
        <w:rFonts w:ascii="Times New Roman" w:hAnsi="Times New Roman" w:cs="Times New Roman"/>
        <w:b/>
        <w:sz w:val="16"/>
        <w:szCs w:val="16"/>
      </w:rPr>
      <w:t>2</w:t>
    </w:r>
    <w:r w:rsidR="0097056D">
      <w:rPr>
        <w:rFonts w:ascii="Times New Roman" w:hAnsi="Times New Roman" w:cs="Times New Roman"/>
        <w:b/>
        <w:sz w:val="16"/>
        <w:szCs w:val="16"/>
      </w:rPr>
      <w:t>:</w:t>
    </w:r>
    <w:r w:rsidR="005457A0">
      <w:rPr>
        <w:rFonts w:ascii="Times New Roman" w:hAnsi="Times New Roman" w:cs="Times New Roman"/>
        <w:b/>
        <w:sz w:val="16"/>
        <w:szCs w:val="16"/>
      </w:rPr>
      <w:t xml:space="preserve"> </w:t>
    </w:r>
    <w:r w:rsidR="00113E7D">
      <w:rPr>
        <w:rFonts w:ascii="Times New Roman" w:hAnsi="Times New Roman" w:cs="Times New Roman"/>
        <w:b/>
        <w:sz w:val="16"/>
        <w:szCs w:val="16"/>
      </w:rPr>
      <w:t>29</w:t>
    </w:r>
    <w:r w:rsidR="0065322B">
      <w:rPr>
        <w:rFonts w:ascii="Times New Roman" w:hAnsi="Times New Roman" w:cs="Times New Roman"/>
        <w:b/>
        <w:sz w:val="16"/>
        <w:szCs w:val="16"/>
      </w:rPr>
      <w:t>/0</w:t>
    </w:r>
    <w:r w:rsidR="00113E7D">
      <w:rPr>
        <w:rFonts w:ascii="Times New Roman" w:hAnsi="Times New Roman" w:cs="Times New Roman"/>
        <w:b/>
        <w:sz w:val="16"/>
        <w:szCs w:val="16"/>
      </w:rPr>
      <w:t>1</w:t>
    </w:r>
    <w:r w:rsidR="0065322B">
      <w:rPr>
        <w:rFonts w:ascii="Times New Roman" w:hAnsi="Times New Roman" w:cs="Times New Roman"/>
        <w:b/>
        <w:sz w:val="16"/>
        <w:szCs w:val="16"/>
      </w:rPr>
      <w:t>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322ED" w14:textId="77777777" w:rsidR="007563A7" w:rsidRDefault="007563A7" w:rsidP="009E3C00">
      <w:pPr>
        <w:spacing w:after="0" w:line="240" w:lineRule="auto"/>
      </w:pPr>
      <w:r>
        <w:separator/>
      </w:r>
    </w:p>
  </w:footnote>
  <w:footnote w:type="continuationSeparator" w:id="0">
    <w:p w14:paraId="208809EC" w14:textId="77777777" w:rsidR="007563A7" w:rsidRDefault="007563A7" w:rsidP="009E3C00">
      <w:pPr>
        <w:spacing w:after="0" w:line="240" w:lineRule="auto"/>
      </w:pPr>
      <w:r>
        <w:continuationSeparator/>
      </w:r>
    </w:p>
  </w:footnote>
  <w:footnote w:type="continuationNotice" w:id="1">
    <w:p w14:paraId="537BAE20" w14:textId="77777777" w:rsidR="007563A7" w:rsidRDefault="007563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ADB2" w14:textId="77777777" w:rsidR="002D7CAA" w:rsidRDefault="007563A7" w:rsidP="002D7CAA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sdt>
      <w:sdtPr>
        <w:rPr>
          <w:rFonts w:ascii="Times New Roman" w:hAnsi="Times New Roman" w:cs="Times New Roman"/>
          <w:b/>
          <w:noProof/>
          <w:sz w:val="32"/>
          <w:szCs w:val="32"/>
          <w:lang w:eastAsia="es-ES"/>
        </w:rPr>
        <w:id w:val="-262301141"/>
        <w:docPartObj>
          <w:docPartGallery w:val="Page Numbers (Margins)"/>
          <w:docPartUnique/>
        </w:docPartObj>
      </w:sdtPr>
      <w:sdtEndPr/>
      <w:sdtContent/>
    </w:sdt>
  </w:p>
  <w:p w14:paraId="39734162" w14:textId="77777777" w:rsidR="00F16CF2" w:rsidRDefault="00F16CF2" w:rsidP="00FE69D8">
    <w:pPr>
      <w:pStyle w:val="Encabezado"/>
      <w:tabs>
        <w:tab w:val="center" w:pos="4819"/>
        <w:tab w:val="right" w:pos="9638"/>
      </w:tabs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rFonts w:ascii="Times New Roman" w:hAnsi="Times New Roman" w:cs="Times New Roman"/>
        <w:b/>
        <w:noProof/>
        <w:sz w:val="32"/>
        <w:szCs w:val="32"/>
        <w:lang w:eastAsia="es-ES"/>
      </w:rPr>
      <w:tab/>
    </w:r>
    <w:r>
      <w:rPr>
        <w:rFonts w:ascii="Times New Roman" w:hAnsi="Times New Roman" w:cs="Times New Roman"/>
        <w:b/>
        <w:noProof/>
        <w:sz w:val="32"/>
        <w:szCs w:val="32"/>
        <w:lang w:eastAsia="es-ES"/>
      </w:rPr>
      <w:tab/>
    </w:r>
    <w:r>
      <w:rPr>
        <w:rFonts w:ascii="Times New Roman" w:hAnsi="Times New Roman" w:cs="Times New Roman"/>
        <w:b/>
        <w:noProof/>
        <w:sz w:val="32"/>
        <w:szCs w:val="32"/>
        <w:lang w:eastAsia="es-ES"/>
      </w:rPr>
      <w:tab/>
    </w:r>
    <w:r>
      <w:rPr>
        <w:rFonts w:ascii="Times New Roman" w:hAnsi="Times New Roman" w:cs="Times New Roman"/>
        <w:b/>
        <w:noProof/>
        <w:sz w:val="32"/>
        <w:szCs w:val="32"/>
        <w:lang w:eastAsia="es-ES"/>
      </w:rPr>
      <w:tab/>
    </w:r>
    <w:r w:rsidRPr="002D7CAA">
      <w:rPr>
        <w:rFonts w:ascii="Times New Roman" w:hAnsi="Times New Roman" w:cs="Times New Roman"/>
        <w:b/>
        <w:noProof/>
        <w:sz w:val="32"/>
        <w:szCs w:val="32"/>
        <w:lang w:eastAsia="es-ES"/>
      </w:rPr>
      <w:drawing>
        <wp:anchor distT="0" distB="0" distL="114300" distR="114300" simplePos="0" relativeHeight="251655680" behindDoc="0" locked="0" layoutInCell="1" allowOverlap="1" wp14:anchorId="24A4AC99" wp14:editId="5C7E29F2">
          <wp:simplePos x="0" y="0"/>
          <wp:positionH relativeFrom="margin">
            <wp:posOffset>222250</wp:posOffset>
          </wp:positionH>
          <wp:positionV relativeFrom="paragraph">
            <wp:posOffset>190874</wp:posOffset>
          </wp:positionV>
          <wp:extent cx="822959" cy="485775"/>
          <wp:effectExtent l="0" t="0" r="0" b="0"/>
          <wp:wrapNone/>
          <wp:docPr id="8" name="Imagen 8" descr="http://www.valor.es/images/general/logo-va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alor.es/images/general/logo-va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59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A01D87" w14:textId="77777777" w:rsidR="00F16CF2" w:rsidRDefault="00F16CF2" w:rsidP="00F16CF2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noProof/>
      </w:rPr>
      <w:drawing>
        <wp:anchor distT="0" distB="0" distL="114300" distR="114300" simplePos="0" relativeHeight="251666944" behindDoc="0" locked="0" layoutInCell="1" allowOverlap="1" wp14:anchorId="6F1C03E0" wp14:editId="20CD95D9">
          <wp:simplePos x="0" y="0"/>
          <wp:positionH relativeFrom="column">
            <wp:posOffset>5010150</wp:posOffset>
          </wp:positionH>
          <wp:positionV relativeFrom="paragraph">
            <wp:posOffset>65405</wp:posOffset>
          </wp:positionV>
          <wp:extent cx="1028700" cy="381000"/>
          <wp:effectExtent l="0" t="0" r="0" b="0"/>
          <wp:wrapNone/>
          <wp:docPr id="1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de una cara feliz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708BDD4"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>D</w:t>
    </w:r>
    <w:r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>2</w:t>
    </w:r>
    <w:r w:rsidRPr="0708BDD4"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>2-0</w:t>
    </w:r>
    <w:r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>1</w:t>
    </w:r>
    <w:r w:rsidRPr="0708BDD4"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 xml:space="preserve">: FICHA TÉCNICA </w:t>
    </w:r>
  </w:p>
  <w:p w14:paraId="3A997E1D" w14:textId="77777777" w:rsidR="00F16CF2" w:rsidRDefault="00F16CF2" w:rsidP="00723F8A">
    <w:pPr>
      <w:pStyle w:val="Encabezado"/>
      <w:pBdr>
        <w:bottom w:val="single" w:sz="4" w:space="0" w:color="auto"/>
      </w:pBdr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rFonts w:ascii="Times New Roman" w:hAnsi="Times New Roman" w:cs="Times New Roman"/>
        <w:b/>
        <w:noProof/>
        <w:sz w:val="32"/>
        <w:szCs w:val="32"/>
        <w:lang w:eastAsia="es-ES"/>
      </w:rPr>
      <w:t>DE PRODUCTO TERMINADO</w:t>
    </w:r>
  </w:p>
  <w:p w14:paraId="2D87EF9C" w14:textId="77777777" w:rsidR="00723F8A" w:rsidRPr="00F16CF2" w:rsidRDefault="00723F8A" w:rsidP="00723F8A">
    <w:pPr>
      <w:pStyle w:val="Encabezado"/>
      <w:pBdr>
        <w:bottom w:val="single" w:sz="4" w:space="0" w:color="auto"/>
      </w:pBdr>
      <w:jc w:val="center"/>
      <w:rPr>
        <w:sz w:val="16"/>
        <w:szCs w:val="16"/>
      </w:rPr>
    </w:pPr>
  </w:p>
  <w:p w14:paraId="52FFFBAD" w14:textId="77777777" w:rsidR="006B25C9" w:rsidRDefault="006B25C9" w:rsidP="00421C57">
    <w:pPr>
      <w:pStyle w:val="Encabezado"/>
      <w:rPr>
        <w:sz w:val="8"/>
        <w:szCs w:val="8"/>
      </w:rPr>
    </w:pPr>
  </w:p>
  <w:tbl>
    <w:tblPr>
      <w:tblStyle w:val="Tablaconcuadrcula"/>
      <w:tblW w:w="3402" w:type="dxa"/>
      <w:tblInd w:w="6227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134"/>
      <w:gridCol w:w="2268"/>
    </w:tblGrid>
    <w:tr w:rsidR="00C37FB6" w:rsidRPr="00A8379C" w14:paraId="35C246E7" w14:textId="77777777" w:rsidTr="00C50A55">
      <w:trPr>
        <w:trHeight w:val="272"/>
      </w:trPr>
      <w:tc>
        <w:tcPr>
          <w:tcW w:w="1134" w:type="dxa"/>
          <w:vAlign w:val="center"/>
        </w:tcPr>
        <w:p w14:paraId="41670B0B" w14:textId="25542177" w:rsidR="00C37FB6" w:rsidRPr="00A8379C" w:rsidRDefault="00C37FB6" w:rsidP="004C03EE">
          <w:pPr>
            <w:pStyle w:val="Encabezado"/>
            <w:rPr>
              <w:sz w:val="17"/>
              <w:szCs w:val="17"/>
            </w:rPr>
          </w:pPr>
          <w:r w:rsidRPr="00A8379C">
            <w:rPr>
              <w:b/>
              <w:sz w:val="17"/>
              <w:szCs w:val="17"/>
            </w:rPr>
            <w:t>Revisión:</w:t>
          </w:r>
          <w:r w:rsidRPr="00A8379C">
            <w:rPr>
              <w:sz w:val="17"/>
              <w:szCs w:val="17"/>
            </w:rPr>
            <w:t xml:space="preserve"> </w:t>
          </w:r>
          <w:r w:rsidR="007563A7">
            <w:rPr>
              <w:sz w:val="17"/>
              <w:szCs w:val="17"/>
            </w:rPr>
            <w:t>3ª</w:t>
          </w:r>
        </w:p>
      </w:tc>
      <w:tc>
        <w:tcPr>
          <w:tcW w:w="2268" w:type="dxa"/>
          <w:vAlign w:val="center"/>
        </w:tcPr>
        <w:p w14:paraId="291F6DC1" w14:textId="2B76C54B" w:rsidR="00C37FB6" w:rsidRPr="00A8379C" w:rsidRDefault="00C37FB6" w:rsidP="004C03EE">
          <w:pPr>
            <w:pStyle w:val="Encabezado"/>
            <w:rPr>
              <w:sz w:val="17"/>
              <w:szCs w:val="17"/>
            </w:rPr>
          </w:pPr>
          <w:r w:rsidRPr="00A8379C">
            <w:rPr>
              <w:b/>
              <w:sz w:val="17"/>
              <w:szCs w:val="17"/>
            </w:rPr>
            <w:t>Fecha Revisión:</w:t>
          </w:r>
          <w:r w:rsidRPr="00A8379C">
            <w:rPr>
              <w:sz w:val="17"/>
              <w:szCs w:val="17"/>
            </w:rPr>
            <w:t xml:space="preserve"> </w:t>
          </w:r>
          <w:r w:rsidR="007563A7">
            <w:rPr>
              <w:sz w:val="17"/>
              <w:szCs w:val="17"/>
            </w:rPr>
            <w:t>25/4/2023</w:t>
          </w:r>
        </w:p>
      </w:tc>
    </w:tr>
  </w:tbl>
  <w:p w14:paraId="7926D1D3" w14:textId="77777777" w:rsidR="007D4E17" w:rsidRPr="00A8379C" w:rsidRDefault="007D4E17" w:rsidP="00421C57">
    <w:pPr>
      <w:pStyle w:val="Encabezado"/>
      <w:rPr>
        <w:sz w:val="2"/>
        <w:szCs w:val="2"/>
      </w:rPr>
    </w:pPr>
  </w:p>
  <w:p w14:paraId="614C778C" w14:textId="77777777" w:rsidR="00182296" w:rsidRPr="00F84864" w:rsidRDefault="00182296" w:rsidP="00421C57">
    <w:pPr>
      <w:pStyle w:val="Encabezad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64853"/>
    <w:multiLevelType w:val="hybridMultilevel"/>
    <w:tmpl w:val="ABA6B0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C74B2"/>
    <w:multiLevelType w:val="singleLevel"/>
    <w:tmpl w:val="0C0A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2BC56D7E"/>
    <w:multiLevelType w:val="hybridMultilevel"/>
    <w:tmpl w:val="A454CBD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F31FD"/>
    <w:multiLevelType w:val="hybridMultilevel"/>
    <w:tmpl w:val="933E4160"/>
    <w:lvl w:ilvl="0" w:tplc="DB607B60">
      <w:numFmt w:val="bullet"/>
      <w:lvlText w:val=""/>
      <w:lvlJc w:val="left"/>
      <w:pPr>
        <w:ind w:left="1776" w:hanging="360"/>
      </w:pPr>
      <w:rPr>
        <w:rFonts w:ascii="Wingdings" w:eastAsiaTheme="minorHAns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A323E79"/>
    <w:multiLevelType w:val="hybridMultilevel"/>
    <w:tmpl w:val="0B389E86"/>
    <w:lvl w:ilvl="0" w:tplc="65946A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91648"/>
    <w:multiLevelType w:val="hybridMultilevel"/>
    <w:tmpl w:val="3BB2AEA0"/>
    <w:lvl w:ilvl="0" w:tplc="1E48FA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D3F8B"/>
    <w:multiLevelType w:val="hybridMultilevel"/>
    <w:tmpl w:val="F7AC0E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871521">
    <w:abstractNumId w:val="5"/>
  </w:num>
  <w:num w:numId="2" w16cid:durableId="1975132054">
    <w:abstractNumId w:val="4"/>
  </w:num>
  <w:num w:numId="3" w16cid:durableId="2142260807">
    <w:abstractNumId w:val="0"/>
  </w:num>
  <w:num w:numId="4" w16cid:durableId="329064169">
    <w:abstractNumId w:val="6"/>
  </w:num>
  <w:num w:numId="5" w16cid:durableId="1962419913">
    <w:abstractNumId w:val="3"/>
  </w:num>
  <w:num w:numId="6" w16cid:durableId="502473290">
    <w:abstractNumId w:val="2"/>
  </w:num>
  <w:num w:numId="7" w16cid:durableId="559286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3A7"/>
    <w:rsid w:val="00007AC8"/>
    <w:rsid w:val="00022462"/>
    <w:rsid w:val="00023AE2"/>
    <w:rsid w:val="0002408A"/>
    <w:rsid w:val="000260B6"/>
    <w:rsid w:val="00044009"/>
    <w:rsid w:val="0005213E"/>
    <w:rsid w:val="00054655"/>
    <w:rsid w:val="00055C49"/>
    <w:rsid w:val="00062B6C"/>
    <w:rsid w:val="00065236"/>
    <w:rsid w:val="00070D3E"/>
    <w:rsid w:val="00084957"/>
    <w:rsid w:val="00085EE9"/>
    <w:rsid w:val="000860E1"/>
    <w:rsid w:val="000A1FD3"/>
    <w:rsid w:val="000B593E"/>
    <w:rsid w:val="000D5238"/>
    <w:rsid w:val="000E5CB4"/>
    <w:rsid w:val="000E6F18"/>
    <w:rsid w:val="00113E7D"/>
    <w:rsid w:val="00114927"/>
    <w:rsid w:val="001153EA"/>
    <w:rsid w:val="001163B0"/>
    <w:rsid w:val="00121536"/>
    <w:rsid w:val="001324D4"/>
    <w:rsid w:val="0013580B"/>
    <w:rsid w:val="00145ED4"/>
    <w:rsid w:val="00156619"/>
    <w:rsid w:val="00166542"/>
    <w:rsid w:val="0017185F"/>
    <w:rsid w:val="00182296"/>
    <w:rsid w:val="001A13A6"/>
    <w:rsid w:val="001C3005"/>
    <w:rsid w:val="001C4841"/>
    <w:rsid w:val="001D149B"/>
    <w:rsid w:val="001D1610"/>
    <w:rsid w:val="001E26D6"/>
    <w:rsid w:val="001F12C8"/>
    <w:rsid w:val="001F78F4"/>
    <w:rsid w:val="002000CA"/>
    <w:rsid w:val="00203095"/>
    <w:rsid w:val="0021112D"/>
    <w:rsid w:val="00222651"/>
    <w:rsid w:val="00240C4F"/>
    <w:rsid w:val="00245A55"/>
    <w:rsid w:val="00272881"/>
    <w:rsid w:val="002963E9"/>
    <w:rsid w:val="002971E0"/>
    <w:rsid w:val="002B6914"/>
    <w:rsid w:val="002C1D74"/>
    <w:rsid w:val="002D7CAA"/>
    <w:rsid w:val="002F676A"/>
    <w:rsid w:val="00311553"/>
    <w:rsid w:val="0031184D"/>
    <w:rsid w:val="00313CA7"/>
    <w:rsid w:val="00314FF7"/>
    <w:rsid w:val="0034744E"/>
    <w:rsid w:val="00370116"/>
    <w:rsid w:val="00377066"/>
    <w:rsid w:val="003829A8"/>
    <w:rsid w:val="00385087"/>
    <w:rsid w:val="003A4600"/>
    <w:rsid w:val="003C2330"/>
    <w:rsid w:val="003C4EB6"/>
    <w:rsid w:val="003C5E82"/>
    <w:rsid w:val="003D5FDB"/>
    <w:rsid w:val="003E0AEF"/>
    <w:rsid w:val="00401341"/>
    <w:rsid w:val="004065E6"/>
    <w:rsid w:val="00407FDA"/>
    <w:rsid w:val="00417D65"/>
    <w:rsid w:val="004219C3"/>
    <w:rsid w:val="00421C57"/>
    <w:rsid w:val="00422082"/>
    <w:rsid w:val="00423623"/>
    <w:rsid w:val="004244D7"/>
    <w:rsid w:val="0042552D"/>
    <w:rsid w:val="004366EF"/>
    <w:rsid w:val="00437295"/>
    <w:rsid w:val="00440CAF"/>
    <w:rsid w:val="00451AA5"/>
    <w:rsid w:val="00462A8E"/>
    <w:rsid w:val="0048339E"/>
    <w:rsid w:val="004C00CD"/>
    <w:rsid w:val="004C03EE"/>
    <w:rsid w:val="004E4DD9"/>
    <w:rsid w:val="004E58AC"/>
    <w:rsid w:val="004F7ACE"/>
    <w:rsid w:val="004F7F67"/>
    <w:rsid w:val="00514797"/>
    <w:rsid w:val="0051664A"/>
    <w:rsid w:val="00521662"/>
    <w:rsid w:val="00530CDE"/>
    <w:rsid w:val="00543AB6"/>
    <w:rsid w:val="005457A0"/>
    <w:rsid w:val="00552B6F"/>
    <w:rsid w:val="0058067B"/>
    <w:rsid w:val="005B10F1"/>
    <w:rsid w:val="005C162A"/>
    <w:rsid w:val="005C2C7E"/>
    <w:rsid w:val="005C65A1"/>
    <w:rsid w:val="005D1419"/>
    <w:rsid w:val="005D6904"/>
    <w:rsid w:val="00617AF5"/>
    <w:rsid w:val="00620D2F"/>
    <w:rsid w:val="00632995"/>
    <w:rsid w:val="00646F94"/>
    <w:rsid w:val="0065322B"/>
    <w:rsid w:val="00672048"/>
    <w:rsid w:val="00687D75"/>
    <w:rsid w:val="006940A1"/>
    <w:rsid w:val="00695F87"/>
    <w:rsid w:val="0069620D"/>
    <w:rsid w:val="006B0B5C"/>
    <w:rsid w:val="006B25C9"/>
    <w:rsid w:val="006C6DD3"/>
    <w:rsid w:val="006D5422"/>
    <w:rsid w:val="006F466A"/>
    <w:rsid w:val="00701E0D"/>
    <w:rsid w:val="007026D6"/>
    <w:rsid w:val="007052A5"/>
    <w:rsid w:val="00723F8A"/>
    <w:rsid w:val="00753988"/>
    <w:rsid w:val="007563A7"/>
    <w:rsid w:val="007646AB"/>
    <w:rsid w:val="0077722B"/>
    <w:rsid w:val="007775C1"/>
    <w:rsid w:val="00790BC1"/>
    <w:rsid w:val="00797849"/>
    <w:rsid w:val="007A418C"/>
    <w:rsid w:val="007B27EE"/>
    <w:rsid w:val="007C423C"/>
    <w:rsid w:val="007D4E17"/>
    <w:rsid w:val="007E2CC8"/>
    <w:rsid w:val="008021C5"/>
    <w:rsid w:val="00806790"/>
    <w:rsid w:val="00810B4A"/>
    <w:rsid w:val="00814F3F"/>
    <w:rsid w:val="00817ECC"/>
    <w:rsid w:val="00834439"/>
    <w:rsid w:val="008368F7"/>
    <w:rsid w:val="00840851"/>
    <w:rsid w:val="008457FB"/>
    <w:rsid w:val="00860157"/>
    <w:rsid w:val="00876566"/>
    <w:rsid w:val="008A48A5"/>
    <w:rsid w:val="008A72F4"/>
    <w:rsid w:val="008A74F7"/>
    <w:rsid w:val="008C2DBA"/>
    <w:rsid w:val="008F7EE7"/>
    <w:rsid w:val="00907A5E"/>
    <w:rsid w:val="009137AE"/>
    <w:rsid w:val="009200CA"/>
    <w:rsid w:val="009313DE"/>
    <w:rsid w:val="00937C89"/>
    <w:rsid w:val="00946BFD"/>
    <w:rsid w:val="00947735"/>
    <w:rsid w:val="009612FF"/>
    <w:rsid w:val="00963C20"/>
    <w:rsid w:val="00966324"/>
    <w:rsid w:val="0097056D"/>
    <w:rsid w:val="00975606"/>
    <w:rsid w:val="00985C23"/>
    <w:rsid w:val="00991841"/>
    <w:rsid w:val="009B1148"/>
    <w:rsid w:val="009E3C00"/>
    <w:rsid w:val="00A105C2"/>
    <w:rsid w:val="00A11C7F"/>
    <w:rsid w:val="00A15D4C"/>
    <w:rsid w:val="00A32091"/>
    <w:rsid w:val="00A34F87"/>
    <w:rsid w:val="00A46DD7"/>
    <w:rsid w:val="00A5663B"/>
    <w:rsid w:val="00A6161D"/>
    <w:rsid w:val="00A634DD"/>
    <w:rsid w:val="00A70542"/>
    <w:rsid w:val="00A71C4B"/>
    <w:rsid w:val="00A8379C"/>
    <w:rsid w:val="00A85B2E"/>
    <w:rsid w:val="00A90F0A"/>
    <w:rsid w:val="00AA4352"/>
    <w:rsid w:val="00AA59FD"/>
    <w:rsid w:val="00AA76E8"/>
    <w:rsid w:val="00AC1234"/>
    <w:rsid w:val="00AC3057"/>
    <w:rsid w:val="00AE0429"/>
    <w:rsid w:val="00AE1621"/>
    <w:rsid w:val="00AE7727"/>
    <w:rsid w:val="00AF3A17"/>
    <w:rsid w:val="00AF49C7"/>
    <w:rsid w:val="00B15267"/>
    <w:rsid w:val="00B165A6"/>
    <w:rsid w:val="00B176B8"/>
    <w:rsid w:val="00B17AE5"/>
    <w:rsid w:val="00B2466A"/>
    <w:rsid w:val="00B526DE"/>
    <w:rsid w:val="00B74135"/>
    <w:rsid w:val="00B9496B"/>
    <w:rsid w:val="00B94F72"/>
    <w:rsid w:val="00BB4220"/>
    <w:rsid w:val="00BD46ED"/>
    <w:rsid w:val="00BF099B"/>
    <w:rsid w:val="00BF5232"/>
    <w:rsid w:val="00C04430"/>
    <w:rsid w:val="00C077C0"/>
    <w:rsid w:val="00C10BD0"/>
    <w:rsid w:val="00C1497C"/>
    <w:rsid w:val="00C1740E"/>
    <w:rsid w:val="00C22B47"/>
    <w:rsid w:val="00C27BEE"/>
    <w:rsid w:val="00C30C0B"/>
    <w:rsid w:val="00C37FB6"/>
    <w:rsid w:val="00C50A55"/>
    <w:rsid w:val="00C7205E"/>
    <w:rsid w:val="00C845C6"/>
    <w:rsid w:val="00C87601"/>
    <w:rsid w:val="00CA1C6C"/>
    <w:rsid w:val="00CD3E59"/>
    <w:rsid w:val="00CD6C7E"/>
    <w:rsid w:val="00CF6008"/>
    <w:rsid w:val="00CF61CB"/>
    <w:rsid w:val="00D108AB"/>
    <w:rsid w:val="00D112CC"/>
    <w:rsid w:val="00D2763D"/>
    <w:rsid w:val="00D30171"/>
    <w:rsid w:val="00D56E05"/>
    <w:rsid w:val="00D64B87"/>
    <w:rsid w:val="00D81348"/>
    <w:rsid w:val="00DB1971"/>
    <w:rsid w:val="00DC29D2"/>
    <w:rsid w:val="00DC4517"/>
    <w:rsid w:val="00DC7226"/>
    <w:rsid w:val="00E076B3"/>
    <w:rsid w:val="00E155CC"/>
    <w:rsid w:val="00E17CB3"/>
    <w:rsid w:val="00E21498"/>
    <w:rsid w:val="00E23A21"/>
    <w:rsid w:val="00E52625"/>
    <w:rsid w:val="00E679AB"/>
    <w:rsid w:val="00E71218"/>
    <w:rsid w:val="00E757BA"/>
    <w:rsid w:val="00E95824"/>
    <w:rsid w:val="00E961FB"/>
    <w:rsid w:val="00E966D0"/>
    <w:rsid w:val="00EA3C79"/>
    <w:rsid w:val="00EB3A15"/>
    <w:rsid w:val="00EB4CBC"/>
    <w:rsid w:val="00EC488D"/>
    <w:rsid w:val="00EC6E92"/>
    <w:rsid w:val="00EE7E28"/>
    <w:rsid w:val="00EF7B63"/>
    <w:rsid w:val="00F12303"/>
    <w:rsid w:val="00F16CF2"/>
    <w:rsid w:val="00F212AD"/>
    <w:rsid w:val="00F54748"/>
    <w:rsid w:val="00F56E36"/>
    <w:rsid w:val="00F71E3C"/>
    <w:rsid w:val="00F8477D"/>
    <w:rsid w:val="00F84864"/>
    <w:rsid w:val="00F85A5F"/>
    <w:rsid w:val="00FB3EB2"/>
    <w:rsid w:val="00FD59EE"/>
    <w:rsid w:val="00FE69D8"/>
    <w:rsid w:val="00FF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EA448"/>
  <w15:docId w15:val="{26340671-5886-4285-A42B-94EAB4E9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3A7"/>
  </w:style>
  <w:style w:type="paragraph" w:styleId="Ttulo2">
    <w:name w:val="heading 2"/>
    <w:basedOn w:val="Normal"/>
    <w:next w:val="Normal"/>
    <w:link w:val="Ttulo2Car"/>
    <w:qFormat/>
    <w:rsid w:val="001153EA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napToGrid w:val="0"/>
      <w:sz w:val="20"/>
      <w:szCs w:val="20"/>
      <w:lang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1149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E3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E3C00"/>
  </w:style>
  <w:style w:type="paragraph" w:styleId="Piedepgina">
    <w:name w:val="footer"/>
    <w:basedOn w:val="Normal"/>
    <w:link w:val="PiedepginaCar"/>
    <w:uiPriority w:val="99"/>
    <w:unhideWhenUsed/>
    <w:rsid w:val="009E3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C00"/>
  </w:style>
  <w:style w:type="paragraph" w:styleId="Textodeglobo">
    <w:name w:val="Balloon Text"/>
    <w:basedOn w:val="Normal"/>
    <w:link w:val="TextodegloboCar"/>
    <w:uiPriority w:val="99"/>
    <w:semiHidden/>
    <w:unhideWhenUsed/>
    <w:rsid w:val="00AA7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6E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026D6"/>
    <w:pPr>
      <w:ind w:left="720"/>
      <w:contextualSpacing/>
    </w:pPr>
  </w:style>
  <w:style w:type="character" w:styleId="Hipervnculo">
    <w:name w:val="Hyperlink"/>
    <w:rsid w:val="007026D6"/>
    <w:rPr>
      <w:color w:val="0563C1"/>
      <w:u w:val="single"/>
    </w:rPr>
  </w:style>
  <w:style w:type="character" w:customStyle="1" w:styleId="pequea">
    <w:name w:val="pequeña"/>
    <w:rsid w:val="00840851"/>
    <w:rPr>
      <w:rFonts w:ascii="CG Times" w:hAnsi="CG Times"/>
      <w:sz w:val="19"/>
    </w:rPr>
  </w:style>
  <w:style w:type="paragraph" w:customStyle="1" w:styleId="paragraph">
    <w:name w:val="paragraph"/>
    <w:basedOn w:val="Normal"/>
    <w:rsid w:val="00991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pellingerror">
    <w:name w:val="spellingerror"/>
    <w:basedOn w:val="Fuentedeprrafopredeter"/>
    <w:rsid w:val="00991841"/>
  </w:style>
  <w:style w:type="character" w:customStyle="1" w:styleId="normaltextrun">
    <w:name w:val="normaltextrun"/>
    <w:basedOn w:val="Fuentedeprrafopredeter"/>
    <w:rsid w:val="00991841"/>
  </w:style>
  <w:style w:type="character" w:customStyle="1" w:styleId="eop">
    <w:name w:val="eop"/>
    <w:basedOn w:val="Fuentedeprrafopredeter"/>
    <w:rsid w:val="00991841"/>
  </w:style>
  <w:style w:type="character" w:customStyle="1" w:styleId="Ttulo2Car">
    <w:name w:val="Título 2 Car"/>
    <w:basedOn w:val="Fuentedeprrafopredeter"/>
    <w:link w:val="Ttulo2"/>
    <w:rsid w:val="001153EA"/>
    <w:rPr>
      <w:rFonts w:ascii="Times New Roman" w:eastAsia="Times New Roman" w:hAnsi="Times New Roman" w:cs="Times New Roman"/>
      <w:b/>
      <w:snapToGrid w:val="0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nhideWhenUsed/>
    <w:rsid w:val="0011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1153E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nhideWhenUsed/>
    <w:rsid w:val="001153EA"/>
    <w:rPr>
      <w:vertAlign w:val="superscript"/>
    </w:rPr>
  </w:style>
  <w:style w:type="character" w:customStyle="1" w:styleId="Ttulo8Car">
    <w:name w:val="Título 8 Car"/>
    <w:basedOn w:val="Fuentedeprrafopredeter"/>
    <w:link w:val="Ttulo8"/>
    <w:uiPriority w:val="9"/>
    <w:rsid w:val="001149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Tablaconcuadrculaclara">
    <w:name w:val="Grid Table Light"/>
    <w:basedOn w:val="Tablanormal"/>
    <w:uiPriority w:val="40"/>
    <w:rsid w:val="00114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fasis">
    <w:name w:val="Emphasis"/>
    <w:basedOn w:val="Fuentedeprrafopredeter"/>
    <w:uiPriority w:val="20"/>
    <w:qFormat/>
    <w:rsid w:val="001A13A6"/>
    <w:rPr>
      <w:b/>
      <w:bCs/>
      <w:i w:val="0"/>
      <w:iCs w:val="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F7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F7ACE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FD59EE"/>
    <w:rPr>
      <w:b/>
      <w:bCs/>
    </w:rPr>
  </w:style>
  <w:style w:type="character" w:customStyle="1" w:styleId="st1">
    <w:name w:val="st1"/>
    <w:basedOn w:val="Fuentedeprrafopredeter"/>
    <w:rsid w:val="001F12C8"/>
  </w:style>
  <w:style w:type="paragraph" w:customStyle="1" w:styleId="doc-ti">
    <w:name w:val="doc-ti"/>
    <w:basedOn w:val="Normal"/>
    <w:rsid w:val="00937C89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unhideWhenUsed/>
    <w:rsid w:val="00970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187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1247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4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1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32254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97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980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873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88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75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836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39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149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2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284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526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188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7135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05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8775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81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34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35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752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785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105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29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5076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273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9910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26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1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5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1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26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0859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10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14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2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485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66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287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393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3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356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592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068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231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4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80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723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4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05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74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406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13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55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8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913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5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215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272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204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263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5726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617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307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1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08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97611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50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53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26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36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353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318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8924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35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3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se.gov.uk/pesticides/topics/pesticide-approvals/pesticides-registration/data-requirements-handbook/physical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pozo\OneDrive%20-%20Chocolates%20VALOR\Documentos\Plantillas%20personalizadas%20de%20Office\D22-01%20FT%20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429468b-e1c1-4cf3-8566-00ab4a793afb">
      <Terms xmlns="http://schemas.microsoft.com/office/infopath/2007/PartnerControls"/>
    </lcf76f155ced4ddcb4097134ff3c332f>
    <TaxCatchAll xmlns="e1358c02-b3bf-45f0-91ae-6d05841ccd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153287C4DA584BA7C752A96B3CDB4B" ma:contentTypeVersion="" ma:contentTypeDescription="Crear nuevo documento." ma:contentTypeScope="" ma:versionID="5cba3e6f0789c5054a6cebad134f9220">
  <xsd:schema xmlns:xsd="http://www.w3.org/2001/XMLSchema" xmlns:xs="http://www.w3.org/2001/XMLSchema" xmlns:p="http://schemas.microsoft.com/office/2006/metadata/properties" xmlns:ns1="http://schemas.microsoft.com/sharepoint/v3" xmlns:ns2="d63f033b-438c-4b16-8001-da068c2bd2ac" xmlns:ns3="c429468b-e1c1-4cf3-8566-00ab4a793afb" xmlns:ns4="e1358c02-b3bf-45f0-91ae-6d05841ccd38" targetNamespace="http://schemas.microsoft.com/office/2006/metadata/properties" ma:root="true" ma:fieldsID="daf488b33d456452d056607031a7f556" ns1:_="" ns2:_="" ns3:_="" ns4:_="">
    <xsd:import namespace="http://schemas.microsoft.com/sharepoint/v3"/>
    <xsd:import namespace="d63f033b-438c-4b16-8001-da068c2bd2ac"/>
    <xsd:import namespace="c429468b-e1c1-4cf3-8566-00ab4a793afb"/>
    <xsd:import namespace="e1358c02-b3bf-45f0-91ae-6d05841ccd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Propiedades de la Directiva de cumplimiento unificado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cción de IU de la Directiva de cumplimiento unificado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f033b-438c-4b16-8001-da068c2bd2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9468b-e1c1-4cf3-8566-00ab4a793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8e5ef63a-6ecc-4da1-8697-7f27d120ef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58c02-b3bf-45f0-91ae-6d05841ccd3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40b4b7c-ed65-4793-88e1-324fa19c2900}" ma:internalName="TaxCatchAll" ma:showField="CatchAllData" ma:web="e1358c02-b3bf-45f0-91ae-6d05841cc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DB9AE3-55A6-4DAF-ADE7-DFF950B45A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BC41C0-8240-49A2-B195-6DACE0CF6E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29468b-e1c1-4cf3-8566-00ab4a793afb"/>
    <ds:schemaRef ds:uri="e1358c02-b3bf-45f0-91ae-6d05841ccd38"/>
  </ds:schemaRefs>
</ds:datastoreItem>
</file>

<file path=customXml/itemProps3.xml><?xml version="1.0" encoding="utf-8"?>
<ds:datastoreItem xmlns:ds="http://schemas.openxmlformats.org/officeDocument/2006/customXml" ds:itemID="{1C512695-8C2C-4D12-A59D-D424867ECE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DF8451-5066-4BA7-BA30-1C54A517E50F}"/>
</file>

<file path=docProps/app.xml><?xml version="1.0" encoding="utf-8"?>
<Properties xmlns="http://schemas.openxmlformats.org/officeDocument/2006/extended-properties" xmlns:vt="http://schemas.openxmlformats.org/officeDocument/2006/docPropsVTypes">
  <Template>D22-01 FT plantilla.dotx</Template>
  <TotalTime>2</TotalTime>
  <Pages>4</Pages>
  <Words>1230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Links>
    <vt:vector size="6" baseType="variant">
      <vt:variant>
        <vt:i4>6291507</vt:i4>
      </vt:variant>
      <vt:variant>
        <vt:i4>0</vt:i4>
      </vt:variant>
      <vt:variant>
        <vt:i4>0</vt:i4>
      </vt:variant>
      <vt:variant>
        <vt:i4>5</vt:i4>
      </vt:variant>
      <vt:variant>
        <vt:lpwstr>http://www.hse.gov.uk/pesticides/topics/pesticide-approvals/pesticides-registration/data-requirements-handbook/physical.htm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Pozo López</dc:creator>
  <cp:keywords/>
  <dc:description/>
  <cp:lastModifiedBy>Marcos Pozo López</cp:lastModifiedBy>
  <cp:revision>1</cp:revision>
  <cp:lastPrinted>2018-04-06T10:47:00Z</cp:lastPrinted>
  <dcterms:created xsi:type="dcterms:W3CDTF">2023-04-25T08:16:00Z</dcterms:created>
  <dcterms:modified xsi:type="dcterms:W3CDTF">2023-04-25T08:18:00Z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0x010100CB153287C4DA584BA7C752A96B3CDB4B</vt:lpwstr>
  </property>
  <property fmtid="{D5CDD505-2E9C-101B-9397-08002B2CF9AE}" pid="3" name="AuthorIds_UIVersion_4096">
    <vt:lpwstr>111</vt:lpwstr>
  </property>
  <property fmtid="{D5CDD505-2E9C-101B-9397-08002B2CF9AE}" pid="4" name="AuthorIds_UIVersion_1536">
    <vt:lpwstr>70</vt:lpwstr>
  </property>
  <property fmtid="{D5CDD505-2E9C-101B-9397-08002B2CF9AE}" pid="5" name="AuthorIds_UIVersion_1024">
    <vt:lpwstr>70</vt:lpwstr>
  </property>
  <property fmtid="{D5CDD505-2E9C-101B-9397-08002B2CF9AE}" pid="6" name="AuthorIds_UIVersion_512">
    <vt:lpwstr>70</vt:lpwstr>
  </property>
  <property fmtid="{D5CDD505-2E9C-101B-9397-08002B2CF9AE}" pid="7" name="MediaServiceImageTags">
    <vt:lpwstr/>
  </property>
</Properties>
</file>