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6494" w14:textId="77777777" w:rsidR="00417D65" w:rsidRPr="00FF11C1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105437CB" w14:textId="77777777" w:rsidR="00417D65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09ED18CD" w14:textId="77777777" w:rsidR="00222651" w:rsidRPr="00FF11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67DD30D5" w14:textId="77777777" w:rsidR="0022265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BA75CB5" w14:textId="77777777" w:rsidR="00222651" w:rsidRPr="007775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US"/>
        </w:rPr>
      </w:pPr>
    </w:p>
    <w:p w14:paraId="1C9F7DD4" w14:textId="77777777" w:rsidR="00AF0E8E" w:rsidRPr="00FF11C1" w:rsidRDefault="00AF0E8E" w:rsidP="00AF0E8E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2DAAEDB5" w14:textId="77777777" w:rsidR="00AF0E8E" w:rsidRDefault="00AF0E8E" w:rsidP="00AF0E8E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16DFB5E" w14:textId="77777777" w:rsidR="00AF0E8E" w:rsidRPr="00FF11C1" w:rsidRDefault="00AF0E8E" w:rsidP="00AF0E8E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43510AFB" w14:textId="77777777" w:rsidR="00AF0E8E" w:rsidRDefault="00AF0E8E" w:rsidP="00AF0E8E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156" w:type="pct"/>
        <w:jc w:val="center"/>
        <w:tblLook w:val="04A0" w:firstRow="1" w:lastRow="0" w:firstColumn="1" w:lastColumn="0" w:noHBand="0" w:noVBand="1"/>
      </w:tblPr>
      <w:tblGrid>
        <w:gridCol w:w="2689"/>
        <w:gridCol w:w="7239"/>
      </w:tblGrid>
      <w:tr w:rsidR="00AF0E8E" w:rsidRPr="004244D7" w14:paraId="20B939B7" w14:textId="77777777" w:rsidTr="00512D93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71F241D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4D7">
              <w:rPr>
                <w:rFonts w:ascii="Arial" w:hAnsi="Arial" w:cs="Arial"/>
                <w:b/>
                <w:sz w:val="24"/>
                <w:szCs w:val="24"/>
              </w:rPr>
              <w:t xml:space="preserve">DATOS TÉCNICOS / </w:t>
            </w:r>
            <w:r w:rsidRPr="004244D7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TECHNICAL DATA</w:t>
            </w:r>
          </w:p>
        </w:tc>
      </w:tr>
      <w:tr w:rsidR="00AF0E8E" w:rsidRPr="00F97A51" w14:paraId="6565C6BA" w14:textId="77777777" w:rsidTr="00512D93">
        <w:trPr>
          <w:trHeight w:val="56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CE7D866" w14:textId="77777777" w:rsidR="00AF0E8E" w:rsidRPr="00F97A51" w:rsidRDefault="00AF0E8E" w:rsidP="00512D93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AF0E8E" w:rsidRPr="004244D7" w14:paraId="36460D98" w14:textId="77777777" w:rsidTr="00512D93">
        <w:trPr>
          <w:trHeight w:val="69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C85A936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DENOMINACIÓN DE PRODUCTO 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</w:p>
          <w:p w14:paraId="7EB935B6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PRODUCT NAME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4E70B1" w14:textId="77777777" w:rsidR="00AF0E8E" w:rsidRPr="006C6DD3" w:rsidRDefault="00AF0E8E" w:rsidP="00512D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VALORCAO</w:t>
            </w:r>
            <w:r w:rsidRPr="0026350B">
              <w:rPr>
                <w:rFonts w:ascii="Arial" w:hAnsi="Arial" w:cs="Arial"/>
                <w:b/>
                <w:sz w:val="28"/>
                <w:szCs w:val="28"/>
              </w:rPr>
              <w:t xml:space="preserve"> SG </w:t>
            </w:r>
            <w:r>
              <w:rPr>
                <w:rFonts w:ascii="Arial" w:hAnsi="Arial" w:cs="Arial"/>
                <w:b/>
                <w:sz w:val="28"/>
                <w:szCs w:val="28"/>
              </w:rPr>
              <w:t>1000</w:t>
            </w:r>
            <w:r w:rsidRPr="0026350B">
              <w:rPr>
                <w:rFonts w:ascii="Arial" w:hAnsi="Arial" w:cs="Arial"/>
                <w:b/>
                <w:sz w:val="28"/>
                <w:szCs w:val="28"/>
              </w:rPr>
              <w:t xml:space="preserve"> GR.</w:t>
            </w:r>
          </w:p>
        </w:tc>
      </w:tr>
      <w:tr w:rsidR="00AF0E8E" w:rsidRPr="00F564ED" w14:paraId="35295D8B" w14:textId="77777777" w:rsidTr="00512D93">
        <w:trPr>
          <w:trHeight w:val="94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8844B26" w14:textId="77777777" w:rsidR="00AF0E8E" w:rsidRPr="00231D9D" w:rsidRDefault="00AF0E8E" w:rsidP="00512D93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  <w:u w:val="single"/>
                <w:lang w:val="en-GB"/>
              </w:rPr>
            </w:pPr>
            <w:r w:rsidRPr="00231D9D"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  <w:lang w:val="en-GB"/>
              </w:rPr>
              <w:t>DENOMINACIÓN DEL ALIMENTO</w:t>
            </w:r>
            <w:r w:rsidRPr="00231D9D"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en-GB"/>
              </w:rPr>
              <w:t xml:space="preserve"> /</w:t>
            </w:r>
          </w:p>
          <w:p w14:paraId="4643BCDB" w14:textId="77777777" w:rsidR="00AF0E8E" w:rsidRPr="00231D9D" w:rsidRDefault="00AF0E8E" w:rsidP="00512D93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231D9D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  <w:lang w:val="en-GB"/>
              </w:rPr>
              <w:t xml:space="preserve">NAME OF THE FOOD </w:t>
            </w:r>
            <w:r w:rsidRPr="00231D9D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  <w:lang w:val="en-GB"/>
              </w:rPr>
              <w:t>(LEGAL NAME)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B10569" w14:textId="40C7CE8C" w:rsidR="00AF0E8E" w:rsidRPr="00F564ED" w:rsidRDefault="00AF0E8E" w:rsidP="00512D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564ED">
              <w:rPr>
                <w:rFonts w:ascii="Arial" w:hAnsi="Arial" w:cs="Arial"/>
                <w:b/>
              </w:rPr>
              <w:t xml:space="preserve">Preparado alimenticio al cacao para su consumo cocido/ </w:t>
            </w:r>
            <w:r w:rsidRPr="00F564ED">
              <w:rPr>
                <w:rFonts w:ascii="Arial" w:hAnsi="Arial" w:cs="Arial"/>
                <w:b/>
                <w:bCs/>
                <w:color w:val="0070C0"/>
              </w:rPr>
              <w:t>Cocoa foodstuff for co</w:t>
            </w:r>
            <w:r w:rsidR="00524403">
              <w:rPr>
                <w:rFonts w:ascii="Arial" w:hAnsi="Arial" w:cs="Arial"/>
                <w:b/>
                <w:bCs/>
                <w:color w:val="0070C0"/>
              </w:rPr>
              <w:t>n</w:t>
            </w:r>
            <w:r w:rsidRPr="00F564ED">
              <w:rPr>
                <w:rFonts w:ascii="Arial" w:hAnsi="Arial" w:cs="Arial"/>
                <w:b/>
                <w:bCs/>
                <w:color w:val="0070C0"/>
              </w:rPr>
              <w:t>sumption after cooking</w:t>
            </w:r>
          </w:p>
        </w:tc>
      </w:tr>
      <w:tr w:rsidR="00AF0E8E" w:rsidRPr="004244D7" w14:paraId="4A95A4F9" w14:textId="77777777" w:rsidTr="00512D93">
        <w:trPr>
          <w:trHeight w:val="57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EF67384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REFERENCIAS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REFERENCES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BA5683" w14:textId="77777777" w:rsidR="00AF0E8E" w:rsidRPr="006C6DD3" w:rsidRDefault="00AF0E8E" w:rsidP="00512D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101195</w:t>
            </w:r>
          </w:p>
        </w:tc>
      </w:tr>
      <w:tr w:rsidR="00AF0E8E" w:rsidRPr="004244D7" w14:paraId="656647C4" w14:textId="77777777" w:rsidTr="00512D93">
        <w:trPr>
          <w:trHeight w:val="55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9E6C5F0" w14:textId="77777777" w:rsidR="00AF0E8E" w:rsidRPr="004244D7" w:rsidRDefault="00AF0E8E" w:rsidP="00512D93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sz w:val="19"/>
                <w:szCs w:val="19"/>
              </w:rPr>
              <w:t>PESO NETO /</w:t>
            </w:r>
          </w:p>
          <w:p w14:paraId="55446E17" w14:textId="77777777" w:rsidR="00AF0E8E" w:rsidRPr="00D62446" w:rsidRDefault="00AF0E8E" w:rsidP="00512D9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62446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>NET WEIGHT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404365" w14:textId="77777777" w:rsidR="00AF0E8E" w:rsidRPr="00D0418E" w:rsidRDefault="00AF0E8E" w:rsidP="00512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g</w:t>
            </w:r>
          </w:p>
        </w:tc>
      </w:tr>
      <w:tr w:rsidR="00AF0E8E" w:rsidRPr="00485EC2" w14:paraId="4A2821C0" w14:textId="77777777" w:rsidTr="00512D93">
        <w:trPr>
          <w:trHeight w:val="340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FDC0E62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FORMATO /</w:t>
            </w:r>
          </w:p>
          <w:p w14:paraId="582099D2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PACKAGING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B9ED6B" w14:textId="77777777" w:rsidR="00AF0E8E" w:rsidRPr="00ED1932" w:rsidRDefault="00AF0E8E" w:rsidP="00512D9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A57C4">
              <w:rPr>
                <w:rFonts w:ascii="Arial" w:hAnsi="Arial" w:cs="Arial"/>
                <w:sz w:val="17"/>
                <w:szCs w:val="17"/>
              </w:rPr>
              <w:t>Bolsa de polipropileno/polietileno termosellada. Envase secundario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  <w:r w:rsidRPr="005A57C4">
              <w:rPr>
                <w:rFonts w:ascii="Arial" w:hAnsi="Arial" w:cs="Arial"/>
                <w:sz w:val="17"/>
                <w:szCs w:val="17"/>
              </w:rPr>
              <w:t xml:space="preserve"> caja de cartón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D1932">
              <w:rPr>
                <w:rFonts w:ascii="Arial" w:hAnsi="Arial" w:cs="Arial"/>
                <w:sz w:val="17"/>
                <w:szCs w:val="17"/>
              </w:rPr>
              <w:t>/</w:t>
            </w:r>
          </w:p>
          <w:p w14:paraId="78D623CB" w14:textId="77777777" w:rsidR="00AF0E8E" w:rsidRPr="00231D9D" w:rsidRDefault="00AF0E8E" w:rsidP="00512D93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5A57C4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Polypropylene/polyethylene 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sealed bag</w:t>
            </w:r>
            <w:r w:rsidRPr="005A57C4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. Secondary container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: </w:t>
            </w:r>
            <w:r w:rsidRPr="005A57C4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cardboard box</w:t>
            </w:r>
            <w:r w:rsidRPr="00ED1932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.</w:t>
            </w:r>
          </w:p>
        </w:tc>
      </w:tr>
      <w:tr w:rsidR="00AF0E8E" w:rsidRPr="004244D7" w14:paraId="100E28FF" w14:textId="77777777" w:rsidTr="00512D93">
        <w:trPr>
          <w:trHeight w:val="336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0A39819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CONSUMO PREFERENTE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SHELF LIFE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0EA64A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 </w:t>
            </w:r>
            <w:r w:rsidRPr="003C4EB6">
              <w:rPr>
                <w:rFonts w:ascii="Arial" w:hAnsi="Arial" w:cs="Arial"/>
                <w:sz w:val="18"/>
                <w:szCs w:val="18"/>
              </w:rPr>
              <w:t>MESES en su envase original cerrado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</w:rPr>
              <w:t>18</w:t>
            </w:r>
            <w:r w:rsidRPr="00231D9D">
              <w:rPr>
                <w:rFonts w:ascii="Arial" w:hAnsi="Arial" w:cs="Arial"/>
                <w:snapToGrid w:val="0"/>
                <w:color w:val="0070C0"/>
                <w:sz w:val="17"/>
                <w:szCs w:val="17"/>
              </w:rPr>
              <w:t xml:space="preserve"> MONTHS in its sealed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</w:rPr>
              <w:t xml:space="preserve"> packaging</w:t>
            </w:r>
          </w:p>
        </w:tc>
      </w:tr>
      <w:tr w:rsidR="00AF0E8E" w:rsidRPr="004244D7" w14:paraId="651C3C52" w14:textId="77777777" w:rsidTr="00512D93">
        <w:trPr>
          <w:trHeight w:val="340"/>
          <w:jc w:val="center"/>
        </w:trPr>
        <w:tc>
          <w:tcPr>
            <w:tcW w:w="1354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8835BEA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INGREDIENTES /</w:t>
            </w:r>
          </w:p>
          <w:p w14:paraId="126A0AEF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INGREDIENTS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322E05" w14:textId="77777777" w:rsidR="00AF0E8E" w:rsidRPr="007F5207" w:rsidRDefault="00AF0E8E" w:rsidP="00512D93">
            <w:pPr>
              <w:pStyle w:val="paragraph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Azúcar,</w:t>
            </w:r>
            <w:r w:rsidRPr="00E9184A">
              <w:rPr>
                <w:rFonts w:ascii="Arial" w:hAnsi="Arial" w:cs="Arial"/>
                <w:sz w:val="18"/>
                <w:szCs w:val="18"/>
              </w:rPr>
              <w:t xml:space="preserve"> cacao desgrasado en polvo (20%), almidón de maíz, emulgente: lecitina de </w:t>
            </w:r>
            <w:r w:rsidRPr="00E9184A">
              <w:rPr>
                <w:rFonts w:ascii="Arial" w:hAnsi="Arial" w:cs="Arial"/>
                <w:b/>
                <w:sz w:val="18"/>
                <w:szCs w:val="18"/>
              </w:rPr>
              <w:t>soja</w:t>
            </w:r>
            <w:r w:rsidRPr="00E9184A">
              <w:rPr>
                <w:rFonts w:ascii="Arial" w:hAnsi="Arial" w:cs="Arial"/>
                <w:sz w:val="18"/>
                <w:szCs w:val="18"/>
              </w:rPr>
              <w:t xml:space="preserve">,  aromas </w:t>
            </w:r>
            <w:r w:rsidRPr="007F5207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Sugar, </w:t>
            </w:r>
            <w:r w:rsidRPr="007F5207">
              <w:rPr>
                <w:rFonts w:ascii="Arial" w:hAnsi="Arial" w:cs="Arial"/>
                <w:color w:val="0070C0"/>
                <w:sz w:val="18"/>
                <w:szCs w:val="18"/>
              </w:rPr>
              <w:t xml:space="preserve">fat-reduced cocoa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poder (20%)</w:t>
            </w:r>
            <w:r w:rsidRPr="007F5207">
              <w:rPr>
                <w:rFonts w:ascii="Arial" w:hAnsi="Arial" w:cs="Arial"/>
                <w:color w:val="0070C0"/>
                <w:sz w:val="18"/>
                <w:szCs w:val="18"/>
              </w:rPr>
              <w:t>,</w:t>
            </w:r>
            <w:r w:rsidRPr="007F5207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Pr="007F5207">
              <w:rPr>
                <w:rFonts w:ascii="Arial" w:hAnsi="Arial" w:cs="Arial"/>
                <w:color w:val="0070C0"/>
                <w:sz w:val="18"/>
                <w:szCs w:val="18"/>
              </w:rPr>
              <w:t xml:space="preserve">corn starch, emulsifier: </w:t>
            </w:r>
            <w:r w:rsidRPr="007F520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soya</w:t>
            </w:r>
            <w:r w:rsidRPr="007F5207">
              <w:rPr>
                <w:rFonts w:ascii="Arial" w:hAnsi="Arial" w:cs="Arial"/>
                <w:color w:val="0070C0"/>
                <w:sz w:val="18"/>
                <w:szCs w:val="18"/>
              </w:rPr>
              <w:t xml:space="preserve"> lecithin,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7F5207">
              <w:rPr>
                <w:rFonts w:ascii="Arial" w:hAnsi="Arial" w:cs="Arial"/>
                <w:color w:val="0070C0"/>
                <w:sz w:val="18"/>
                <w:szCs w:val="18"/>
              </w:rPr>
              <w:t>flavourings.</w:t>
            </w:r>
            <w:r w:rsidRPr="007F520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F0E8E" w:rsidRPr="004244D7" w14:paraId="22853592" w14:textId="77777777" w:rsidTr="00512D93">
        <w:trPr>
          <w:trHeight w:val="275"/>
          <w:jc w:val="center"/>
        </w:trPr>
        <w:tc>
          <w:tcPr>
            <w:tcW w:w="135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7431313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3F67FD" w14:textId="77777777" w:rsidR="00AF0E8E" w:rsidRPr="00212524" w:rsidRDefault="00AF0E8E" w:rsidP="00512D93">
            <w:pPr>
              <w:pStyle w:val="paragrap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20D2F">
              <w:rPr>
                <w:rFonts w:ascii="Arial" w:hAnsi="Arial" w:cs="Arial"/>
                <w:b/>
                <w:sz w:val="18"/>
                <w:szCs w:val="18"/>
                <w:u w:val="single"/>
              </w:rPr>
              <w:t>Otras declaraciones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620D2F">
              <w:rPr>
                <w:rFonts w:ascii="Arial" w:hAnsi="Arial" w:cs="Arial"/>
                <w:b/>
                <w:color w:val="2E74B5" w:themeColor="accent1" w:themeShade="BF"/>
                <w:sz w:val="18"/>
                <w:szCs w:val="18"/>
                <w:u w:val="single"/>
              </w:rPr>
              <w:t>Other claims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AF0E8E" w:rsidRPr="00231D9D" w14:paraId="780B4806" w14:textId="77777777" w:rsidTr="00512D93">
        <w:trPr>
          <w:trHeight w:val="961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B64E1A7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DECLARACIÓN DE ALÉRGENOS</w:t>
            </w: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 /</w:t>
            </w:r>
          </w:p>
          <w:p w14:paraId="1831A5AD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DECLARATION OF ALLERGENS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ADA7CD" w14:textId="35A063E3" w:rsidR="00AF0E8E" w:rsidRPr="00231D9D" w:rsidRDefault="00AF0E8E" w:rsidP="00512D93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4E133A">
              <w:rPr>
                <w:rFonts w:ascii="Arial" w:hAnsi="Arial" w:cs="Arial"/>
                <w:sz w:val="18"/>
                <w:szCs w:val="18"/>
              </w:rPr>
              <w:t xml:space="preserve">Contiene </w:t>
            </w:r>
            <w:r w:rsidRPr="004E133A">
              <w:rPr>
                <w:rFonts w:ascii="Arial" w:hAnsi="Arial" w:cs="Arial"/>
                <w:b/>
                <w:sz w:val="18"/>
                <w:szCs w:val="18"/>
              </w:rPr>
              <w:t>soja</w:t>
            </w:r>
            <w:r w:rsidRPr="004E133A">
              <w:rPr>
                <w:rFonts w:ascii="Arial" w:hAnsi="Arial" w:cs="Arial"/>
                <w:sz w:val="18"/>
                <w:szCs w:val="18"/>
              </w:rPr>
              <w:t xml:space="preserve">. Puede contener </w:t>
            </w:r>
            <w:r w:rsidRPr="004E133A">
              <w:rPr>
                <w:rFonts w:ascii="Arial" w:hAnsi="Arial" w:cs="Arial"/>
                <w:b/>
                <w:bCs/>
                <w:sz w:val="18"/>
                <w:szCs w:val="18"/>
              </w:rPr>
              <w:t>leche</w:t>
            </w:r>
            <w:r w:rsidRPr="004E133A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E133A">
              <w:rPr>
                <w:rFonts w:ascii="Arial" w:hAnsi="Arial" w:cs="Arial"/>
                <w:color w:val="0070C0"/>
                <w:sz w:val="18"/>
                <w:szCs w:val="18"/>
              </w:rPr>
              <w:t xml:space="preserve">Contains </w:t>
            </w:r>
            <w:r w:rsidRPr="004E133A">
              <w:rPr>
                <w:rFonts w:ascii="Arial" w:hAnsi="Arial" w:cs="Arial"/>
                <w:b/>
                <w:color w:val="0070C0"/>
                <w:sz w:val="18"/>
                <w:szCs w:val="18"/>
              </w:rPr>
              <w:t>soya</w:t>
            </w:r>
            <w:r w:rsidRPr="004E133A"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May </w:t>
            </w:r>
            <w:r w:rsidR="00207514">
              <w:rPr>
                <w:rFonts w:ascii="Arial" w:hAnsi="Arial" w:cs="Arial"/>
                <w:color w:val="0070C0"/>
                <w:sz w:val="18"/>
                <w:szCs w:val="18"/>
              </w:rPr>
              <w:t>be present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4E133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milk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</w:tc>
      </w:tr>
      <w:tr w:rsidR="00AF0E8E" w:rsidRPr="00485EC2" w14:paraId="319627E4" w14:textId="77777777" w:rsidTr="00512D93">
        <w:trPr>
          <w:trHeight w:val="919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3D7053D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CARACTERÍSTICAS ORGANOLÉPTICAS /</w:t>
            </w:r>
          </w:p>
          <w:p w14:paraId="4AF0E720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  <w:lang w:val="en"/>
              </w:rPr>
              <w:t>ORGANOLEPTIC CHARACTERISTICS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6DF9B08" w14:textId="77777777" w:rsidR="00AF0E8E" w:rsidRPr="004244D7" w:rsidRDefault="00AF0E8E" w:rsidP="00512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color marrón con ol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or y sabor característicos a </w:t>
            </w:r>
            <w:r>
              <w:rPr>
                <w:rFonts w:ascii="Arial" w:hAnsi="Arial" w:cs="Arial"/>
                <w:sz w:val="18"/>
                <w:szCs w:val="18"/>
              </w:rPr>
              <w:t>chocolate a la taza.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4B44AC" w14:textId="77777777" w:rsidR="00AF0E8E" w:rsidRPr="00231D9D" w:rsidRDefault="00AF0E8E" w:rsidP="00512D93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Brown powder with s</w:t>
            </w: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mell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 </w:t>
            </w: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and taste characteristic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 of</w:t>
            </w: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hot liquid chocolate.</w:t>
            </w:r>
          </w:p>
        </w:tc>
      </w:tr>
      <w:tr w:rsidR="00AF0E8E" w:rsidRPr="007F5207" w14:paraId="59FDFE53" w14:textId="77777777" w:rsidTr="00512D93">
        <w:trPr>
          <w:trHeight w:val="1119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8853283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11C7">
              <w:rPr>
                <w:rFonts w:ascii="Arial" w:hAnsi="Arial" w:cs="Arial"/>
                <w:b/>
                <w:sz w:val="19"/>
                <w:szCs w:val="19"/>
              </w:rPr>
              <w:t>MODO DE PREPARACIÓN RECOMENDADO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244D7">
              <w:rPr>
                <w:rFonts w:ascii="Arial" w:hAnsi="Arial" w:cs="Arial"/>
                <w:b/>
                <w:sz w:val="19"/>
                <w:szCs w:val="19"/>
              </w:rPr>
              <w:t>/</w:t>
            </w:r>
          </w:p>
          <w:p w14:paraId="58EFBFE1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61166">
              <w:rPr>
                <w:rFonts w:ascii="Arial" w:hAnsi="Arial" w:cs="Arial"/>
                <w:b/>
                <w:color w:val="0070C0"/>
                <w:sz w:val="19"/>
                <w:szCs w:val="19"/>
              </w:rPr>
              <w:t>PREPARATION METHOD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A0F0FC" w14:textId="77777777" w:rsidR="00AF0E8E" w:rsidRPr="007700D2" w:rsidRDefault="00AF0E8E" w:rsidP="00512D93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Poner leche a calentar y cuando está tibia añadir 2 cucharadas soperas (aprox 50 g) por cada 150 mL de leche. Remover mientras cuece a fuego lento y cuando está a punto de hervir retirar del fuego. </w:t>
            </w:r>
            <w:r w:rsidRPr="007700D2">
              <w:rPr>
                <w:rFonts w:ascii="Arial" w:hAnsi="Arial" w:cs="Arial"/>
                <w:sz w:val="18"/>
                <w:szCs w:val="18"/>
                <w:lang w:val="en-GB"/>
              </w:rPr>
              <w:t>Dejar reposar unos minutos antes de servir. /</w:t>
            </w:r>
          </w:p>
          <w:p w14:paraId="3949A9A5" w14:textId="77777777" w:rsidR="00AF0E8E" w:rsidRPr="00261166" w:rsidRDefault="00AF0E8E" w:rsidP="00512D93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Heat milk and when warm add 2 full tablespoons for each 150 mL of milk. Stir over a low heat and just before boiling, remove from the heat. Leave to settle for a few minutes before serving.</w:t>
            </w:r>
          </w:p>
        </w:tc>
      </w:tr>
      <w:tr w:rsidR="00AF0E8E" w:rsidRPr="00485EC2" w14:paraId="7BBE6555" w14:textId="77777777" w:rsidTr="00512D93">
        <w:trPr>
          <w:trHeight w:val="1534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012A43A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CONDICIONES DE ALMACENAMIENTO /</w:t>
            </w:r>
          </w:p>
          <w:p w14:paraId="6632F206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STORAGE CONDITIONS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7BCFC9" w14:textId="77777777" w:rsidR="00AF0E8E" w:rsidRPr="004244D7" w:rsidRDefault="00AF0E8E" w:rsidP="00512D93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67DF1FF1" w14:textId="77777777" w:rsidR="00AF0E8E" w:rsidRPr="004244D7" w:rsidRDefault="00AF0E8E" w:rsidP="00512D93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Evitar ambientes húmedos y/u olores fuertes.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Alejar de focos de calor y/o exposición directa al Sol. / </w:t>
            </w:r>
          </w:p>
          <w:p w14:paraId="75D95D27" w14:textId="77777777" w:rsidR="00AF0E8E" w:rsidRPr="004244D7" w:rsidRDefault="00AF0E8E" w:rsidP="00512D93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</w:pP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Avoid ambient moisture and strong odours.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Keep away from warm sources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and direct sunlight.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</w:t>
            </w:r>
          </w:p>
          <w:p w14:paraId="2ED7A3FF" w14:textId="77777777" w:rsidR="00AF0E8E" w:rsidRPr="00261166" w:rsidRDefault="00AF0E8E" w:rsidP="00512D93">
            <w:pPr>
              <w:tabs>
                <w:tab w:val="left" w:pos="3436"/>
                <w:tab w:val="left" w:pos="3515"/>
                <w:tab w:val="left" w:pos="3861"/>
              </w:tabs>
              <w:jc w:val="both"/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14:paraId="21BB26CF" w14:textId="77777777" w:rsidR="00AF0E8E" w:rsidRPr="00261166" w:rsidRDefault="00AF0E8E" w:rsidP="00512D93">
            <w:pPr>
              <w:tabs>
                <w:tab w:val="left" w:pos="639"/>
                <w:tab w:val="left" w:pos="1348"/>
                <w:tab w:val="left" w:pos="3616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1166"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 w:rsidRPr="00261166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Tª: </w:t>
            </w:r>
            <w:r w:rsidRPr="00B413C2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  <w:lang w:val="en-GB"/>
              </w:rPr>
              <w:t>16 – 20 ºC (60-68 ºF).</w:t>
            </w:r>
            <w:r w:rsidRPr="00261166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23CC9D61" w14:textId="77777777" w:rsidR="00AF0E8E" w:rsidRPr="00261166" w:rsidRDefault="00AF0E8E" w:rsidP="00512D93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1166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61166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HR / </w:t>
            </w:r>
            <w:r w:rsidRPr="00261166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RH</w:t>
            </w:r>
            <w:r w:rsidRPr="00261166">
              <w:rPr>
                <w:rFonts w:ascii="Arial" w:hAnsi="Arial" w:cs="Arial"/>
                <w:sz w:val="18"/>
                <w:szCs w:val="18"/>
                <w:lang w:val="en-GB"/>
              </w:rPr>
              <w:t>: &lt;65%</w:t>
            </w:r>
          </w:p>
        </w:tc>
      </w:tr>
    </w:tbl>
    <w:p w14:paraId="52425893" w14:textId="77777777" w:rsidR="00AF0E8E" w:rsidRPr="00261166" w:rsidRDefault="00AF0E8E" w:rsidP="00AF0E8E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564CF26B" w14:textId="77777777" w:rsidR="00AF0E8E" w:rsidRPr="00261166" w:rsidRDefault="00AF0E8E" w:rsidP="00AF0E8E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60FCC5BD" w14:textId="77777777" w:rsidR="00AF0E8E" w:rsidRPr="00261166" w:rsidRDefault="00AF0E8E" w:rsidP="00AF0E8E">
      <w:pPr>
        <w:rPr>
          <w:sz w:val="6"/>
          <w:szCs w:val="6"/>
          <w:lang w:val="en-GB"/>
        </w:rPr>
      </w:pPr>
    </w:p>
    <w:p w14:paraId="5C3ADFD1" w14:textId="77777777" w:rsidR="00AF0E8E" w:rsidRPr="00261166" w:rsidRDefault="00AF0E8E" w:rsidP="00AF0E8E">
      <w:pPr>
        <w:spacing w:after="0" w:line="240" w:lineRule="auto"/>
        <w:rPr>
          <w:sz w:val="2"/>
          <w:szCs w:val="2"/>
          <w:lang w:val="en-GB"/>
        </w:rPr>
      </w:pPr>
    </w:p>
    <w:tbl>
      <w:tblPr>
        <w:tblStyle w:val="Tablaconcuadrcula"/>
        <w:tblpPr w:leftFromText="141" w:rightFromText="141" w:vertAnchor="text" w:horzAnchor="margin" w:tblpY="58"/>
        <w:tblW w:w="9782" w:type="dxa"/>
        <w:tblLook w:val="04A0" w:firstRow="1" w:lastRow="0" w:firstColumn="1" w:lastColumn="0" w:noHBand="0" w:noVBand="1"/>
      </w:tblPr>
      <w:tblGrid>
        <w:gridCol w:w="4390"/>
        <w:gridCol w:w="283"/>
        <w:gridCol w:w="5109"/>
      </w:tblGrid>
      <w:tr w:rsidR="00AF0E8E" w:rsidRPr="004244D7" w14:paraId="0E27507E" w14:textId="77777777" w:rsidTr="00512D93">
        <w:trPr>
          <w:trHeight w:val="563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9A92DF0" w14:textId="77777777" w:rsidR="00AF0E8E" w:rsidRPr="00F85A5F" w:rsidRDefault="00AF0E8E" w:rsidP="00512D93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F85A5F">
              <w:rPr>
                <w:rFonts w:ascii="Arial" w:hAnsi="Arial" w:cs="Arial"/>
                <w:b/>
              </w:rPr>
              <w:t>INFORMACIÓN NUTRICIONAL/100g</w:t>
            </w:r>
          </w:p>
          <w:p w14:paraId="4A54484C" w14:textId="77777777" w:rsidR="00AF0E8E" w:rsidRPr="00F85A5F" w:rsidRDefault="00AF0E8E" w:rsidP="00512D93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231D9D">
              <w:rPr>
                <w:rFonts w:ascii="Arial" w:hAnsi="Arial" w:cs="Arial"/>
                <w:b/>
                <w:color w:val="0070C0"/>
              </w:rPr>
              <w:t>NUTRITIONAL INFORMATION</w:t>
            </w:r>
            <w:r w:rsidRPr="00F85A5F">
              <w:rPr>
                <w:rFonts w:ascii="Arial" w:hAnsi="Arial" w:cs="Arial"/>
                <w:b/>
                <w:snapToGrid w:val="0"/>
                <w:color w:val="0070C0"/>
              </w:rPr>
              <w:t>/100g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1E666BF8" w14:textId="77777777" w:rsidR="00AF0E8E" w:rsidRPr="00F85A5F" w:rsidRDefault="00AF0E8E" w:rsidP="00512D93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A48D332" w14:textId="77777777" w:rsidR="00AF0E8E" w:rsidRPr="00F85A5F" w:rsidRDefault="00AF0E8E" w:rsidP="00512D93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F85A5F">
              <w:rPr>
                <w:rFonts w:ascii="Arial" w:hAnsi="Arial" w:cs="Arial"/>
                <w:b/>
              </w:rPr>
              <w:t>ESPECIFICACIONES FÍSICO-QUÍMICAS /</w:t>
            </w:r>
          </w:p>
          <w:p w14:paraId="36DB17A8" w14:textId="77777777" w:rsidR="00AF0E8E" w:rsidRPr="00F85A5F" w:rsidRDefault="00524403" w:rsidP="00512D93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hyperlink r:id="rId11" w:history="1">
              <w:r w:rsidR="00AF0E8E" w:rsidRPr="00F85A5F">
                <w:rPr>
                  <w:rFonts w:ascii="Arial" w:hAnsi="Arial" w:cs="Arial"/>
                  <w:b/>
                  <w:color w:val="0070C0"/>
                </w:rPr>
                <w:t>PHYSICAL</w:t>
              </w:r>
            </w:hyperlink>
            <w:r w:rsidR="00AF0E8E" w:rsidRPr="00F85A5F">
              <w:rPr>
                <w:rFonts w:ascii="Arial" w:hAnsi="Arial" w:cs="Arial"/>
                <w:b/>
                <w:color w:val="0070C0"/>
              </w:rPr>
              <w:t xml:space="preserve"> AND CHEMICAL SPECIFICATIONS</w:t>
            </w:r>
          </w:p>
        </w:tc>
      </w:tr>
      <w:tr w:rsidR="00AF0E8E" w:rsidRPr="00F97A51" w14:paraId="1878C127" w14:textId="77777777" w:rsidTr="00512D93">
        <w:trPr>
          <w:trHeight w:val="56"/>
        </w:trPr>
        <w:tc>
          <w:tcPr>
            <w:tcW w:w="43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54797B1" w14:textId="77777777" w:rsidR="00AF0E8E" w:rsidRPr="00F97A51" w:rsidRDefault="00AF0E8E" w:rsidP="00512D93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31154" w14:textId="77777777" w:rsidR="00AF0E8E" w:rsidRPr="00F97A51" w:rsidRDefault="00AF0E8E" w:rsidP="00512D93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30CADEB" w14:textId="77777777" w:rsidR="00AF0E8E" w:rsidRPr="00F97A51" w:rsidRDefault="00AF0E8E" w:rsidP="00512D93">
            <w:pPr>
              <w:tabs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F0E8E" w:rsidRPr="00BF5232" w14:paraId="6208BB99" w14:textId="77777777" w:rsidTr="00512D93">
        <w:trPr>
          <w:trHeight w:val="3337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tbl>
            <w:tblPr>
              <w:tblW w:w="0" w:type="auto"/>
              <w:tblInd w:w="2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8"/>
              <w:gridCol w:w="634"/>
              <w:gridCol w:w="563"/>
            </w:tblGrid>
            <w:tr w:rsidR="00AF0E8E" w:rsidRPr="004244D7" w14:paraId="412B3502" w14:textId="77777777" w:rsidTr="00512D93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6B96B229" w14:textId="77777777" w:rsidR="00AF0E8E" w:rsidRPr="004244D7" w:rsidRDefault="00AF0E8E" w:rsidP="00512D9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lastRenderedPageBreak/>
                    <w:t xml:space="preserve">Valor energético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Energy</w:t>
                  </w:r>
                </w:p>
              </w:tc>
              <w:tc>
                <w:tcPr>
                  <w:tcW w:w="634" w:type="dxa"/>
                </w:tcPr>
                <w:p w14:paraId="0F3DBA32" w14:textId="77777777" w:rsidR="00AF0E8E" w:rsidRPr="00687D75" w:rsidRDefault="00AF0E8E" w:rsidP="00512D93">
                  <w:pPr>
                    <w:framePr w:hSpace="141" w:wrap="around" w:vAnchor="text" w:hAnchor="margin" w:y="58"/>
                    <w:spacing w:before="40" w:after="4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1616</w:t>
                  </w:r>
                </w:p>
              </w:tc>
              <w:tc>
                <w:tcPr>
                  <w:tcW w:w="563" w:type="dxa"/>
                  <w:vAlign w:val="center"/>
                </w:tcPr>
                <w:p w14:paraId="4E1CC7D6" w14:textId="77777777" w:rsidR="00AF0E8E" w:rsidRPr="004244D7" w:rsidRDefault="00AF0E8E" w:rsidP="00512D9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kJ</w:t>
                  </w:r>
                </w:p>
              </w:tc>
            </w:tr>
            <w:tr w:rsidR="00AF0E8E" w:rsidRPr="004244D7" w14:paraId="418026AB" w14:textId="77777777" w:rsidTr="00512D93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19D6685" w14:textId="77777777" w:rsidR="00AF0E8E" w:rsidRPr="004244D7" w:rsidRDefault="00AF0E8E" w:rsidP="00512D9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634" w:type="dxa"/>
                </w:tcPr>
                <w:p w14:paraId="7E72B928" w14:textId="77777777" w:rsidR="00AF0E8E" w:rsidRPr="00687D75" w:rsidRDefault="00AF0E8E" w:rsidP="00512D9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382</w:t>
                  </w:r>
                </w:p>
              </w:tc>
              <w:tc>
                <w:tcPr>
                  <w:tcW w:w="563" w:type="dxa"/>
                  <w:vAlign w:val="center"/>
                </w:tcPr>
                <w:p w14:paraId="12362041" w14:textId="77777777" w:rsidR="00AF0E8E" w:rsidRPr="004244D7" w:rsidRDefault="00AF0E8E" w:rsidP="00512D9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kcal</w:t>
                  </w:r>
                </w:p>
              </w:tc>
            </w:tr>
            <w:tr w:rsidR="00AF0E8E" w:rsidRPr="004244D7" w14:paraId="6C17AD9D" w14:textId="77777777" w:rsidTr="00512D93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6C584BC7" w14:textId="77777777" w:rsidR="00AF0E8E" w:rsidRPr="004244D7" w:rsidRDefault="00AF0E8E" w:rsidP="00512D9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Grasas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Fat</w:t>
                  </w:r>
                </w:p>
              </w:tc>
              <w:tc>
                <w:tcPr>
                  <w:tcW w:w="634" w:type="dxa"/>
                  <w:vAlign w:val="center"/>
                </w:tcPr>
                <w:p w14:paraId="12601372" w14:textId="77777777" w:rsidR="00AF0E8E" w:rsidRPr="00231D9D" w:rsidRDefault="00AF0E8E" w:rsidP="00512D9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2,6</w:t>
                  </w:r>
                </w:p>
              </w:tc>
              <w:tc>
                <w:tcPr>
                  <w:tcW w:w="563" w:type="dxa"/>
                  <w:vAlign w:val="center"/>
                </w:tcPr>
                <w:p w14:paraId="0AD6C386" w14:textId="77777777" w:rsidR="00AF0E8E" w:rsidRPr="004244D7" w:rsidRDefault="00AF0E8E" w:rsidP="00512D9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AF0E8E" w:rsidRPr="004244D7" w14:paraId="35B06E42" w14:textId="77777777" w:rsidTr="00512D93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636C5A3E" w14:textId="77777777" w:rsidR="00AF0E8E" w:rsidRPr="004244D7" w:rsidRDefault="00AF0E8E" w:rsidP="00512D9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las cuales saturadas / </w:t>
                  </w:r>
                </w:p>
                <w:p w14:paraId="4ECEE041" w14:textId="77777777" w:rsidR="00AF0E8E" w:rsidRPr="004244D7" w:rsidRDefault="00AF0E8E" w:rsidP="00512D9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 which saturates</w:t>
                  </w:r>
                </w:p>
              </w:tc>
              <w:tc>
                <w:tcPr>
                  <w:tcW w:w="634" w:type="dxa"/>
                </w:tcPr>
                <w:p w14:paraId="717DEE62" w14:textId="77777777" w:rsidR="00AF0E8E" w:rsidRPr="00231D9D" w:rsidRDefault="00AF0E8E" w:rsidP="00512D9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1,5</w:t>
                  </w:r>
                </w:p>
              </w:tc>
              <w:tc>
                <w:tcPr>
                  <w:tcW w:w="563" w:type="dxa"/>
                  <w:vAlign w:val="center"/>
                </w:tcPr>
                <w:p w14:paraId="072F1E77" w14:textId="77777777" w:rsidR="00AF0E8E" w:rsidRPr="004244D7" w:rsidRDefault="00AF0E8E" w:rsidP="00512D9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AF0E8E" w:rsidRPr="004244D7" w14:paraId="73447740" w14:textId="77777777" w:rsidTr="00512D93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4C82A834" w14:textId="77777777" w:rsidR="00AF0E8E" w:rsidRPr="004244D7" w:rsidRDefault="00AF0E8E" w:rsidP="00512D9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Proteínas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Protein</w:t>
                  </w:r>
                </w:p>
              </w:tc>
              <w:tc>
                <w:tcPr>
                  <w:tcW w:w="634" w:type="dxa"/>
                  <w:vAlign w:val="center"/>
                </w:tcPr>
                <w:p w14:paraId="4B7B9EA5" w14:textId="77777777" w:rsidR="00AF0E8E" w:rsidRPr="00231D9D" w:rsidRDefault="00AF0E8E" w:rsidP="00512D9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5,6</w:t>
                  </w:r>
                </w:p>
              </w:tc>
              <w:tc>
                <w:tcPr>
                  <w:tcW w:w="563" w:type="dxa"/>
                  <w:vAlign w:val="center"/>
                </w:tcPr>
                <w:p w14:paraId="6081EBEB" w14:textId="77777777" w:rsidR="00AF0E8E" w:rsidRPr="004244D7" w:rsidRDefault="00AF0E8E" w:rsidP="00512D9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AF0E8E" w:rsidRPr="004244D7" w14:paraId="6528B978" w14:textId="77777777" w:rsidTr="00512D93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249FCD22" w14:textId="77777777" w:rsidR="00AF0E8E" w:rsidRPr="004244D7" w:rsidRDefault="00AF0E8E" w:rsidP="00512D9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Hidratos de carbono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Carbohydrates</w:t>
                  </w:r>
                </w:p>
              </w:tc>
              <w:tc>
                <w:tcPr>
                  <w:tcW w:w="634" w:type="dxa"/>
                  <w:vAlign w:val="center"/>
                </w:tcPr>
                <w:p w14:paraId="218D66FF" w14:textId="77777777" w:rsidR="00AF0E8E" w:rsidRPr="00231D9D" w:rsidRDefault="00AF0E8E" w:rsidP="00512D9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80</w:t>
                  </w:r>
                </w:p>
              </w:tc>
              <w:tc>
                <w:tcPr>
                  <w:tcW w:w="563" w:type="dxa"/>
                  <w:vAlign w:val="center"/>
                </w:tcPr>
                <w:p w14:paraId="48B50FB7" w14:textId="77777777" w:rsidR="00AF0E8E" w:rsidRPr="004244D7" w:rsidRDefault="00AF0E8E" w:rsidP="00512D9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AF0E8E" w:rsidRPr="004244D7" w14:paraId="44B043BB" w14:textId="77777777" w:rsidTr="00512D93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66601033" w14:textId="77777777" w:rsidR="00AF0E8E" w:rsidRPr="004244D7" w:rsidRDefault="00AF0E8E" w:rsidP="00512D9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los cuales azúcares / </w:t>
                  </w:r>
                </w:p>
                <w:p w14:paraId="0E5A6C0B" w14:textId="77777777" w:rsidR="00AF0E8E" w:rsidRPr="004244D7" w:rsidRDefault="00AF0E8E" w:rsidP="00512D9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 which sugars</w:t>
                  </w:r>
                </w:p>
              </w:tc>
              <w:tc>
                <w:tcPr>
                  <w:tcW w:w="634" w:type="dxa"/>
                  <w:vAlign w:val="center"/>
                </w:tcPr>
                <w:p w14:paraId="3DEF8A9C" w14:textId="77777777" w:rsidR="00AF0E8E" w:rsidRPr="00231D9D" w:rsidRDefault="00AF0E8E" w:rsidP="00512D9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563" w:type="dxa"/>
                  <w:vAlign w:val="center"/>
                </w:tcPr>
                <w:p w14:paraId="29A54762" w14:textId="77777777" w:rsidR="00AF0E8E" w:rsidRPr="004244D7" w:rsidRDefault="00AF0E8E" w:rsidP="00512D9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AF0E8E" w:rsidRPr="004244D7" w14:paraId="3EC71AAB" w14:textId="77777777" w:rsidTr="00512D93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9234190" w14:textId="77777777" w:rsidR="00AF0E8E" w:rsidRPr="004244D7" w:rsidRDefault="00AF0E8E" w:rsidP="00512D9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Fibra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Fiber</w:t>
                  </w:r>
                </w:p>
              </w:tc>
              <w:tc>
                <w:tcPr>
                  <w:tcW w:w="634" w:type="dxa"/>
                  <w:vAlign w:val="center"/>
                </w:tcPr>
                <w:p w14:paraId="189708FB" w14:textId="77777777" w:rsidR="00AF0E8E" w:rsidRPr="00687D75" w:rsidRDefault="00AF0E8E" w:rsidP="00512D9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6,9</w:t>
                  </w:r>
                </w:p>
              </w:tc>
              <w:tc>
                <w:tcPr>
                  <w:tcW w:w="563" w:type="dxa"/>
                  <w:vAlign w:val="center"/>
                </w:tcPr>
                <w:p w14:paraId="75404C96" w14:textId="77777777" w:rsidR="00AF0E8E" w:rsidRPr="004244D7" w:rsidRDefault="00AF0E8E" w:rsidP="00512D9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AF0E8E" w:rsidRPr="004244D7" w14:paraId="3991CA51" w14:textId="77777777" w:rsidTr="00512D93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7756D57B" w14:textId="77777777" w:rsidR="00AF0E8E" w:rsidRPr="004244D7" w:rsidRDefault="00AF0E8E" w:rsidP="00512D9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Sodio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Sodium</w:t>
                  </w:r>
                </w:p>
              </w:tc>
              <w:tc>
                <w:tcPr>
                  <w:tcW w:w="634" w:type="dxa"/>
                </w:tcPr>
                <w:p w14:paraId="5948B4D6" w14:textId="77777777" w:rsidR="00AF0E8E" w:rsidRPr="00687D75" w:rsidRDefault="00AF0E8E" w:rsidP="00512D9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563" w:type="dxa"/>
                  <w:vAlign w:val="center"/>
                </w:tcPr>
                <w:p w14:paraId="554E57F9" w14:textId="77777777" w:rsidR="00AF0E8E" w:rsidRPr="004244D7" w:rsidRDefault="00AF0E8E" w:rsidP="00512D9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AF0E8E" w:rsidRPr="004244D7" w14:paraId="72505377" w14:textId="77777777" w:rsidTr="00512D93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290B5D9E" w14:textId="77777777" w:rsidR="00AF0E8E" w:rsidRPr="004244D7" w:rsidRDefault="00AF0E8E" w:rsidP="00512D9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Sal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Salt</w:t>
                  </w:r>
                </w:p>
              </w:tc>
              <w:tc>
                <w:tcPr>
                  <w:tcW w:w="634" w:type="dxa"/>
                </w:tcPr>
                <w:p w14:paraId="34134839" w14:textId="77777777" w:rsidR="00AF0E8E" w:rsidRPr="00687D75" w:rsidRDefault="00AF0E8E" w:rsidP="00512D9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0,01</w:t>
                  </w:r>
                </w:p>
              </w:tc>
              <w:tc>
                <w:tcPr>
                  <w:tcW w:w="563" w:type="dxa"/>
                  <w:vAlign w:val="center"/>
                </w:tcPr>
                <w:p w14:paraId="62C673AB" w14:textId="77777777" w:rsidR="00AF0E8E" w:rsidRPr="004244D7" w:rsidRDefault="00AF0E8E" w:rsidP="00512D9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</w:tbl>
          <w:p w14:paraId="0E9EEF19" w14:textId="77777777" w:rsidR="00AF0E8E" w:rsidRPr="00E401A6" w:rsidRDefault="00AF0E8E" w:rsidP="00512D93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  <w:r w:rsidRPr="00E401A6">
              <w:rPr>
                <w:rFonts w:ascii="Arial" w:hAnsi="Arial" w:cs="Arial"/>
                <w:color w:val="FFFFFF" w:themeColor="background1"/>
                <w:sz w:val="6"/>
                <w:szCs w:val="6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02475718" w14:textId="77777777" w:rsidR="00AF0E8E" w:rsidRPr="004244D7" w:rsidRDefault="00AF0E8E" w:rsidP="00512D93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E4F25D" w14:textId="77777777" w:rsidR="00AF0E8E" w:rsidRDefault="00AF0E8E" w:rsidP="00512D93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171" w:right="44"/>
              <w:rPr>
                <w:rFonts w:ascii="Arial" w:hAnsi="Arial" w:cs="Arial"/>
                <w:color w:val="FFFFFF" w:themeColor="background1"/>
                <w:sz w:val="8"/>
                <w:szCs w:val="18"/>
              </w:rPr>
            </w:pPr>
          </w:p>
          <w:tbl>
            <w:tblPr>
              <w:tblStyle w:val="Tablaconcuadrculaclara"/>
              <w:tblW w:w="4761" w:type="dxa"/>
              <w:tblInd w:w="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2875"/>
              <w:gridCol w:w="709"/>
              <w:gridCol w:w="469"/>
              <w:gridCol w:w="708"/>
            </w:tblGrid>
            <w:tr w:rsidR="00AF0E8E" w:rsidRPr="004244D7" w14:paraId="604FE3DE" w14:textId="77777777" w:rsidTr="00512D93">
              <w:trPr>
                <w:trHeight w:val="331"/>
              </w:trPr>
              <w:tc>
                <w:tcPr>
                  <w:tcW w:w="2875" w:type="dxa"/>
                  <w:vAlign w:val="center"/>
                </w:tcPr>
                <w:p w14:paraId="3B328792" w14:textId="77777777" w:rsidR="00AF0E8E" w:rsidRPr="004244D7" w:rsidRDefault="00AF0E8E" w:rsidP="00512D93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Cacao total</w:t>
                  </w: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/ </w:t>
                  </w:r>
                  <w:r w:rsidRPr="00261166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Total cocoa solids</w:t>
                  </w:r>
                </w:p>
              </w:tc>
              <w:tc>
                <w:tcPr>
                  <w:tcW w:w="709" w:type="dxa"/>
                  <w:vAlign w:val="center"/>
                </w:tcPr>
                <w:p w14:paraId="1C87B5D6" w14:textId="77777777" w:rsidR="00AF0E8E" w:rsidRPr="004244D7" w:rsidRDefault="00AF0E8E" w:rsidP="00512D93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1D579A14" w14:textId="77777777" w:rsidR="00AF0E8E" w:rsidRPr="004244D7" w:rsidRDefault="00AF0E8E" w:rsidP="00512D93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20</w:t>
                  </w:r>
                </w:p>
              </w:tc>
              <w:tc>
                <w:tcPr>
                  <w:tcW w:w="708" w:type="dxa"/>
                  <w:vAlign w:val="center"/>
                </w:tcPr>
                <w:p w14:paraId="44BEA1BF" w14:textId="77777777" w:rsidR="00AF0E8E" w:rsidRPr="009B5D9A" w:rsidRDefault="00AF0E8E" w:rsidP="00512D93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</w:tbl>
          <w:p w14:paraId="73E5A06D" w14:textId="77777777" w:rsidR="00AF0E8E" w:rsidRDefault="00AF0E8E" w:rsidP="00512D93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10"/>
                <w:szCs w:val="10"/>
              </w:rPr>
            </w:pPr>
          </w:p>
          <w:p w14:paraId="4B485B33" w14:textId="77777777" w:rsidR="00AF0E8E" w:rsidRPr="00B1613C" w:rsidRDefault="00AF0E8E" w:rsidP="00512D93">
            <w:pPr>
              <w:spacing w:before="40" w:after="40"/>
              <w:ind w:left="360"/>
              <w:jc w:val="both"/>
              <w:rPr>
                <w:rFonts w:ascii="Arial" w:hAnsi="Arial" w:cs="Arial"/>
                <w:bCs/>
                <w:color w:val="0070C0"/>
                <w:sz w:val="6"/>
                <w:szCs w:val="6"/>
                <w:lang w:val="en-GB"/>
              </w:rPr>
            </w:pPr>
          </w:p>
          <w:tbl>
            <w:tblPr>
              <w:tblStyle w:val="Tablaconcuadrculaclara"/>
              <w:tblW w:w="4761" w:type="dxa"/>
              <w:tblInd w:w="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2804"/>
              <w:gridCol w:w="703"/>
              <w:gridCol w:w="547"/>
              <w:gridCol w:w="707"/>
            </w:tblGrid>
            <w:tr w:rsidR="00AF0E8E" w:rsidRPr="004244D7" w14:paraId="7E7AC800" w14:textId="77777777" w:rsidTr="00512D93">
              <w:trPr>
                <w:trHeight w:val="300"/>
              </w:trPr>
              <w:tc>
                <w:tcPr>
                  <w:tcW w:w="2804" w:type="dxa"/>
                  <w:vAlign w:val="center"/>
                </w:tcPr>
                <w:p w14:paraId="31DF990E" w14:textId="77777777" w:rsidR="00AF0E8E" w:rsidRPr="00E31EAD" w:rsidRDefault="00AF0E8E" w:rsidP="00512D93">
                  <w:pPr>
                    <w:pStyle w:val="TableParagraph"/>
                    <w:framePr w:hSpace="141" w:wrap="around" w:vAnchor="text" w:hAnchor="margin" w:y="58"/>
                    <w:spacing w:line="190" w:lineRule="exact"/>
                    <w:jc w:val="both"/>
                    <w:rPr>
                      <w:color w:val="5B9BD5" w:themeColor="accent1"/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Manteca de cacao</w:t>
                  </w:r>
                  <w:r w:rsidRPr="00E31EAD">
                    <w:rPr>
                      <w:sz w:val="17"/>
                      <w:szCs w:val="17"/>
                    </w:rPr>
                    <w:t xml:space="preserve"> / </w:t>
                  </w:r>
                  <w:r>
                    <w:rPr>
                      <w:color w:val="2E74B5" w:themeColor="accent1" w:themeShade="BF"/>
                      <w:sz w:val="17"/>
                      <w:szCs w:val="17"/>
                    </w:rPr>
                    <w:t>Cocoa butter</w:t>
                  </w:r>
                </w:p>
              </w:tc>
              <w:tc>
                <w:tcPr>
                  <w:tcW w:w="703" w:type="dxa"/>
                  <w:vAlign w:val="center"/>
                </w:tcPr>
                <w:p w14:paraId="69FF8CA5" w14:textId="77777777" w:rsidR="00AF0E8E" w:rsidRPr="00E31EAD" w:rsidRDefault="00AF0E8E" w:rsidP="00512D93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547" w:type="dxa"/>
                  <w:vAlign w:val="center"/>
                </w:tcPr>
                <w:p w14:paraId="0BC378A0" w14:textId="77777777" w:rsidR="00AF0E8E" w:rsidRPr="00E31EAD" w:rsidRDefault="00AF0E8E" w:rsidP="00512D93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2,2</w:t>
                  </w:r>
                </w:p>
              </w:tc>
              <w:tc>
                <w:tcPr>
                  <w:tcW w:w="707" w:type="dxa"/>
                  <w:vAlign w:val="center"/>
                </w:tcPr>
                <w:p w14:paraId="64F74E11" w14:textId="77777777" w:rsidR="00AF0E8E" w:rsidRPr="00E31EAD" w:rsidRDefault="00AF0E8E" w:rsidP="00512D93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AF0E8E" w:rsidRPr="004244D7" w14:paraId="2C496625" w14:textId="77777777" w:rsidTr="00512D93">
              <w:trPr>
                <w:trHeight w:val="286"/>
              </w:trPr>
              <w:tc>
                <w:tcPr>
                  <w:tcW w:w="2804" w:type="dxa"/>
                  <w:vAlign w:val="center"/>
                </w:tcPr>
                <w:p w14:paraId="4757A26F" w14:textId="77777777" w:rsidR="00AF0E8E" w:rsidRPr="00E31EAD" w:rsidRDefault="00AF0E8E" w:rsidP="00512D93">
                  <w:pPr>
                    <w:pStyle w:val="TableParagraph"/>
                    <w:framePr w:hSpace="141" w:wrap="around" w:vAnchor="text" w:hAnchor="margin" w:y="58"/>
                    <w:spacing w:line="190" w:lineRule="exact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Sólidos desgrasados de cacao</w:t>
                  </w:r>
                  <w:r w:rsidRPr="00E31EAD">
                    <w:rPr>
                      <w:sz w:val="17"/>
                      <w:szCs w:val="17"/>
                    </w:rPr>
                    <w:t>/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  <w:r w:rsidRPr="00345E1C">
                    <w:rPr>
                      <w:color w:val="2E74B5" w:themeColor="accent1" w:themeShade="BF"/>
                      <w:sz w:val="17"/>
                      <w:szCs w:val="17"/>
                    </w:rPr>
                    <w:t>Defatted cocoa solids</w:t>
                  </w:r>
                  <w:r w:rsidRPr="00E31EAD">
                    <w:rPr>
                      <w:sz w:val="17"/>
                      <w:szCs w:val="17"/>
                    </w:rPr>
                    <w:t xml:space="preserve"> </w:t>
                  </w:r>
                  <w:r w:rsidRPr="00E31EAD">
                    <w:rPr>
                      <w:color w:val="2E74B5" w:themeColor="accent1" w:themeShade="BF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3" w:type="dxa"/>
                  <w:vAlign w:val="center"/>
                </w:tcPr>
                <w:p w14:paraId="07FF4EAD" w14:textId="77777777" w:rsidR="00AF0E8E" w:rsidRPr="00E31EAD" w:rsidRDefault="00AF0E8E" w:rsidP="00512D93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547" w:type="dxa"/>
                  <w:vAlign w:val="center"/>
                </w:tcPr>
                <w:p w14:paraId="6879E7DC" w14:textId="77777777" w:rsidR="00AF0E8E" w:rsidRPr="00E31EAD" w:rsidRDefault="00AF0E8E" w:rsidP="00512D93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17,8</w:t>
                  </w:r>
                </w:p>
              </w:tc>
              <w:tc>
                <w:tcPr>
                  <w:tcW w:w="707" w:type="dxa"/>
                  <w:vAlign w:val="center"/>
                </w:tcPr>
                <w:p w14:paraId="27C0D8C9" w14:textId="77777777" w:rsidR="00AF0E8E" w:rsidRPr="00E31EAD" w:rsidRDefault="00AF0E8E" w:rsidP="00512D93">
                  <w:pPr>
                    <w:framePr w:hSpace="141" w:wrap="around" w:vAnchor="text" w:hAnchor="margin" w:y="58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AF0E8E" w:rsidRPr="004244D7" w14:paraId="6CA3A10E" w14:textId="77777777" w:rsidTr="00512D93">
              <w:trPr>
                <w:trHeight w:val="286"/>
              </w:trPr>
              <w:tc>
                <w:tcPr>
                  <w:tcW w:w="2804" w:type="dxa"/>
                  <w:vAlign w:val="center"/>
                </w:tcPr>
                <w:p w14:paraId="16E06C17" w14:textId="77777777" w:rsidR="00AF0E8E" w:rsidRPr="00E31EAD" w:rsidRDefault="00AF0E8E" w:rsidP="00512D93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E31EAD">
                    <w:rPr>
                      <w:rFonts w:ascii="Arial" w:hAnsi="Arial" w:cs="Arial"/>
                      <w:sz w:val="17"/>
                      <w:szCs w:val="17"/>
                    </w:rPr>
                    <w:t xml:space="preserve">Humedad / </w:t>
                  </w:r>
                  <w:r w:rsidRPr="00E31EAD">
                    <w:rPr>
                      <w:rFonts w:ascii="Arial" w:hAnsi="Arial" w:cs="Arial"/>
                      <w:color w:val="2E74B5" w:themeColor="accent1" w:themeShade="BF"/>
                      <w:sz w:val="17"/>
                      <w:szCs w:val="17"/>
                    </w:rPr>
                    <w:t xml:space="preserve">Moisture   </w:t>
                  </w:r>
                </w:p>
              </w:tc>
              <w:tc>
                <w:tcPr>
                  <w:tcW w:w="703" w:type="dxa"/>
                  <w:vAlign w:val="center"/>
                </w:tcPr>
                <w:p w14:paraId="3A9F6F3E" w14:textId="77777777" w:rsidR="00AF0E8E" w:rsidRPr="00E31EAD" w:rsidRDefault="00AF0E8E" w:rsidP="00512D93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E31EAD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max.</w:t>
                  </w:r>
                </w:p>
              </w:tc>
              <w:tc>
                <w:tcPr>
                  <w:tcW w:w="547" w:type="dxa"/>
                  <w:vAlign w:val="center"/>
                </w:tcPr>
                <w:p w14:paraId="117B82E8" w14:textId="77777777" w:rsidR="00AF0E8E" w:rsidRPr="00E31EAD" w:rsidRDefault="00AF0E8E" w:rsidP="00512D93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707" w:type="dxa"/>
                  <w:vAlign w:val="center"/>
                </w:tcPr>
                <w:p w14:paraId="4A59A88A" w14:textId="77777777" w:rsidR="00AF0E8E" w:rsidRPr="00E31EAD" w:rsidRDefault="00AF0E8E" w:rsidP="00512D93">
                  <w:pPr>
                    <w:framePr w:hSpace="141" w:wrap="around" w:vAnchor="text" w:hAnchor="margin" w:y="58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31EAD">
                    <w:rPr>
                      <w:rFonts w:ascii="Arial" w:hAnsi="Arial" w:cs="Arial"/>
                      <w:sz w:val="17"/>
                      <w:szCs w:val="17"/>
                    </w:rPr>
                    <w:t>%</w:t>
                  </w:r>
                </w:p>
              </w:tc>
            </w:tr>
          </w:tbl>
          <w:p w14:paraId="5C6677A4" w14:textId="77777777" w:rsidR="00AF0E8E" w:rsidRPr="00F91668" w:rsidRDefault="00AF0E8E" w:rsidP="00512D93">
            <w:pPr>
              <w:pStyle w:val="Ttulo8"/>
              <w:spacing w:after="40"/>
            </w:pPr>
          </w:p>
        </w:tc>
      </w:tr>
    </w:tbl>
    <w:p w14:paraId="0411C171" w14:textId="77777777" w:rsidR="00AF0E8E" w:rsidRPr="000E6F18" w:rsidRDefault="00AF0E8E" w:rsidP="00AF0E8E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p w14:paraId="3836ABE5" w14:textId="77777777" w:rsidR="00AF0E8E" w:rsidRPr="000E6F18" w:rsidRDefault="00AF0E8E" w:rsidP="00AF0E8E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aconcuadrcula"/>
        <w:tblW w:w="97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F0E8E" w:rsidRPr="000E6F18" w14:paraId="050B5C1E" w14:textId="77777777" w:rsidTr="00512D93">
        <w:trPr>
          <w:trHeight w:val="500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246D519A" w14:textId="77777777" w:rsidR="00AF0E8E" w:rsidRPr="000E6F18" w:rsidRDefault="00AF0E8E" w:rsidP="00512D93">
            <w:pPr>
              <w:jc w:val="center"/>
              <w:rPr>
                <w:rFonts w:ascii="Arial" w:hAnsi="Arial" w:cs="Arial"/>
                <w:b/>
              </w:rPr>
            </w:pPr>
            <w:r w:rsidRPr="000E6F18">
              <w:rPr>
                <w:rFonts w:ascii="Arial" w:hAnsi="Arial" w:cs="Arial"/>
                <w:b/>
              </w:rPr>
              <w:t>DECLARACIÓN DE ALÉRGENOS /</w:t>
            </w:r>
          </w:p>
          <w:p w14:paraId="10E03985" w14:textId="77777777" w:rsidR="00AF0E8E" w:rsidRPr="000E6F18" w:rsidRDefault="00AF0E8E" w:rsidP="00512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  <w:r w:rsidRPr="00231D9D">
              <w:rPr>
                <w:rFonts w:ascii="Arial" w:eastAsia="Times New Roman" w:hAnsi="Arial" w:cs="Arial"/>
                <w:b/>
                <w:color w:val="0070C0"/>
                <w:lang w:eastAsia="es-ES"/>
              </w:rPr>
              <w:t>DECLARATION OF ALLERGENS</w:t>
            </w:r>
          </w:p>
        </w:tc>
      </w:tr>
    </w:tbl>
    <w:p w14:paraId="1FD9923D" w14:textId="77777777" w:rsidR="00AF0E8E" w:rsidRDefault="00AF0E8E" w:rsidP="00AF0E8E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78CBEF7F" w14:textId="77777777" w:rsidR="00AF0E8E" w:rsidRPr="001F78F4" w:rsidRDefault="00AF0E8E" w:rsidP="00AF0E8E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Tablaconcuadrcula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31"/>
        <w:gridCol w:w="1520"/>
        <w:gridCol w:w="1665"/>
        <w:gridCol w:w="1666"/>
        <w:gridCol w:w="1594"/>
      </w:tblGrid>
      <w:tr w:rsidR="00AF0E8E" w:rsidRPr="001F78F4" w14:paraId="3CF25378" w14:textId="77777777" w:rsidTr="00512D93">
        <w:trPr>
          <w:trHeight w:val="544"/>
        </w:trPr>
        <w:tc>
          <w:tcPr>
            <w:tcW w:w="3331" w:type="dxa"/>
            <w:shd w:val="clear" w:color="auto" w:fill="E4E4E4"/>
            <w:vAlign w:val="center"/>
          </w:tcPr>
          <w:p w14:paraId="42AFC3F6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 xml:space="preserve">ALÉRGENO / </w:t>
            </w:r>
            <w:r w:rsidRPr="004244D7">
              <w:rPr>
                <w:rFonts w:ascii="Arial" w:hAnsi="Arial" w:cs="Arial"/>
                <w:b/>
                <w:color w:val="0070C0"/>
                <w:sz w:val="18"/>
                <w:szCs w:val="18"/>
              </w:rPr>
              <w:t>ALLERGEN</w:t>
            </w:r>
          </w:p>
        </w:tc>
        <w:tc>
          <w:tcPr>
            <w:tcW w:w="1520" w:type="dxa"/>
            <w:shd w:val="clear" w:color="auto" w:fill="E4E4E4"/>
            <w:vAlign w:val="center"/>
          </w:tcPr>
          <w:p w14:paraId="6BFD92B3" w14:textId="77777777" w:rsidR="00AF0E8E" w:rsidRPr="00F85A5F" w:rsidRDefault="00AF0E8E" w:rsidP="00512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PRODUCTO /</w:t>
            </w:r>
          </w:p>
          <w:p w14:paraId="79F1D12A" w14:textId="77777777" w:rsidR="00AF0E8E" w:rsidRPr="00F85A5F" w:rsidRDefault="00AF0E8E" w:rsidP="00512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1D9D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PRODUCT</w:t>
            </w:r>
          </w:p>
        </w:tc>
        <w:tc>
          <w:tcPr>
            <w:tcW w:w="1665" w:type="dxa"/>
            <w:shd w:val="clear" w:color="auto" w:fill="E4E4E4"/>
            <w:vAlign w:val="center"/>
          </w:tcPr>
          <w:p w14:paraId="4CF22714" w14:textId="77777777" w:rsidR="00AF0E8E" w:rsidRPr="00F85A5F" w:rsidRDefault="00AF0E8E" w:rsidP="00512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LA MISMA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LÍNEA / </w:t>
            </w:r>
            <w:r w:rsidRPr="00E401A6">
              <w:rPr>
                <w:rFonts w:ascii="Arial" w:hAnsi="Arial" w:cs="Arial"/>
                <w:b/>
                <w:color w:val="0070C0"/>
                <w:sz w:val="15"/>
                <w:szCs w:val="15"/>
              </w:rPr>
              <w:t>PRESENCE IN THE SAME MANUFACTURING LINE</w:t>
            </w:r>
          </w:p>
        </w:tc>
        <w:tc>
          <w:tcPr>
            <w:tcW w:w="1666" w:type="dxa"/>
            <w:shd w:val="clear" w:color="auto" w:fill="E4E4E4"/>
            <w:vAlign w:val="center"/>
          </w:tcPr>
          <w:p w14:paraId="00D1F69F" w14:textId="77777777" w:rsidR="00AF0E8E" w:rsidRPr="00F85A5F" w:rsidRDefault="00AF0E8E" w:rsidP="00512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FÁBRICA /</w:t>
            </w:r>
          </w:p>
          <w:p w14:paraId="11EEE8C3" w14:textId="77777777" w:rsidR="00AF0E8E" w:rsidRPr="00F85A5F" w:rsidRDefault="00AF0E8E" w:rsidP="00512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FACTORY</w:t>
            </w:r>
          </w:p>
        </w:tc>
        <w:tc>
          <w:tcPr>
            <w:tcW w:w="1594" w:type="dxa"/>
            <w:shd w:val="clear" w:color="auto" w:fill="E4E4E4"/>
          </w:tcPr>
          <w:p w14:paraId="156440C2" w14:textId="77777777" w:rsidR="00AF0E8E" w:rsidRPr="00F85A5F" w:rsidRDefault="00AF0E8E" w:rsidP="00512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RIESGO DE CONTAMINACIÓN CRUZADA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</w:p>
          <w:p w14:paraId="42150F22" w14:textId="77777777" w:rsidR="00AF0E8E" w:rsidRPr="00F85A5F" w:rsidRDefault="00AF0E8E" w:rsidP="00512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RISK OF CROSS CONTAMINATION</w:t>
            </w:r>
          </w:p>
        </w:tc>
      </w:tr>
      <w:tr w:rsidR="00AF0E8E" w:rsidRPr="001F78F4" w14:paraId="1FB356F5" w14:textId="77777777" w:rsidTr="00512D93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7790919" w14:textId="77777777" w:rsidR="00AF0E8E" w:rsidRPr="00F85A5F" w:rsidRDefault="00AF0E8E" w:rsidP="00512D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Cereales que contengan gluten, a saber: trigo, centeno, cebada, avena, espelta, kamut o sus variedades híbridas y productos derivados / 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Cereals containing gluten (i.e. wheat, rye, barley, oats, spelt, kamut or their hybridised strains) and products thereof</w:t>
            </w:r>
          </w:p>
        </w:tc>
        <w:tc>
          <w:tcPr>
            <w:tcW w:w="1520" w:type="dxa"/>
            <w:vAlign w:val="center"/>
          </w:tcPr>
          <w:p w14:paraId="395ECA24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047D9A8D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619ED409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25393BAE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F0E8E" w:rsidRPr="001F78F4" w14:paraId="7864CEB3" w14:textId="77777777" w:rsidTr="00512D93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E1BB930" w14:textId="77777777" w:rsidR="00AF0E8E" w:rsidRPr="00F85A5F" w:rsidRDefault="00AF0E8E" w:rsidP="00512D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Crustáceos y productos a base de crustáceos / </w:t>
            </w:r>
          </w:p>
          <w:p w14:paraId="489C4B84" w14:textId="77777777" w:rsidR="00AF0E8E" w:rsidRPr="00F85A5F" w:rsidRDefault="00AF0E8E" w:rsidP="00512D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Crustaceans and products thereof</w:t>
            </w:r>
          </w:p>
        </w:tc>
        <w:tc>
          <w:tcPr>
            <w:tcW w:w="1520" w:type="dxa"/>
            <w:vAlign w:val="center"/>
          </w:tcPr>
          <w:p w14:paraId="2F09E211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9327B39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10ADF368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7C5F8B02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F0E8E" w:rsidRPr="001F78F4" w14:paraId="0BCD9AFE" w14:textId="77777777" w:rsidTr="00512D93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4E5A9659" w14:textId="77777777" w:rsidR="00AF0E8E" w:rsidRPr="00F85A5F" w:rsidRDefault="00AF0E8E" w:rsidP="00512D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Huevos y productos a base de huevo / </w:t>
            </w:r>
          </w:p>
          <w:p w14:paraId="0446AEC6" w14:textId="77777777" w:rsidR="00AF0E8E" w:rsidRPr="00F85A5F" w:rsidRDefault="00AF0E8E" w:rsidP="00512D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Eggs and products thereof</w:t>
            </w:r>
          </w:p>
        </w:tc>
        <w:tc>
          <w:tcPr>
            <w:tcW w:w="1520" w:type="dxa"/>
            <w:vAlign w:val="center"/>
          </w:tcPr>
          <w:p w14:paraId="26AB9EA0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0F1188C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5C478415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3EA2EF92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F0E8E" w:rsidRPr="001F78F4" w14:paraId="0D18C59D" w14:textId="77777777" w:rsidTr="00512D93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9BFCBC7" w14:textId="77777777" w:rsidR="00AF0E8E" w:rsidRPr="00F85A5F" w:rsidRDefault="00AF0E8E" w:rsidP="00512D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Pescado y productos a base de pescado / </w:t>
            </w:r>
          </w:p>
          <w:p w14:paraId="7DF97266" w14:textId="77777777" w:rsidR="00AF0E8E" w:rsidRPr="00F85A5F" w:rsidRDefault="00AF0E8E" w:rsidP="00512D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Fish and products thereof</w:t>
            </w:r>
          </w:p>
        </w:tc>
        <w:tc>
          <w:tcPr>
            <w:tcW w:w="1520" w:type="dxa"/>
            <w:vAlign w:val="center"/>
          </w:tcPr>
          <w:p w14:paraId="65A69C7A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43CDE40A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4CB226CE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69877823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F0E8E" w:rsidRPr="001F78F4" w14:paraId="74A74A72" w14:textId="77777777" w:rsidTr="00512D93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A61C4EC" w14:textId="77777777" w:rsidR="00AF0E8E" w:rsidRPr="00F85A5F" w:rsidRDefault="00AF0E8E" w:rsidP="00512D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Cacahuetes y productos a base de cacahuetes / </w:t>
            </w:r>
          </w:p>
          <w:p w14:paraId="63CC3DA4" w14:textId="77777777" w:rsidR="00AF0E8E" w:rsidRPr="00F85A5F" w:rsidRDefault="00AF0E8E" w:rsidP="00512D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Peanuts and products thereof</w:t>
            </w:r>
          </w:p>
        </w:tc>
        <w:tc>
          <w:tcPr>
            <w:tcW w:w="1520" w:type="dxa"/>
            <w:vAlign w:val="center"/>
          </w:tcPr>
          <w:p w14:paraId="2D65A75A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FD1FB51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25A3212D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7E3C9183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F0E8E" w:rsidRPr="001F78F4" w14:paraId="25AE889F" w14:textId="77777777" w:rsidTr="00512D93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0DFDAFE" w14:textId="77777777" w:rsidR="00AF0E8E" w:rsidRPr="00F85A5F" w:rsidRDefault="00AF0E8E" w:rsidP="00512D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Soja y productos a base de soja / </w:t>
            </w:r>
          </w:p>
          <w:p w14:paraId="36E12B8C" w14:textId="77777777" w:rsidR="00AF0E8E" w:rsidRPr="00F85A5F" w:rsidRDefault="00AF0E8E" w:rsidP="00512D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Soybeans and products thereof</w:t>
            </w:r>
          </w:p>
        </w:tc>
        <w:tc>
          <w:tcPr>
            <w:tcW w:w="1520" w:type="dxa"/>
            <w:vAlign w:val="center"/>
          </w:tcPr>
          <w:p w14:paraId="77507B90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vAlign w:val="center"/>
          </w:tcPr>
          <w:p w14:paraId="65A13E1E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75D8FA02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1FFC1B42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AF0E8E" w:rsidRPr="001F78F4" w14:paraId="44C865DB" w14:textId="77777777" w:rsidTr="00512D93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3BC06D7" w14:textId="77777777" w:rsidR="00AF0E8E" w:rsidRPr="00F85A5F" w:rsidRDefault="00AF0E8E" w:rsidP="00512D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Leche y sus derivados (incluida la lactosa) / </w:t>
            </w:r>
          </w:p>
          <w:p w14:paraId="4F5F4018" w14:textId="77777777" w:rsidR="00AF0E8E" w:rsidRPr="00231D9D" w:rsidRDefault="00AF0E8E" w:rsidP="00512D93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31D9D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Milk and products thereof (including lactose)</w:t>
            </w:r>
          </w:p>
        </w:tc>
        <w:tc>
          <w:tcPr>
            <w:tcW w:w="1520" w:type="dxa"/>
            <w:vAlign w:val="center"/>
          </w:tcPr>
          <w:p w14:paraId="142AB855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45EE3FAA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600D2BBB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74539001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AF0E8E" w:rsidRPr="001F78F4" w14:paraId="79D10472" w14:textId="77777777" w:rsidTr="00512D93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6F86730" w14:textId="77777777" w:rsidR="00AF0E8E" w:rsidRPr="00F85A5F" w:rsidRDefault="00AF0E8E" w:rsidP="00512D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Frutos de cáscara y productos derivados / </w:t>
            </w:r>
          </w:p>
          <w:p w14:paraId="129B741B" w14:textId="77777777" w:rsidR="00AF0E8E" w:rsidRPr="00F85A5F" w:rsidRDefault="00AF0E8E" w:rsidP="00512D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Nuts and products thereof</w:t>
            </w:r>
          </w:p>
        </w:tc>
        <w:tc>
          <w:tcPr>
            <w:tcW w:w="1520" w:type="dxa"/>
            <w:vAlign w:val="center"/>
          </w:tcPr>
          <w:p w14:paraId="70C1F736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5C35D6CA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187DED1C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31FE09F7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F0E8E" w:rsidRPr="001F78F4" w14:paraId="2E25864C" w14:textId="77777777" w:rsidTr="00512D93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2A480B3" w14:textId="77777777" w:rsidR="00AF0E8E" w:rsidRPr="00F85A5F" w:rsidRDefault="00AF0E8E" w:rsidP="00512D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Apio y productos derivados / </w:t>
            </w:r>
          </w:p>
          <w:p w14:paraId="5BEA3375" w14:textId="77777777" w:rsidR="00AF0E8E" w:rsidRPr="00F85A5F" w:rsidRDefault="00AF0E8E" w:rsidP="00512D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Celery and products thereof</w:t>
            </w:r>
          </w:p>
        </w:tc>
        <w:tc>
          <w:tcPr>
            <w:tcW w:w="1520" w:type="dxa"/>
            <w:vAlign w:val="center"/>
          </w:tcPr>
          <w:p w14:paraId="42C506F1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1BA8138F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1A031DC8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049A4A6A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F0E8E" w:rsidRPr="001F78F4" w14:paraId="110DDD56" w14:textId="77777777" w:rsidTr="00512D93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09DD784" w14:textId="77777777" w:rsidR="00AF0E8E" w:rsidRPr="00F85A5F" w:rsidRDefault="00AF0E8E" w:rsidP="00512D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Mostaza y productos derivados / </w:t>
            </w:r>
          </w:p>
          <w:p w14:paraId="7261CED9" w14:textId="77777777" w:rsidR="00AF0E8E" w:rsidRPr="00F85A5F" w:rsidRDefault="00AF0E8E" w:rsidP="00512D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Mustard and products thereof</w:t>
            </w:r>
          </w:p>
        </w:tc>
        <w:tc>
          <w:tcPr>
            <w:tcW w:w="1520" w:type="dxa"/>
            <w:vAlign w:val="center"/>
          </w:tcPr>
          <w:p w14:paraId="2D494A40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6FB256FC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27BFE44E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07A64767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F0E8E" w:rsidRPr="001F78F4" w14:paraId="5F76142F" w14:textId="77777777" w:rsidTr="00512D93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BF0F871" w14:textId="77777777" w:rsidR="00AF0E8E" w:rsidRPr="00F85A5F" w:rsidRDefault="00AF0E8E" w:rsidP="00512D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>Granos de sésamo y productos a base de granos de sésamo /</w:t>
            </w:r>
          </w:p>
          <w:p w14:paraId="4677FCD7" w14:textId="77777777" w:rsidR="00AF0E8E" w:rsidRPr="00261166" w:rsidRDefault="00AF0E8E" w:rsidP="00512D93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261166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Sesame seeds and products thereof</w:t>
            </w:r>
          </w:p>
        </w:tc>
        <w:tc>
          <w:tcPr>
            <w:tcW w:w="1520" w:type="dxa"/>
            <w:vAlign w:val="center"/>
          </w:tcPr>
          <w:p w14:paraId="042B8C44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15B0BD1C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38539BB0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7A887178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F0E8E" w:rsidRPr="001F78F4" w14:paraId="527A6871" w14:textId="77777777" w:rsidTr="00512D93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4FF13833" w14:textId="77777777" w:rsidR="00AF0E8E" w:rsidRPr="00F85A5F" w:rsidRDefault="00AF0E8E" w:rsidP="00512D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>Dióxido de azufre y sulfitos (&gt;10mg/kg o 10mg/L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Dióxido de azufre y sulfitos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85A5F">
              <w:rPr>
                <w:rFonts w:ascii="Arial" w:hAnsi="Arial" w:cs="Arial"/>
                <w:sz w:val="16"/>
                <w:szCs w:val="16"/>
              </w:rPr>
              <w:t>(&gt;10mg/Kg o 10mg/litro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 / 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Sulphur dioxide and sulphites (&gt;10mg/Kg or 10mg/L of SO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)</w:t>
            </w:r>
          </w:p>
        </w:tc>
        <w:tc>
          <w:tcPr>
            <w:tcW w:w="1520" w:type="dxa"/>
            <w:vAlign w:val="center"/>
          </w:tcPr>
          <w:p w14:paraId="7405D04B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1E14D04C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1F87C19D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361B5AE2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F0E8E" w:rsidRPr="001F78F4" w14:paraId="0739301C" w14:textId="77777777" w:rsidTr="00512D93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D0596CF" w14:textId="77777777" w:rsidR="00AF0E8E" w:rsidRPr="00F85A5F" w:rsidRDefault="00AF0E8E" w:rsidP="00512D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Altramuces y productos a base de altramuces / </w:t>
            </w:r>
          </w:p>
          <w:p w14:paraId="1A776249" w14:textId="77777777" w:rsidR="00AF0E8E" w:rsidRPr="00F85A5F" w:rsidRDefault="00AF0E8E" w:rsidP="00512D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Lupin and products thereof</w:t>
            </w:r>
          </w:p>
        </w:tc>
        <w:tc>
          <w:tcPr>
            <w:tcW w:w="1520" w:type="dxa"/>
            <w:vAlign w:val="center"/>
          </w:tcPr>
          <w:p w14:paraId="71025140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00F3F013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294DCB11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28740D91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F0E8E" w:rsidRPr="001F78F4" w14:paraId="3457109A" w14:textId="77777777" w:rsidTr="00512D93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7F75563" w14:textId="77777777" w:rsidR="00AF0E8E" w:rsidRPr="00F85A5F" w:rsidRDefault="00AF0E8E" w:rsidP="00512D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Moluscos y productos a base de moluscos / </w:t>
            </w:r>
          </w:p>
          <w:p w14:paraId="2693836E" w14:textId="77777777" w:rsidR="00AF0E8E" w:rsidRPr="00F85A5F" w:rsidRDefault="00AF0E8E" w:rsidP="00512D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Molluscs and products thereof</w:t>
            </w:r>
          </w:p>
        </w:tc>
        <w:tc>
          <w:tcPr>
            <w:tcW w:w="1520" w:type="dxa"/>
            <w:vAlign w:val="center"/>
          </w:tcPr>
          <w:p w14:paraId="0425E7A2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3D33EF12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0C674861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7150659C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0B24B266" w14:textId="77777777" w:rsidR="00AF0E8E" w:rsidRPr="001F78F4" w:rsidRDefault="00AF0E8E" w:rsidP="00AF0E8E">
      <w:pPr>
        <w:pBdr>
          <w:bar w:val="single" w:sz="2" w:color="auto"/>
        </w:pBdr>
        <w:tabs>
          <w:tab w:val="left" w:pos="2540"/>
        </w:tabs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19DCAD5A" w14:textId="77777777" w:rsidR="00AF0E8E" w:rsidRDefault="00AF0E8E" w:rsidP="00AF0E8E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41F3154F" w14:textId="77777777" w:rsidR="00AF0E8E" w:rsidRDefault="00AF0E8E" w:rsidP="00AF0E8E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258559B5" w14:textId="77777777" w:rsidR="00AF0E8E" w:rsidRPr="00FF11C1" w:rsidRDefault="00AF0E8E" w:rsidP="00AF0E8E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07CF3EB6" w14:textId="77777777" w:rsidR="00AF0E8E" w:rsidRDefault="00AF0E8E" w:rsidP="00AF0E8E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AF0E8E" w:rsidRPr="00485EC2" w14:paraId="1EB61996" w14:textId="77777777" w:rsidTr="00512D93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4A58A4F" w14:textId="77777777" w:rsidR="00AF0E8E" w:rsidRPr="006928D2" w:rsidRDefault="00AF0E8E" w:rsidP="00512D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8D2">
              <w:rPr>
                <w:rFonts w:ascii="Arial" w:hAnsi="Arial" w:cs="Arial"/>
                <w:b/>
                <w:sz w:val="24"/>
                <w:szCs w:val="24"/>
              </w:rPr>
              <w:t>ESTATUS DE ORGANISMOS MODIFICADOS GENÉTICAMENTE (OMG) /</w:t>
            </w:r>
          </w:p>
          <w:p w14:paraId="4DB7C965" w14:textId="77777777" w:rsidR="00AF0E8E" w:rsidRPr="00261166" w:rsidRDefault="00AF0E8E" w:rsidP="00512D9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928D2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STATUS OF GENETICALLY MODIFIED ORGANISMS (GMO)</w:t>
            </w:r>
          </w:p>
        </w:tc>
      </w:tr>
      <w:tr w:rsidR="00AF0E8E" w:rsidRPr="00485EC2" w14:paraId="649FEF8E" w14:textId="77777777" w:rsidTr="00512D93">
        <w:tblPrEx>
          <w:jc w:val="left"/>
        </w:tblPrEx>
        <w:trPr>
          <w:trHeight w:val="56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4B004690" w14:textId="77777777" w:rsidR="00AF0E8E" w:rsidRPr="00261166" w:rsidRDefault="00AF0E8E" w:rsidP="00512D93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n-GB"/>
              </w:rPr>
            </w:pPr>
          </w:p>
        </w:tc>
      </w:tr>
      <w:tr w:rsidR="00AF0E8E" w:rsidRPr="00485EC2" w14:paraId="4681CC15" w14:textId="77777777" w:rsidTr="00512D93">
        <w:tblPrEx>
          <w:jc w:val="left"/>
        </w:tblPrEx>
        <w:trPr>
          <w:trHeight w:val="340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B61458" w14:textId="77777777" w:rsidR="00AF0E8E" w:rsidRPr="00261166" w:rsidRDefault="00AF0E8E" w:rsidP="00512D93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7237542D" w14:textId="77777777" w:rsidR="00AF0E8E" w:rsidRPr="00261166" w:rsidRDefault="00AF0E8E" w:rsidP="00512D93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4FA524E1" w14:textId="77777777" w:rsidR="00AF0E8E" w:rsidRPr="00F85A5F" w:rsidRDefault="00AF0E8E" w:rsidP="00512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AUSENCIA DE OMG / </w:t>
            </w:r>
            <w:r w:rsidRPr="00F85A5F">
              <w:rPr>
                <w:rFonts w:ascii="Arial" w:hAnsi="Arial" w:cs="Arial"/>
                <w:b/>
                <w:color w:val="0070C0"/>
                <w:sz w:val="20"/>
                <w:szCs w:val="20"/>
              </w:rPr>
              <w:t>ABSENCE OF GMO</w:t>
            </w:r>
          </w:p>
          <w:p w14:paraId="0D84A030" w14:textId="77777777" w:rsidR="00AF0E8E" w:rsidRPr="00F85A5F" w:rsidRDefault="00AF0E8E" w:rsidP="00512D93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3401F9C0" w14:textId="77777777" w:rsidR="00AF0E8E" w:rsidRPr="00F85A5F" w:rsidRDefault="00AF0E8E" w:rsidP="00AF0E8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>REGLAMENTO (CE) Nº 1830/2003 relativo a la trazabilidad y al etiquetado de organismos modificados genéticamente y a la trazabilidad de los alimentos y piensos producidos a partir de éstos. /</w:t>
            </w:r>
          </w:p>
          <w:p w14:paraId="4AD709F3" w14:textId="77777777" w:rsidR="00AF0E8E" w:rsidRDefault="00AF0E8E" w:rsidP="00512D93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1830/2003 concerning the traceability and labelling of genetically modified organisms and the traceability of food and feed products produced from genetically modified organisms.</w:t>
            </w:r>
          </w:p>
          <w:p w14:paraId="36A588E4" w14:textId="77777777" w:rsidR="00AF0E8E" w:rsidRPr="00231D9D" w:rsidRDefault="00AF0E8E" w:rsidP="00512D93">
            <w:pPr>
              <w:pStyle w:val="Prrafodelista"/>
              <w:autoSpaceDE w:val="0"/>
              <w:autoSpaceDN w:val="0"/>
              <w:jc w:val="both"/>
              <w:rPr>
                <w:rFonts w:ascii="Arial" w:hAnsi="Arial" w:cs="Arial"/>
                <w:bCs/>
                <w:color w:val="0070C0"/>
                <w:sz w:val="10"/>
                <w:szCs w:val="10"/>
                <w:lang w:val="en-GB"/>
              </w:rPr>
            </w:pPr>
          </w:p>
          <w:p w14:paraId="078175F6" w14:textId="77777777" w:rsidR="00AF0E8E" w:rsidRPr="00F85A5F" w:rsidRDefault="00AF0E8E" w:rsidP="00AF0E8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>REGLAMENTO (CE) Nº1829/2003 sobre alimentos y piensos modificados genéticamente. /</w:t>
            </w:r>
          </w:p>
          <w:p w14:paraId="0C971DC3" w14:textId="77777777" w:rsidR="00AF0E8E" w:rsidRDefault="00AF0E8E" w:rsidP="00512D93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1829/2003 of the European Parliament and of the Council of 22 September 2003 on genetically modified food and feed.</w:t>
            </w:r>
          </w:p>
          <w:p w14:paraId="1C5D6895" w14:textId="77777777" w:rsidR="00AF0E8E" w:rsidRPr="00231D9D" w:rsidRDefault="00AF0E8E" w:rsidP="00512D93">
            <w:pPr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</w:tbl>
    <w:p w14:paraId="7C7F250E" w14:textId="77777777" w:rsidR="00AF0E8E" w:rsidRPr="00231D9D" w:rsidRDefault="00AF0E8E" w:rsidP="00AF0E8E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34BD8BB7" w14:textId="77777777" w:rsidR="00AF0E8E" w:rsidRPr="00231D9D" w:rsidRDefault="00AF0E8E" w:rsidP="00AF0E8E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66A5A83F" w14:textId="77777777" w:rsidR="00AF0E8E" w:rsidRPr="00231D9D" w:rsidRDefault="00AF0E8E" w:rsidP="00AF0E8E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  <w:lang w:val="en-GB"/>
        </w:rPr>
      </w:pPr>
    </w:p>
    <w:p w14:paraId="7C345EA3" w14:textId="77777777" w:rsidR="00AF0E8E" w:rsidRPr="00231D9D" w:rsidRDefault="00AF0E8E" w:rsidP="00AF0E8E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001F86AF" w14:textId="77777777" w:rsidR="00AF0E8E" w:rsidRPr="00231D9D" w:rsidRDefault="00AF0E8E" w:rsidP="00AF0E8E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  <w:lang w:val="en-GB"/>
        </w:rPr>
      </w:pPr>
    </w:p>
    <w:p w14:paraId="547E979A" w14:textId="77777777" w:rsidR="00AF0E8E" w:rsidRPr="00231D9D" w:rsidRDefault="00AF0E8E" w:rsidP="00AF0E8E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AF0E8E" w:rsidRPr="004244D7" w14:paraId="44C0EA7F" w14:textId="77777777" w:rsidTr="00512D93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78AD959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A5F">
              <w:rPr>
                <w:rFonts w:ascii="Arial" w:hAnsi="Arial" w:cs="Arial"/>
                <w:b/>
              </w:rPr>
              <w:t xml:space="preserve">ESPECIFICACIONES MICROBIOLÓGICAS / </w:t>
            </w:r>
            <w:r w:rsidRPr="00F85A5F">
              <w:rPr>
                <w:rStyle w:val="nfasis"/>
                <w:rFonts w:ascii="Arial" w:hAnsi="Arial" w:cs="Arial"/>
                <w:color w:val="0070C0"/>
              </w:rPr>
              <w:t>MICROBIOLOGICAL SPECIFICATIONS</w:t>
            </w:r>
          </w:p>
        </w:tc>
      </w:tr>
      <w:tr w:rsidR="00AF0E8E" w:rsidRPr="00C75644" w14:paraId="301BD759" w14:textId="77777777" w:rsidTr="00512D93">
        <w:trPr>
          <w:trHeight w:val="56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7F0E8B2" w14:textId="77777777" w:rsidR="00AF0E8E" w:rsidRPr="00C75644" w:rsidRDefault="00AF0E8E" w:rsidP="00512D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F0E8E" w:rsidRPr="004244D7" w14:paraId="4DE1128E" w14:textId="77777777" w:rsidTr="00512D93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212D47" w14:textId="77777777" w:rsidR="00AF0E8E" w:rsidRPr="00F85A5F" w:rsidRDefault="00AF0E8E" w:rsidP="00512D9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ED2BC43" w14:textId="77777777" w:rsidR="00AF0E8E" w:rsidRPr="00F85A5F" w:rsidRDefault="00AF0E8E" w:rsidP="00512D93">
            <w:pPr>
              <w:jc w:val="center"/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</w:pPr>
            <w:r w:rsidRPr="009F20DA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almonella</w:t>
            </w:r>
            <w:r>
              <w:rPr>
                <w:rFonts w:ascii="Arial" w:hAnsi="Arial" w:cs="Arial"/>
                <w:b/>
                <w:sz w:val="20"/>
                <w:szCs w:val="20"/>
              </w:rPr>
              <w:t>: Ausencia en 25 g</w:t>
            </w: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>Absence in 25 g</w:t>
            </w:r>
          </w:p>
          <w:p w14:paraId="458D040C" w14:textId="77777777" w:rsidR="00AF0E8E" w:rsidRPr="00F85A5F" w:rsidRDefault="00AF0E8E" w:rsidP="00512D9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E91B564" w14:textId="77777777" w:rsidR="00AF0E8E" w:rsidRDefault="00AF0E8E" w:rsidP="00AF0E8E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46E89512" w14:textId="77777777" w:rsidR="00AF0E8E" w:rsidRPr="00521063" w:rsidRDefault="00AF0E8E" w:rsidP="00AF0E8E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</w:rPr>
      </w:pPr>
    </w:p>
    <w:p w14:paraId="63ABA1EA" w14:textId="77777777" w:rsidR="00AF0E8E" w:rsidRDefault="00AF0E8E" w:rsidP="00AF0E8E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4A6F67B2" w14:textId="77777777" w:rsidR="00AF0E8E" w:rsidRPr="00FF11C1" w:rsidRDefault="00AF0E8E" w:rsidP="00AF0E8E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2EEA01C4" w14:textId="77777777" w:rsidR="00AF0E8E" w:rsidRDefault="00AF0E8E" w:rsidP="00AF0E8E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82"/>
      </w:tblGrid>
      <w:tr w:rsidR="00AF0E8E" w:rsidRPr="004244D7" w14:paraId="10BE2A70" w14:textId="77777777" w:rsidTr="00512D93">
        <w:trPr>
          <w:trHeight w:val="340"/>
          <w:jc w:val="center"/>
        </w:trPr>
        <w:tc>
          <w:tcPr>
            <w:tcW w:w="5000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2527778" w14:textId="77777777" w:rsidR="00AF0E8E" w:rsidRPr="004244D7" w:rsidRDefault="00AF0E8E" w:rsidP="00512D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25C">
              <w:rPr>
                <w:rFonts w:ascii="Arial" w:hAnsi="Arial" w:cs="Arial"/>
                <w:b/>
              </w:rPr>
              <w:t xml:space="preserve">REQUISITOS LEGALES </w:t>
            </w:r>
            <w:r w:rsidRPr="00F85A5F">
              <w:rPr>
                <w:rFonts w:ascii="Arial" w:hAnsi="Arial" w:cs="Arial"/>
                <w:b/>
              </w:rPr>
              <w:t xml:space="preserve">/ </w:t>
            </w:r>
            <w:r w:rsidRPr="0075725C">
              <w:rPr>
                <w:rStyle w:val="nfasis"/>
                <w:rFonts w:ascii="Arial" w:hAnsi="Arial" w:cs="Arial"/>
                <w:color w:val="0070C0"/>
              </w:rPr>
              <w:t>LEGAL REQUIREMENTS</w:t>
            </w:r>
          </w:p>
        </w:tc>
      </w:tr>
      <w:tr w:rsidR="00AF0E8E" w:rsidRPr="00521063" w14:paraId="3473EF16" w14:textId="77777777" w:rsidTr="00512D93">
        <w:trPr>
          <w:trHeight w:val="111"/>
          <w:jc w:val="center"/>
        </w:trPr>
        <w:tc>
          <w:tcPr>
            <w:tcW w:w="5000" w:type="pct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A6EB71E" w14:textId="77777777" w:rsidR="00AF0E8E" w:rsidRPr="00521063" w:rsidRDefault="00AF0E8E" w:rsidP="00512D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F0E8E" w:rsidRPr="00485EC2" w14:paraId="0E8848C3" w14:textId="77777777" w:rsidTr="00512D93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5EA7FC20" w14:textId="77777777" w:rsidR="00AF0E8E" w:rsidRPr="00F85A5F" w:rsidRDefault="00AF0E8E" w:rsidP="00512D9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5A5F">
              <w:rPr>
                <w:rFonts w:ascii="Arial" w:hAnsi="Arial" w:cs="Arial"/>
                <w:sz w:val="18"/>
                <w:szCs w:val="18"/>
              </w:rPr>
              <w:t xml:space="preserve">Los productos fabricados por CHOCOLATES VALOR cumplen, entre otros, con la siguiente legislación aplicable: </w:t>
            </w:r>
          </w:p>
          <w:p w14:paraId="6D804F5C" w14:textId="77777777" w:rsidR="00AF0E8E" w:rsidRPr="00231D9D" w:rsidRDefault="00AF0E8E" w:rsidP="00512D9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31D9D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The products manufactured by CHOCOLATES VALOR comply, among others, with the following applicable legislation</w:t>
            </w:r>
            <w:r w:rsidRPr="00231D9D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14:paraId="6E71604C" w14:textId="77777777" w:rsidR="00AF0E8E" w:rsidRPr="00231D9D" w:rsidRDefault="00AF0E8E" w:rsidP="00512D93">
            <w:pPr>
              <w:spacing w:before="40" w:after="40"/>
              <w:jc w:val="both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  <w:tr w:rsidR="00AF0E8E" w:rsidRPr="00485EC2" w14:paraId="003425F1" w14:textId="77777777" w:rsidTr="00512D93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1D5C0BC7" w14:textId="77777777" w:rsidR="00AF0E8E" w:rsidRDefault="00AF0E8E" w:rsidP="00AF0E8E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REAL DECRETO 1055/2003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por el que se aprueba la Reglamentación técnico-sanitaria sobre los productos de cacao y chocolate</w:t>
            </w:r>
            <w:r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>destinados a la alimentación humana.</w:t>
            </w:r>
          </w:p>
          <w:p w14:paraId="6F3C87D7" w14:textId="77777777" w:rsidR="00AF0E8E" w:rsidRPr="00231D9D" w:rsidRDefault="00AF0E8E" w:rsidP="00512D93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 w:rsidRPr="00231D9D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 xml:space="preserve">REAL DECRETO 1055/2003, </w:t>
            </w:r>
            <w:r w:rsidRPr="00231D9D">
              <w:rPr>
                <w:rStyle w:val="st1"/>
                <w:rFonts w:ascii="Arial" w:hAnsi="Arial" w:cs="Arial"/>
                <w:color w:val="0070C0"/>
                <w:sz w:val="15"/>
                <w:szCs w:val="15"/>
                <w:lang w:val="en-GB"/>
              </w:rPr>
              <w:t>which approves the technical-sanitary regulation on cocoa and chocolate products intended for human consumption.</w:t>
            </w:r>
          </w:p>
        </w:tc>
      </w:tr>
      <w:tr w:rsidR="00AF0E8E" w:rsidRPr="00485EC2" w14:paraId="4BCB6224" w14:textId="77777777" w:rsidTr="00512D93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6BA03224" w14:textId="77777777" w:rsidR="00AF0E8E" w:rsidRPr="00F85A5F" w:rsidRDefault="00AF0E8E" w:rsidP="00AF0E8E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(UE) Nº 1169/2011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>DEL PARLAMENTO EUROPEO Y DEL CONSEJO sobre la información alimentaria facilitada al consumidor.</w:t>
            </w:r>
          </w:p>
          <w:p w14:paraId="7BB073A1" w14:textId="77777777" w:rsidR="00AF0E8E" w:rsidRPr="00231D9D" w:rsidRDefault="00AF0E8E" w:rsidP="00512D93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  <w:lang w:val="en-GB"/>
              </w:rPr>
            </w:pP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REGULATION (EU)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 1169/2011 on the provision of food information to consumers</w:t>
            </w:r>
          </w:p>
          <w:p w14:paraId="3B50ECF0" w14:textId="77777777" w:rsidR="00AF0E8E" w:rsidRPr="00231D9D" w:rsidRDefault="00AF0E8E" w:rsidP="00512D93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4"/>
                <w:szCs w:val="4"/>
                <w:lang w:val="en-GB"/>
              </w:rPr>
            </w:pPr>
          </w:p>
          <w:p w14:paraId="2A9E79FF" w14:textId="77777777" w:rsidR="00AF0E8E" w:rsidRDefault="00AF0E8E" w:rsidP="00AF0E8E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(CE) Nº 1924/2006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DEL PARLAMENTO EUROPEO Y DEL CONSEJO relativo a las declaraciones nutricionales y de propiedades saludables en los alimentos.</w:t>
            </w:r>
          </w:p>
          <w:p w14:paraId="1CBAF811" w14:textId="77777777" w:rsidR="00AF0E8E" w:rsidRPr="00231D9D" w:rsidRDefault="00AF0E8E" w:rsidP="00512D93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  <w:lang w:val="en-GB"/>
              </w:rPr>
            </w:pPr>
            <w:r w:rsidRPr="00231D9D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1924/2006 OF THE EUROPEAN PARLIAMENT AND OF THE COUNCIL on nutrition and health claims made on foods.</w:t>
            </w:r>
          </w:p>
        </w:tc>
      </w:tr>
      <w:tr w:rsidR="00AF0E8E" w:rsidRPr="00485EC2" w14:paraId="275A85AB" w14:textId="77777777" w:rsidTr="00512D93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5480E13C" w14:textId="77777777" w:rsidR="00AF0E8E" w:rsidRPr="00F85A5F" w:rsidRDefault="00AF0E8E" w:rsidP="00AF0E8E">
            <w:pPr>
              <w:numPr>
                <w:ilvl w:val="0"/>
                <w:numId w:val="7"/>
              </w:numPr>
              <w:spacing w:before="40" w:after="40"/>
              <w:ind w:left="317" w:hanging="283"/>
              <w:jc w:val="both"/>
              <w:rPr>
                <w:rStyle w:val="st1"/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>REGLAMENTO (CE) Nº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Style w:val="nfasis"/>
                <w:rFonts w:ascii="Arial" w:hAnsi="Arial" w:cs="Arial"/>
                <w:color w:val="000000" w:themeColor="text1"/>
                <w:sz w:val="15"/>
                <w:szCs w:val="15"/>
              </w:rPr>
              <w:t>1881/2006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DE LA COMISIÓN por el que se fija el contenido máximo de determinados contaminantes en los productos alimenticios.</w:t>
            </w:r>
          </w:p>
          <w:p w14:paraId="6F4D92AF" w14:textId="77777777" w:rsidR="00AF0E8E" w:rsidRPr="00231D9D" w:rsidRDefault="00AF0E8E" w:rsidP="00512D93">
            <w:pPr>
              <w:spacing w:before="40" w:after="40"/>
              <w:ind w:left="360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231D9D"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  <w:t>COMMISSION REGULATION (EC) Nº 1881/2006 setting maximum levels for certain contaminants in foodstuffs.</w:t>
            </w:r>
          </w:p>
          <w:p w14:paraId="0E014641" w14:textId="77777777" w:rsidR="00AF0E8E" w:rsidRPr="00231D9D" w:rsidRDefault="00AF0E8E" w:rsidP="00512D93">
            <w:pPr>
              <w:spacing w:before="40" w:after="40"/>
              <w:jc w:val="both"/>
              <w:rPr>
                <w:rFonts w:ascii="Arial" w:hAnsi="Arial" w:cs="Arial"/>
                <w:bCs/>
                <w:color w:val="7030A0"/>
                <w:sz w:val="4"/>
                <w:szCs w:val="4"/>
                <w:lang w:val="en-GB"/>
              </w:rPr>
            </w:pPr>
          </w:p>
          <w:p w14:paraId="61F0D6B2" w14:textId="77777777" w:rsidR="00AF0E8E" w:rsidRPr="00F85A5F" w:rsidRDefault="00AF0E8E" w:rsidP="00AF0E8E">
            <w:pPr>
              <w:numPr>
                <w:ilvl w:val="0"/>
                <w:numId w:val="7"/>
              </w:numPr>
              <w:spacing w:before="40" w:after="40"/>
              <w:ind w:left="317" w:hanging="283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REGLAMENTO (UE) Nº 835/2011</w:t>
            </w:r>
            <w:r w:rsidRPr="00F85A5F">
              <w:rPr>
                <w:rFonts w:ascii="Arial" w:hAnsi="Arial" w:cs="Arial"/>
                <w:color w:val="000000" w:themeColor="text1"/>
                <w:sz w:val="15"/>
                <w:szCs w:val="15"/>
              </w:rPr>
              <w:t>, que modifica al Reglamento 1881/2006 por lo que respecta al contenido máximo de hidrocarburos aromáticos policíclicos en los productos alimenticios.</w:t>
            </w:r>
          </w:p>
          <w:p w14:paraId="6F695582" w14:textId="77777777" w:rsidR="00AF0E8E" w:rsidRPr="00231D9D" w:rsidRDefault="00AF0E8E" w:rsidP="00512D93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231D9D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COMMISSION REGULATION (EU) Nº 835/2011, amending Regulation (EC) Nº 1881/2006 as regards maximum levels for polycyclic aromatic hydrocarbons in foodstuffs.</w:t>
            </w:r>
          </w:p>
          <w:p w14:paraId="37025D2E" w14:textId="77777777" w:rsidR="00AF0E8E" w:rsidRPr="00231D9D" w:rsidRDefault="00AF0E8E" w:rsidP="00512D93">
            <w:pPr>
              <w:spacing w:before="40" w:after="40"/>
              <w:jc w:val="both"/>
              <w:rPr>
                <w:rFonts w:ascii="Arial" w:hAnsi="Arial" w:cs="Arial"/>
                <w:bCs/>
                <w:color w:val="7030A0"/>
                <w:sz w:val="4"/>
                <w:szCs w:val="4"/>
                <w:lang w:val="en-GB"/>
              </w:rPr>
            </w:pPr>
          </w:p>
          <w:p w14:paraId="70BD7869" w14:textId="77777777" w:rsidR="00AF0E8E" w:rsidRPr="00521063" w:rsidRDefault="00AF0E8E" w:rsidP="00AF0E8E">
            <w:pPr>
              <w:pStyle w:val="Prrafodelista"/>
              <w:numPr>
                <w:ilvl w:val="0"/>
                <w:numId w:val="7"/>
              </w:numPr>
              <w:spacing w:before="40" w:after="40"/>
              <w:ind w:left="317" w:hanging="283"/>
              <w:contextualSpacing w:val="0"/>
              <w:jc w:val="both"/>
              <w:rPr>
                <w:rStyle w:val="st1"/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>REGLAMENTO (CE) Nº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Style w:val="nfasis"/>
                <w:rFonts w:ascii="Arial" w:hAnsi="Arial" w:cs="Arial"/>
                <w:color w:val="000000" w:themeColor="text1"/>
                <w:sz w:val="15"/>
                <w:szCs w:val="15"/>
              </w:rPr>
              <w:t>1935/2004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DEL PARLAMENTO EUROPEO Y DEL CONSEJO sobre los materiales y objetos destinados a entrar en contacto con alimentos.</w:t>
            </w:r>
          </w:p>
          <w:p w14:paraId="2FC15805" w14:textId="77777777" w:rsidR="00AF0E8E" w:rsidRPr="00231D9D" w:rsidRDefault="00AF0E8E" w:rsidP="00512D93">
            <w:pPr>
              <w:pStyle w:val="Prrafodelista"/>
              <w:spacing w:before="40" w:after="40"/>
              <w:ind w:left="317"/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REGULATION</w:t>
            </w:r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 xml:space="preserve"> (EC) Nº 1935/2004 of the European Parliament and of the Council on materials and articles intended to come into contact with food.</w:t>
            </w:r>
          </w:p>
        </w:tc>
      </w:tr>
      <w:tr w:rsidR="00AF0E8E" w:rsidRPr="00485EC2" w14:paraId="3A833370" w14:textId="77777777" w:rsidTr="00512D93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56C6C065" w14:textId="77777777" w:rsidR="00AF0E8E" w:rsidRPr="00521063" w:rsidRDefault="00AF0E8E" w:rsidP="00AF0E8E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(CE) Nº 1333/2008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DEL PARLAMENTO EUROPEO Y DEL CONSEJO de 16 de diciembre de 2008 sobre aditivos alimentarios, y </w:t>
            </w: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(UE) Nº 1129/2011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DE LA COMISIÓN de 11 de noviembre de 2011 por el que se modifica el anexo II del Reglamento (CE) nº 1333/2008 del Parlamento Europeo y del Consejo para establecer una lista de aditivos alimentarios de la Unión.</w:t>
            </w:r>
          </w:p>
          <w:p w14:paraId="21CFC347" w14:textId="77777777" w:rsidR="00AF0E8E" w:rsidRPr="00231D9D" w:rsidRDefault="00AF0E8E" w:rsidP="00512D93">
            <w:pPr>
              <w:spacing w:before="40" w:after="40"/>
              <w:ind w:left="357"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231D9D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1333/2008 OF THE EUROPEAN PARLIAMENT AND OF THE COUNCIL on food additives, and  REGULATION (EU) Nº 1129/2011, amending Annex II to Regulation (EC) No 1333/2008 of the European Parliament and of the Council by establishing a Union list of food additives.</w:t>
            </w:r>
          </w:p>
        </w:tc>
      </w:tr>
      <w:tr w:rsidR="00AF0E8E" w:rsidRPr="00485EC2" w14:paraId="0CB3DFC3" w14:textId="77777777" w:rsidTr="00512D93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65935D0" w14:textId="77777777" w:rsidR="00AF0E8E" w:rsidRPr="00F85A5F" w:rsidRDefault="00AF0E8E" w:rsidP="00AF0E8E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(CE) Nº 2073/2005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DE LA COMISIÓN relativo a los criterios microbiológicos aplicables a los productos alimenticios. </w:t>
            </w:r>
          </w:p>
          <w:p w14:paraId="37725C82" w14:textId="77777777" w:rsidR="00AF0E8E" w:rsidRPr="00231D9D" w:rsidRDefault="00AF0E8E" w:rsidP="00512D93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 w:rsidRPr="00231D9D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2073/2005 on microbiological criteria for foodstuffs.</w:t>
            </w:r>
          </w:p>
          <w:p w14:paraId="3953A8F0" w14:textId="77777777" w:rsidR="00AF0E8E" w:rsidRPr="00231D9D" w:rsidRDefault="00AF0E8E" w:rsidP="00512D93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4"/>
                <w:szCs w:val="4"/>
                <w:lang w:val="en-GB"/>
              </w:rPr>
            </w:pPr>
          </w:p>
          <w:p w14:paraId="5984E47D" w14:textId="77777777" w:rsidR="00AF0E8E" w:rsidRDefault="00AF0E8E" w:rsidP="00AF0E8E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(CE) Nº 852/2004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DEL PARLAMENTO EUROPEO Y DEL CONSEJO relativo a la higiene de los productos alimenticios.</w:t>
            </w:r>
          </w:p>
          <w:p w14:paraId="5A3E7F6D" w14:textId="77777777" w:rsidR="00AF0E8E" w:rsidRPr="00231D9D" w:rsidRDefault="00AF0E8E" w:rsidP="00512D93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231D9D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</w:t>
            </w:r>
            <w:r w:rsidRPr="00231D9D"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  <w:t xml:space="preserve"> (EC) Nº852/2004 on the hygiene of foodstuffs.</w:t>
            </w:r>
          </w:p>
          <w:p w14:paraId="2AAB67A5" w14:textId="77777777" w:rsidR="00AF0E8E" w:rsidRPr="00231D9D" w:rsidRDefault="00AF0E8E" w:rsidP="00512D93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10"/>
                <w:szCs w:val="10"/>
                <w:lang w:val="en-GB"/>
              </w:rPr>
            </w:pPr>
          </w:p>
        </w:tc>
      </w:tr>
    </w:tbl>
    <w:p w14:paraId="6B9C05DE" w14:textId="77777777" w:rsidR="00AF0E8E" w:rsidRPr="0097056D" w:rsidRDefault="00AF0E8E" w:rsidP="00AF0E8E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4E9C52DC" w14:textId="77777777" w:rsidR="00222651" w:rsidRPr="00AF0E8E" w:rsidRDefault="00222651" w:rsidP="00222651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5E23AA38" w14:textId="77777777" w:rsidR="00222651" w:rsidRPr="007775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US"/>
        </w:rPr>
      </w:pPr>
    </w:p>
    <w:p w14:paraId="1946208E" w14:textId="77777777" w:rsidR="00222651" w:rsidRPr="007775C1" w:rsidRDefault="00222651" w:rsidP="00222651">
      <w:pPr>
        <w:rPr>
          <w:sz w:val="6"/>
          <w:szCs w:val="6"/>
          <w:lang w:val="en-US"/>
        </w:rPr>
      </w:pPr>
    </w:p>
    <w:p w14:paraId="325BA4E1" w14:textId="77777777" w:rsidR="00222651" w:rsidRPr="007775C1" w:rsidRDefault="00222651" w:rsidP="00222651">
      <w:pPr>
        <w:rPr>
          <w:sz w:val="6"/>
          <w:szCs w:val="6"/>
          <w:lang w:val="en-US"/>
        </w:rPr>
      </w:pPr>
    </w:p>
    <w:p w14:paraId="00D1158C" w14:textId="77777777" w:rsidR="00222651" w:rsidRPr="007775C1" w:rsidRDefault="00222651" w:rsidP="00222651">
      <w:pPr>
        <w:rPr>
          <w:sz w:val="6"/>
          <w:szCs w:val="6"/>
          <w:lang w:val="en-US"/>
        </w:rPr>
      </w:pPr>
    </w:p>
    <w:p w14:paraId="70344C1C" w14:textId="77777777" w:rsidR="0031184D" w:rsidRPr="007775C1" w:rsidRDefault="0031184D" w:rsidP="00222651">
      <w:pPr>
        <w:rPr>
          <w:sz w:val="6"/>
          <w:szCs w:val="6"/>
          <w:lang w:val="en-US"/>
        </w:rPr>
      </w:pPr>
    </w:p>
    <w:p w14:paraId="2158CD7A" w14:textId="77777777" w:rsidR="00632995" w:rsidRPr="0097056D" w:rsidRDefault="00632995" w:rsidP="0063299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sectPr w:rsidR="00632995" w:rsidRPr="0097056D" w:rsidSect="007D4E17">
      <w:headerReference w:type="default" r:id="rId12"/>
      <w:footerReference w:type="default" r:id="rId13"/>
      <w:type w:val="continuous"/>
      <w:pgSz w:w="11906" w:h="16838"/>
      <w:pgMar w:top="1732" w:right="1134" w:bottom="993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F826" w14:textId="77777777" w:rsidR="00AF0E8E" w:rsidRDefault="00AF0E8E" w:rsidP="009E3C00">
      <w:pPr>
        <w:spacing w:after="0" w:line="240" w:lineRule="auto"/>
      </w:pPr>
      <w:r>
        <w:separator/>
      </w:r>
    </w:p>
  </w:endnote>
  <w:endnote w:type="continuationSeparator" w:id="0">
    <w:p w14:paraId="4915A682" w14:textId="77777777" w:rsidR="00AF0E8E" w:rsidRDefault="00AF0E8E" w:rsidP="009E3C00">
      <w:pPr>
        <w:spacing w:after="0" w:line="240" w:lineRule="auto"/>
      </w:pPr>
      <w:r>
        <w:continuationSeparator/>
      </w:r>
    </w:p>
  </w:endnote>
  <w:endnote w:type="continuationNotice" w:id="1">
    <w:p w14:paraId="7C2FF25F" w14:textId="77777777" w:rsidR="00AF0E8E" w:rsidRDefault="00AF0E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E384" w14:textId="77777777" w:rsidR="002D7CAA" w:rsidRDefault="002D7CAA" w:rsidP="002D7CAA">
    <w:pPr>
      <w:pStyle w:val="Piedepgina"/>
      <w:pBdr>
        <w:top w:val="single" w:sz="4" w:space="1" w:color="auto"/>
      </w:pBdr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Fecha de Creación:</w:t>
    </w:r>
    <w:r w:rsidR="001324D4">
      <w:rPr>
        <w:rFonts w:ascii="Times New Roman" w:hAnsi="Times New Roman" w:cs="Times New Roman"/>
        <w:b/>
        <w:sz w:val="16"/>
        <w:szCs w:val="16"/>
      </w:rPr>
      <w:t xml:space="preserve"> </w:t>
    </w:r>
    <w:r w:rsidR="00084957">
      <w:rPr>
        <w:rFonts w:ascii="Times New Roman" w:hAnsi="Times New Roman" w:cs="Times New Roman"/>
        <w:b/>
        <w:sz w:val="16"/>
        <w:szCs w:val="16"/>
      </w:rPr>
      <w:t>26/02/2018</w:t>
    </w:r>
  </w:p>
  <w:p w14:paraId="3FC5E012" w14:textId="77777777" w:rsidR="0077722B" w:rsidRPr="005B10F1" w:rsidRDefault="00417D65" w:rsidP="00084957">
    <w:pPr>
      <w:pStyle w:val="Piedepgina"/>
      <w:jc w:val="right"/>
      <w:rPr>
        <w:sz w:val="10"/>
        <w:szCs w:val="10"/>
      </w:rPr>
    </w:pPr>
    <w:r>
      <w:rPr>
        <w:rFonts w:ascii="Times New Roman" w:hAnsi="Times New Roman" w:cs="Times New Roman"/>
        <w:b/>
        <w:sz w:val="16"/>
        <w:szCs w:val="16"/>
      </w:rPr>
      <w:t>Versión</w:t>
    </w:r>
    <w:r w:rsidR="0065322B">
      <w:rPr>
        <w:rFonts w:ascii="Times New Roman" w:hAnsi="Times New Roman" w:cs="Times New Roman"/>
        <w:b/>
        <w:sz w:val="16"/>
        <w:szCs w:val="16"/>
      </w:rPr>
      <w:t xml:space="preserve"> </w:t>
    </w:r>
    <w:r w:rsidR="00113E7D">
      <w:rPr>
        <w:rFonts w:ascii="Times New Roman" w:hAnsi="Times New Roman" w:cs="Times New Roman"/>
        <w:b/>
        <w:sz w:val="16"/>
        <w:szCs w:val="16"/>
      </w:rPr>
      <w:t>2</w:t>
    </w:r>
    <w:r w:rsidR="0097056D">
      <w:rPr>
        <w:rFonts w:ascii="Times New Roman" w:hAnsi="Times New Roman" w:cs="Times New Roman"/>
        <w:b/>
        <w:sz w:val="16"/>
        <w:szCs w:val="16"/>
      </w:rPr>
      <w:t>:</w:t>
    </w:r>
    <w:r w:rsidR="005457A0">
      <w:rPr>
        <w:rFonts w:ascii="Times New Roman" w:hAnsi="Times New Roman" w:cs="Times New Roman"/>
        <w:b/>
        <w:sz w:val="16"/>
        <w:szCs w:val="16"/>
      </w:rPr>
      <w:t xml:space="preserve"> </w:t>
    </w:r>
    <w:r w:rsidR="00113E7D">
      <w:rPr>
        <w:rFonts w:ascii="Times New Roman" w:hAnsi="Times New Roman" w:cs="Times New Roman"/>
        <w:b/>
        <w:sz w:val="16"/>
        <w:szCs w:val="16"/>
      </w:rPr>
      <w:t>29</w:t>
    </w:r>
    <w:r w:rsidR="0065322B">
      <w:rPr>
        <w:rFonts w:ascii="Times New Roman" w:hAnsi="Times New Roman" w:cs="Times New Roman"/>
        <w:b/>
        <w:sz w:val="16"/>
        <w:szCs w:val="16"/>
      </w:rPr>
      <w:t>/0</w:t>
    </w:r>
    <w:r w:rsidR="00113E7D">
      <w:rPr>
        <w:rFonts w:ascii="Times New Roman" w:hAnsi="Times New Roman" w:cs="Times New Roman"/>
        <w:b/>
        <w:sz w:val="16"/>
        <w:szCs w:val="16"/>
      </w:rPr>
      <w:t>1</w:t>
    </w:r>
    <w:r w:rsidR="0065322B">
      <w:rPr>
        <w:rFonts w:ascii="Times New Roman" w:hAnsi="Times New Roman" w:cs="Times New Roman"/>
        <w:b/>
        <w:sz w:val="16"/>
        <w:szCs w:val="16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F97B6" w14:textId="77777777" w:rsidR="00AF0E8E" w:rsidRDefault="00AF0E8E" w:rsidP="009E3C00">
      <w:pPr>
        <w:spacing w:after="0" w:line="240" w:lineRule="auto"/>
      </w:pPr>
      <w:r>
        <w:separator/>
      </w:r>
    </w:p>
  </w:footnote>
  <w:footnote w:type="continuationSeparator" w:id="0">
    <w:p w14:paraId="14529E19" w14:textId="77777777" w:rsidR="00AF0E8E" w:rsidRDefault="00AF0E8E" w:rsidP="009E3C00">
      <w:pPr>
        <w:spacing w:after="0" w:line="240" w:lineRule="auto"/>
      </w:pPr>
      <w:r>
        <w:continuationSeparator/>
      </w:r>
    </w:p>
  </w:footnote>
  <w:footnote w:type="continuationNotice" w:id="1">
    <w:p w14:paraId="37F8C733" w14:textId="77777777" w:rsidR="00AF0E8E" w:rsidRDefault="00AF0E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947B" w14:textId="77777777" w:rsidR="002D7CAA" w:rsidRDefault="00524403" w:rsidP="002D7CAA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sdt>
      <w:sdtPr>
        <w:rPr>
          <w:rFonts w:ascii="Times New Roman" w:hAnsi="Times New Roman" w:cs="Times New Roman"/>
          <w:b/>
          <w:noProof/>
          <w:sz w:val="32"/>
          <w:szCs w:val="32"/>
          <w:lang w:eastAsia="es-ES"/>
        </w:rPr>
        <w:id w:val="-262301141"/>
        <w:docPartObj>
          <w:docPartGallery w:val="Page Numbers (Margins)"/>
          <w:docPartUnique/>
        </w:docPartObj>
      </w:sdtPr>
      <w:sdtEndPr/>
      <w:sdtContent/>
    </w:sdt>
  </w:p>
  <w:p w14:paraId="0ED52FE4" w14:textId="77777777" w:rsidR="00F16CF2" w:rsidRDefault="00F16CF2" w:rsidP="00FE69D8">
    <w:pPr>
      <w:pStyle w:val="Encabezado"/>
      <w:tabs>
        <w:tab w:val="center" w:pos="4819"/>
        <w:tab w:val="right" w:pos="9638"/>
      </w:tabs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 w:rsidRPr="002D7CAA">
      <w:rPr>
        <w:rFonts w:ascii="Times New Roman" w:hAnsi="Times New Roman" w:cs="Times New Roman"/>
        <w:b/>
        <w:noProof/>
        <w:sz w:val="32"/>
        <w:szCs w:val="32"/>
        <w:lang w:eastAsia="es-ES"/>
      </w:rPr>
      <w:drawing>
        <wp:anchor distT="0" distB="0" distL="114300" distR="114300" simplePos="0" relativeHeight="251655680" behindDoc="0" locked="0" layoutInCell="1" allowOverlap="1" wp14:anchorId="6F1A80F4" wp14:editId="66D1F6C4">
          <wp:simplePos x="0" y="0"/>
          <wp:positionH relativeFrom="margin">
            <wp:posOffset>222250</wp:posOffset>
          </wp:positionH>
          <wp:positionV relativeFrom="paragraph">
            <wp:posOffset>190874</wp:posOffset>
          </wp:positionV>
          <wp:extent cx="822959" cy="485775"/>
          <wp:effectExtent l="0" t="0" r="0" b="0"/>
          <wp:wrapNone/>
          <wp:docPr id="8" name="Imagen 8" descr="http://www.valor.es/images/general/logo-va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alor.es/images/general/logo-va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59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9B0563" w14:textId="77777777" w:rsidR="00F16CF2" w:rsidRDefault="00F16CF2" w:rsidP="00F16CF2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1FF4B8C3" wp14:editId="0A60D87A">
          <wp:simplePos x="0" y="0"/>
          <wp:positionH relativeFrom="column">
            <wp:posOffset>5010150</wp:posOffset>
          </wp:positionH>
          <wp:positionV relativeFrom="paragraph">
            <wp:posOffset>65405</wp:posOffset>
          </wp:positionV>
          <wp:extent cx="1028700" cy="381000"/>
          <wp:effectExtent l="0" t="0" r="0" b="0"/>
          <wp:wrapNone/>
          <wp:docPr id="1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D</w:t>
    </w:r>
    <w:r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2</w:t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2-0</w:t>
    </w:r>
    <w:r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1</w:t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 xml:space="preserve">: FICHA TÉCNICA </w:t>
    </w:r>
  </w:p>
  <w:p w14:paraId="0D2A6C5A" w14:textId="77777777" w:rsidR="00F16CF2" w:rsidRDefault="00F16CF2" w:rsidP="00723F8A">
    <w:pPr>
      <w:pStyle w:val="Encabezado"/>
      <w:pBdr>
        <w:bottom w:val="single" w:sz="4" w:space="0" w:color="auto"/>
      </w:pBdr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>DE PRODUCTO TERMINADO</w:t>
    </w:r>
  </w:p>
  <w:p w14:paraId="2F8B73D1" w14:textId="77777777" w:rsidR="00723F8A" w:rsidRPr="00F16CF2" w:rsidRDefault="00723F8A" w:rsidP="00723F8A">
    <w:pPr>
      <w:pStyle w:val="Encabezado"/>
      <w:pBdr>
        <w:bottom w:val="single" w:sz="4" w:space="0" w:color="auto"/>
      </w:pBdr>
      <w:jc w:val="center"/>
      <w:rPr>
        <w:sz w:val="16"/>
        <w:szCs w:val="16"/>
      </w:rPr>
    </w:pPr>
  </w:p>
  <w:p w14:paraId="13E6D878" w14:textId="77777777" w:rsidR="006B25C9" w:rsidRDefault="006B25C9" w:rsidP="00421C57">
    <w:pPr>
      <w:pStyle w:val="Encabezado"/>
      <w:rPr>
        <w:sz w:val="8"/>
        <w:szCs w:val="8"/>
      </w:rPr>
    </w:pPr>
  </w:p>
  <w:tbl>
    <w:tblPr>
      <w:tblStyle w:val="Tablaconcuadrcula"/>
      <w:tblW w:w="3402" w:type="dxa"/>
      <w:tblInd w:w="6227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134"/>
      <w:gridCol w:w="2268"/>
    </w:tblGrid>
    <w:tr w:rsidR="00C37FB6" w:rsidRPr="00A8379C" w14:paraId="69432241" w14:textId="77777777" w:rsidTr="00C50A55">
      <w:trPr>
        <w:trHeight w:val="272"/>
      </w:trPr>
      <w:tc>
        <w:tcPr>
          <w:tcW w:w="1134" w:type="dxa"/>
          <w:vAlign w:val="center"/>
        </w:tcPr>
        <w:p w14:paraId="1A0B2845" w14:textId="4F4637F5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Revisión:</w:t>
          </w:r>
          <w:r w:rsidRPr="00A8379C">
            <w:rPr>
              <w:sz w:val="17"/>
              <w:szCs w:val="17"/>
            </w:rPr>
            <w:t xml:space="preserve"> </w:t>
          </w:r>
          <w:r w:rsidR="00207514">
            <w:rPr>
              <w:sz w:val="17"/>
              <w:szCs w:val="17"/>
            </w:rPr>
            <w:t>3ª</w:t>
          </w:r>
        </w:p>
      </w:tc>
      <w:tc>
        <w:tcPr>
          <w:tcW w:w="2268" w:type="dxa"/>
          <w:vAlign w:val="center"/>
        </w:tcPr>
        <w:p w14:paraId="3914AD24" w14:textId="3810991C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Fecha Revisión:</w:t>
          </w:r>
          <w:r w:rsidRPr="00A8379C">
            <w:rPr>
              <w:sz w:val="17"/>
              <w:szCs w:val="17"/>
            </w:rPr>
            <w:t xml:space="preserve"> </w:t>
          </w:r>
          <w:r w:rsidR="00207514">
            <w:rPr>
              <w:sz w:val="17"/>
              <w:szCs w:val="17"/>
            </w:rPr>
            <w:t>25/4/2023</w:t>
          </w:r>
        </w:p>
      </w:tc>
    </w:tr>
  </w:tbl>
  <w:p w14:paraId="4F861232" w14:textId="77777777" w:rsidR="007D4E17" w:rsidRPr="00A8379C" w:rsidRDefault="007D4E17" w:rsidP="00421C57">
    <w:pPr>
      <w:pStyle w:val="Encabezado"/>
      <w:rPr>
        <w:sz w:val="2"/>
        <w:szCs w:val="2"/>
      </w:rPr>
    </w:pPr>
  </w:p>
  <w:p w14:paraId="6574E84C" w14:textId="77777777" w:rsidR="00182296" w:rsidRPr="00F84864" w:rsidRDefault="00182296" w:rsidP="00421C57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4853"/>
    <w:multiLevelType w:val="hybridMultilevel"/>
    <w:tmpl w:val="ABA6B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74B2"/>
    <w:multiLevelType w:val="singleLevel"/>
    <w:tmpl w:val="0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2BC56D7E"/>
    <w:multiLevelType w:val="hybridMultilevel"/>
    <w:tmpl w:val="A454CB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F31FD"/>
    <w:multiLevelType w:val="hybridMultilevel"/>
    <w:tmpl w:val="933E4160"/>
    <w:lvl w:ilvl="0" w:tplc="DB607B60">
      <w:numFmt w:val="bullet"/>
      <w:lvlText w:val=""/>
      <w:lvlJc w:val="left"/>
      <w:pPr>
        <w:ind w:left="1776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A323E79"/>
    <w:multiLevelType w:val="hybridMultilevel"/>
    <w:tmpl w:val="0B389E86"/>
    <w:lvl w:ilvl="0" w:tplc="65946A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91648"/>
    <w:multiLevelType w:val="hybridMultilevel"/>
    <w:tmpl w:val="3BB2AEA0"/>
    <w:lvl w:ilvl="0" w:tplc="1E48FA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D3F8B"/>
    <w:multiLevelType w:val="hybridMultilevel"/>
    <w:tmpl w:val="F7AC0E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871521">
    <w:abstractNumId w:val="5"/>
  </w:num>
  <w:num w:numId="2" w16cid:durableId="1975132054">
    <w:abstractNumId w:val="4"/>
  </w:num>
  <w:num w:numId="3" w16cid:durableId="2142260807">
    <w:abstractNumId w:val="0"/>
  </w:num>
  <w:num w:numId="4" w16cid:durableId="329064169">
    <w:abstractNumId w:val="6"/>
  </w:num>
  <w:num w:numId="5" w16cid:durableId="1962419913">
    <w:abstractNumId w:val="3"/>
  </w:num>
  <w:num w:numId="6" w16cid:durableId="502473290">
    <w:abstractNumId w:val="2"/>
  </w:num>
  <w:num w:numId="7" w16cid:durableId="559286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E8E"/>
    <w:rsid w:val="00007AC8"/>
    <w:rsid w:val="00022462"/>
    <w:rsid w:val="00023AE2"/>
    <w:rsid w:val="0002408A"/>
    <w:rsid w:val="000260B6"/>
    <w:rsid w:val="00044009"/>
    <w:rsid w:val="0005213E"/>
    <w:rsid w:val="00054655"/>
    <w:rsid w:val="00055C49"/>
    <w:rsid w:val="00062B6C"/>
    <w:rsid w:val="00065236"/>
    <w:rsid w:val="00070D3E"/>
    <w:rsid w:val="00084957"/>
    <w:rsid w:val="00085EE9"/>
    <w:rsid w:val="000860E1"/>
    <w:rsid w:val="000A1FD3"/>
    <w:rsid w:val="000B593E"/>
    <w:rsid w:val="000D5238"/>
    <w:rsid w:val="000E5CB4"/>
    <w:rsid w:val="000E6F18"/>
    <w:rsid w:val="00113E7D"/>
    <w:rsid w:val="00114927"/>
    <w:rsid w:val="001153EA"/>
    <w:rsid w:val="001163B0"/>
    <w:rsid w:val="00121536"/>
    <w:rsid w:val="001324D4"/>
    <w:rsid w:val="0013580B"/>
    <w:rsid w:val="00145ED4"/>
    <w:rsid w:val="00156619"/>
    <w:rsid w:val="00166542"/>
    <w:rsid w:val="0017185F"/>
    <w:rsid w:val="00182296"/>
    <w:rsid w:val="001A13A6"/>
    <w:rsid w:val="001C3005"/>
    <w:rsid w:val="001C4841"/>
    <w:rsid w:val="001D149B"/>
    <w:rsid w:val="001D1610"/>
    <w:rsid w:val="001E26D6"/>
    <w:rsid w:val="001F12C8"/>
    <w:rsid w:val="001F78F4"/>
    <w:rsid w:val="002000CA"/>
    <w:rsid w:val="00203095"/>
    <w:rsid w:val="00207514"/>
    <w:rsid w:val="0021112D"/>
    <w:rsid w:val="00222651"/>
    <w:rsid w:val="00240C4F"/>
    <w:rsid w:val="00245A55"/>
    <w:rsid w:val="00272881"/>
    <w:rsid w:val="002963E9"/>
    <w:rsid w:val="002971E0"/>
    <w:rsid w:val="002B6914"/>
    <w:rsid w:val="002C1D74"/>
    <w:rsid w:val="002D7CAA"/>
    <w:rsid w:val="002F676A"/>
    <w:rsid w:val="00311553"/>
    <w:rsid w:val="0031184D"/>
    <w:rsid w:val="00313CA7"/>
    <w:rsid w:val="00314FF7"/>
    <w:rsid w:val="0034744E"/>
    <w:rsid w:val="00370116"/>
    <w:rsid w:val="00377066"/>
    <w:rsid w:val="003829A8"/>
    <w:rsid w:val="00385087"/>
    <w:rsid w:val="003A4600"/>
    <w:rsid w:val="003C2330"/>
    <w:rsid w:val="003C4EB6"/>
    <w:rsid w:val="003C5E82"/>
    <w:rsid w:val="003D5FDB"/>
    <w:rsid w:val="003E0AEF"/>
    <w:rsid w:val="00401341"/>
    <w:rsid w:val="004065E6"/>
    <w:rsid w:val="00407FDA"/>
    <w:rsid w:val="00417D65"/>
    <w:rsid w:val="004219C3"/>
    <w:rsid w:val="00421C57"/>
    <w:rsid w:val="00422082"/>
    <w:rsid w:val="00423623"/>
    <w:rsid w:val="004244D7"/>
    <w:rsid w:val="0042552D"/>
    <w:rsid w:val="004366EF"/>
    <w:rsid w:val="00437295"/>
    <w:rsid w:val="00440CAF"/>
    <w:rsid w:val="00451AA5"/>
    <w:rsid w:val="00462A8E"/>
    <w:rsid w:val="0048339E"/>
    <w:rsid w:val="004C00CD"/>
    <w:rsid w:val="004C03EE"/>
    <w:rsid w:val="004E4DD9"/>
    <w:rsid w:val="004E58AC"/>
    <w:rsid w:val="004F7ACE"/>
    <w:rsid w:val="004F7F67"/>
    <w:rsid w:val="00514797"/>
    <w:rsid w:val="0051664A"/>
    <w:rsid w:val="00521662"/>
    <w:rsid w:val="00524403"/>
    <w:rsid w:val="00530CDE"/>
    <w:rsid w:val="00543AB6"/>
    <w:rsid w:val="005457A0"/>
    <w:rsid w:val="00552B6F"/>
    <w:rsid w:val="0058067B"/>
    <w:rsid w:val="005B10F1"/>
    <w:rsid w:val="005C162A"/>
    <w:rsid w:val="005C2C7E"/>
    <w:rsid w:val="005C65A1"/>
    <w:rsid w:val="005D1419"/>
    <w:rsid w:val="005D6904"/>
    <w:rsid w:val="00617AF5"/>
    <w:rsid w:val="00620D2F"/>
    <w:rsid w:val="00632995"/>
    <w:rsid w:val="00646F94"/>
    <w:rsid w:val="0065322B"/>
    <w:rsid w:val="00672048"/>
    <w:rsid w:val="00687D75"/>
    <w:rsid w:val="006940A1"/>
    <w:rsid w:val="00695F87"/>
    <w:rsid w:val="0069620D"/>
    <w:rsid w:val="006B0B5C"/>
    <w:rsid w:val="006B25C9"/>
    <w:rsid w:val="006C6DD3"/>
    <w:rsid w:val="006D5422"/>
    <w:rsid w:val="006F466A"/>
    <w:rsid w:val="00701E0D"/>
    <w:rsid w:val="007026D6"/>
    <w:rsid w:val="007052A5"/>
    <w:rsid w:val="00723F8A"/>
    <w:rsid w:val="00753988"/>
    <w:rsid w:val="007646AB"/>
    <w:rsid w:val="0077722B"/>
    <w:rsid w:val="007775C1"/>
    <w:rsid w:val="00790BC1"/>
    <w:rsid w:val="00797849"/>
    <w:rsid w:val="007A418C"/>
    <w:rsid w:val="007B27EE"/>
    <w:rsid w:val="007C423C"/>
    <w:rsid w:val="007D4E17"/>
    <w:rsid w:val="007E2CC8"/>
    <w:rsid w:val="008021C5"/>
    <w:rsid w:val="00806790"/>
    <w:rsid w:val="00810B4A"/>
    <w:rsid w:val="00814F3F"/>
    <w:rsid w:val="00817ECC"/>
    <w:rsid w:val="00834439"/>
    <w:rsid w:val="008368F7"/>
    <w:rsid w:val="00840851"/>
    <w:rsid w:val="008457FB"/>
    <w:rsid w:val="00860157"/>
    <w:rsid w:val="00876566"/>
    <w:rsid w:val="008A48A5"/>
    <w:rsid w:val="008A72F4"/>
    <w:rsid w:val="008A74F7"/>
    <w:rsid w:val="008C2DBA"/>
    <w:rsid w:val="008F7EE7"/>
    <w:rsid w:val="00907A5E"/>
    <w:rsid w:val="009137AE"/>
    <w:rsid w:val="009200CA"/>
    <w:rsid w:val="009313DE"/>
    <w:rsid w:val="00937C89"/>
    <w:rsid w:val="00946BFD"/>
    <w:rsid w:val="00947735"/>
    <w:rsid w:val="009612FF"/>
    <w:rsid w:val="00963C20"/>
    <w:rsid w:val="00966324"/>
    <w:rsid w:val="0097056D"/>
    <w:rsid w:val="00975606"/>
    <w:rsid w:val="00985C23"/>
    <w:rsid w:val="00991841"/>
    <w:rsid w:val="009B1148"/>
    <w:rsid w:val="009E3C00"/>
    <w:rsid w:val="00A105C2"/>
    <w:rsid w:val="00A11C7F"/>
    <w:rsid w:val="00A15D4C"/>
    <w:rsid w:val="00A32091"/>
    <w:rsid w:val="00A34F87"/>
    <w:rsid w:val="00A46DD7"/>
    <w:rsid w:val="00A5663B"/>
    <w:rsid w:val="00A6161D"/>
    <w:rsid w:val="00A634DD"/>
    <w:rsid w:val="00A70542"/>
    <w:rsid w:val="00A71C4B"/>
    <w:rsid w:val="00A8379C"/>
    <w:rsid w:val="00A85B2E"/>
    <w:rsid w:val="00A90F0A"/>
    <w:rsid w:val="00AA4352"/>
    <w:rsid w:val="00AA59FD"/>
    <w:rsid w:val="00AA76E8"/>
    <w:rsid w:val="00AC1234"/>
    <w:rsid w:val="00AC3057"/>
    <w:rsid w:val="00AE0429"/>
    <w:rsid w:val="00AE1621"/>
    <w:rsid w:val="00AE7727"/>
    <w:rsid w:val="00AF0E8E"/>
    <w:rsid w:val="00AF3A17"/>
    <w:rsid w:val="00AF49C7"/>
    <w:rsid w:val="00B15267"/>
    <w:rsid w:val="00B165A6"/>
    <w:rsid w:val="00B176B8"/>
    <w:rsid w:val="00B17AE5"/>
    <w:rsid w:val="00B2466A"/>
    <w:rsid w:val="00B526DE"/>
    <w:rsid w:val="00B74135"/>
    <w:rsid w:val="00B9496B"/>
    <w:rsid w:val="00B94F72"/>
    <w:rsid w:val="00BB4220"/>
    <w:rsid w:val="00BD46ED"/>
    <w:rsid w:val="00BF099B"/>
    <w:rsid w:val="00BF5232"/>
    <w:rsid w:val="00C04430"/>
    <w:rsid w:val="00C077C0"/>
    <w:rsid w:val="00C10BD0"/>
    <w:rsid w:val="00C1497C"/>
    <w:rsid w:val="00C1740E"/>
    <w:rsid w:val="00C22B47"/>
    <w:rsid w:val="00C27BEE"/>
    <w:rsid w:val="00C30C0B"/>
    <w:rsid w:val="00C37FB6"/>
    <w:rsid w:val="00C50A55"/>
    <w:rsid w:val="00C7205E"/>
    <w:rsid w:val="00C845C6"/>
    <w:rsid w:val="00C87601"/>
    <w:rsid w:val="00CA1C6C"/>
    <w:rsid w:val="00CD3E59"/>
    <w:rsid w:val="00CD6C7E"/>
    <w:rsid w:val="00CF6008"/>
    <w:rsid w:val="00CF61CB"/>
    <w:rsid w:val="00D108AB"/>
    <w:rsid w:val="00D112CC"/>
    <w:rsid w:val="00D2763D"/>
    <w:rsid w:val="00D30171"/>
    <w:rsid w:val="00D56E05"/>
    <w:rsid w:val="00D64B87"/>
    <w:rsid w:val="00D81348"/>
    <w:rsid w:val="00DB1971"/>
    <w:rsid w:val="00DC29D2"/>
    <w:rsid w:val="00DC4517"/>
    <w:rsid w:val="00DC7226"/>
    <w:rsid w:val="00E076B3"/>
    <w:rsid w:val="00E155CC"/>
    <w:rsid w:val="00E17CB3"/>
    <w:rsid w:val="00E21498"/>
    <w:rsid w:val="00E23A21"/>
    <w:rsid w:val="00E52625"/>
    <w:rsid w:val="00E679AB"/>
    <w:rsid w:val="00E71218"/>
    <w:rsid w:val="00E757BA"/>
    <w:rsid w:val="00E95824"/>
    <w:rsid w:val="00E961FB"/>
    <w:rsid w:val="00E966D0"/>
    <w:rsid w:val="00EA3C79"/>
    <w:rsid w:val="00EB3A15"/>
    <w:rsid w:val="00EB4CBC"/>
    <w:rsid w:val="00EC488D"/>
    <w:rsid w:val="00EC6E92"/>
    <w:rsid w:val="00EE7E28"/>
    <w:rsid w:val="00EF7B63"/>
    <w:rsid w:val="00F12303"/>
    <w:rsid w:val="00F16CF2"/>
    <w:rsid w:val="00F212AD"/>
    <w:rsid w:val="00F54748"/>
    <w:rsid w:val="00F56E36"/>
    <w:rsid w:val="00F71E3C"/>
    <w:rsid w:val="00F8477D"/>
    <w:rsid w:val="00F84864"/>
    <w:rsid w:val="00F85A5F"/>
    <w:rsid w:val="00FB3EB2"/>
    <w:rsid w:val="00FD59EE"/>
    <w:rsid w:val="00FE69D8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AC20F"/>
  <w15:docId w15:val="{CAC3301E-F20F-4E40-8C06-D559FEE7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E8E"/>
  </w:style>
  <w:style w:type="paragraph" w:styleId="Ttulo2">
    <w:name w:val="heading 2"/>
    <w:basedOn w:val="Normal"/>
    <w:next w:val="Normal"/>
    <w:link w:val="Ttulo2Car"/>
    <w:qFormat/>
    <w:rsid w:val="001153EA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149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E3C00"/>
  </w:style>
  <w:style w:type="paragraph" w:styleId="Piedepgina">
    <w:name w:val="footer"/>
    <w:basedOn w:val="Normal"/>
    <w:link w:val="PiedepginaCar"/>
    <w:uiPriority w:val="99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C00"/>
  </w:style>
  <w:style w:type="paragraph" w:styleId="Textodeglobo">
    <w:name w:val="Balloon Text"/>
    <w:basedOn w:val="Normal"/>
    <w:link w:val="TextodegloboCar"/>
    <w:uiPriority w:val="99"/>
    <w:semiHidden/>
    <w:unhideWhenUsed/>
    <w:rsid w:val="00AA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6E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26D6"/>
    <w:pPr>
      <w:ind w:left="720"/>
      <w:contextualSpacing/>
    </w:pPr>
  </w:style>
  <w:style w:type="character" w:styleId="Hipervnculo">
    <w:name w:val="Hyperlink"/>
    <w:rsid w:val="007026D6"/>
    <w:rPr>
      <w:color w:val="0563C1"/>
      <w:u w:val="single"/>
    </w:rPr>
  </w:style>
  <w:style w:type="character" w:customStyle="1" w:styleId="pequea">
    <w:name w:val="pequeña"/>
    <w:rsid w:val="00840851"/>
    <w:rPr>
      <w:rFonts w:ascii="CG Times" w:hAnsi="CG Times"/>
      <w:sz w:val="19"/>
    </w:rPr>
  </w:style>
  <w:style w:type="paragraph" w:customStyle="1" w:styleId="paragraph">
    <w:name w:val="paragraph"/>
    <w:basedOn w:val="Normal"/>
    <w:rsid w:val="0099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pellingerror">
    <w:name w:val="spellingerror"/>
    <w:basedOn w:val="Fuentedeprrafopredeter"/>
    <w:rsid w:val="00991841"/>
  </w:style>
  <w:style w:type="character" w:customStyle="1" w:styleId="normaltextrun">
    <w:name w:val="normaltextrun"/>
    <w:basedOn w:val="Fuentedeprrafopredeter"/>
    <w:rsid w:val="00991841"/>
  </w:style>
  <w:style w:type="character" w:customStyle="1" w:styleId="eop">
    <w:name w:val="eop"/>
    <w:basedOn w:val="Fuentedeprrafopredeter"/>
    <w:rsid w:val="00991841"/>
  </w:style>
  <w:style w:type="character" w:customStyle="1" w:styleId="Ttulo2Car">
    <w:name w:val="Título 2 Car"/>
    <w:basedOn w:val="Fuentedeprrafopredeter"/>
    <w:link w:val="Ttulo2"/>
    <w:rsid w:val="001153EA"/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nhideWhenUsed/>
    <w:rsid w:val="0011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1153E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nhideWhenUsed/>
    <w:rsid w:val="001153EA"/>
    <w:rPr>
      <w:vertAlign w:val="superscript"/>
    </w:rPr>
  </w:style>
  <w:style w:type="character" w:customStyle="1" w:styleId="Ttulo8Car">
    <w:name w:val="Título 8 Car"/>
    <w:basedOn w:val="Fuentedeprrafopredeter"/>
    <w:link w:val="Ttulo8"/>
    <w:uiPriority w:val="9"/>
    <w:rsid w:val="001149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aconcuadrculaclara">
    <w:name w:val="Grid Table Light"/>
    <w:basedOn w:val="Tablanormal"/>
    <w:uiPriority w:val="40"/>
    <w:rsid w:val="0011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fasis">
    <w:name w:val="Emphasis"/>
    <w:basedOn w:val="Fuentedeprrafopredeter"/>
    <w:uiPriority w:val="20"/>
    <w:qFormat/>
    <w:rsid w:val="001A13A6"/>
    <w:rPr>
      <w:b/>
      <w:bCs/>
      <w:i w:val="0"/>
      <w:iCs w:val="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F7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F7ACE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FD59EE"/>
    <w:rPr>
      <w:b/>
      <w:bCs/>
    </w:rPr>
  </w:style>
  <w:style w:type="character" w:customStyle="1" w:styleId="st1">
    <w:name w:val="st1"/>
    <w:basedOn w:val="Fuentedeprrafopredeter"/>
    <w:rsid w:val="001F12C8"/>
  </w:style>
  <w:style w:type="paragraph" w:customStyle="1" w:styleId="doc-ti">
    <w:name w:val="doc-ti"/>
    <w:basedOn w:val="Normal"/>
    <w:rsid w:val="00937C8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unhideWhenUsed/>
    <w:rsid w:val="0097056D"/>
  </w:style>
  <w:style w:type="paragraph" w:customStyle="1" w:styleId="TableParagraph">
    <w:name w:val="Table Paragraph"/>
    <w:basedOn w:val="Normal"/>
    <w:uiPriority w:val="1"/>
    <w:qFormat/>
    <w:rsid w:val="00AF0E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87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247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225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97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8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7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8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36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3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14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28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526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88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135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0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75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1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34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35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75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78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10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2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07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273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910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26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1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26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859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1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4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2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48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6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28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9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356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59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068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31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80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723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5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40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3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55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1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21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27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20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26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72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617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30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7611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0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5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26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35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318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892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35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3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se.gov.uk/pesticides/topics/pesticide-approvals/pesticides-registration/data-requirements-handbook/physical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pozo\OneDrive%20-%20Chocolates%20VALOR\Documentos\Plantillas%20personalizadas%20de%20Office\D22-01%20FT%20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429468b-e1c1-4cf3-8566-00ab4a793afb">
      <Terms xmlns="http://schemas.microsoft.com/office/infopath/2007/PartnerControls"/>
    </lcf76f155ced4ddcb4097134ff3c332f>
    <TaxCatchAll xmlns="e1358c02-b3bf-45f0-91ae-6d05841ccd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153287C4DA584BA7C752A96B3CDB4B" ma:contentTypeVersion="" ma:contentTypeDescription="Crear nuevo documento." ma:contentTypeScope="" ma:versionID="5cba3e6f0789c5054a6cebad134f9220">
  <xsd:schema xmlns:xsd="http://www.w3.org/2001/XMLSchema" xmlns:xs="http://www.w3.org/2001/XMLSchema" xmlns:p="http://schemas.microsoft.com/office/2006/metadata/properties" xmlns:ns1="http://schemas.microsoft.com/sharepoint/v3" xmlns:ns2="d63f033b-438c-4b16-8001-da068c2bd2ac" xmlns:ns3="c429468b-e1c1-4cf3-8566-00ab4a793afb" xmlns:ns4="e1358c02-b3bf-45f0-91ae-6d05841ccd38" targetNamespace="http://schemas.microsoft.com/office/2006/metadata/properties" ma:root="true" ma:fieldsID="daf488b33d456452d056607031a7f556" ns1:_="" ns2:_="" ns3:_="" ns4:_="">
    <xsd:import namespace="http://schemas.microsoft.com/sharepoint/v3"/>
    <xsd:import namespace="d63f033b-438c-4b16-8001-da068c2bd2ac"/>
    <xsd:import namespace="c429468b-e1c1-4cf3-8566-00ab4a793afb"/>
    <xsd:import namespace="e1358c02-b3bf-45f0-91ae-6d05841ccd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iedades de la Directiva de cumplimiento unificado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cción de IU de la Directiva de cumplimiento unificado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f033b-438c-4b16-8001-da068c2bd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468b-e1c1-4cf3-8566-00ab4a793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8e5ef63a-6ecc-4da1-8697-7f27d120ef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8c02-b3bf-45f0-91ae-6d05841ccd3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40b4b7c-ed65-4793-88e1-324fa19c2900}" ma:internalName="TaxCatchAll" ma:showField="CatchAllData" ma:web="e1358c02-b3bf-45f0-91ae-6d05841c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12695-8C2C-4D12-A59D-D424867EC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C41C0-8240-49A2-B195-6DACE0CF6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29468b-e1c1-4cf3-8566-00ab4a793afb"/>
    <ds:schemaRef ds:uri="e1358c02-b3bf-45f0-91ae-6d05841ccd38"/>
  </ds:schemaRefs>
</ds:datastoreItem>
</file>

<file path=customXml/itemProps3.xml><?xml version="1.0" encoding="utf-8"?>
<ds:datastoreItem xmlns:ds="http://schemas.openxmlformats.org/officeDocument/2006/customXml" ds:itemID="{E9DB9AE3-55A6-4DAF-ADE7-DFF950B45A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CD5676-0181-4A4F-8E5D-2D5CA8BCC411}"/>
</file>

<file path=docProps/app.xml><?xml version="1.0" encoding="utf-8"?>
<Properties xmlns="http://schemas.openxmlformats.org/officeDocument/2006/extended-properties" xmlns:vt="http://schemas.openxmlformats.org/officeDocument/2006/docPropsVTypes">
  <Template>D22-01 FT plantilla.dotx</Template>
  <TotalTime>120</TotalTime>
  <Pages>4</Pages>
  <Words>1295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Links>
    <vt:vector size="6" baseType="variant"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http://www.hse.gov.uk/pesticides/topics/pesticide-approvals/pesticides-registration/data-requirements-handbook/physical.htm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Pozo López</dc:creator>
  <cp:keywords/>
  <dc:description/>
  <cp:lastModifiedBy>Marcos Pozo López</cp:lastModifiedBy>
  <cp:revision>2</cp:revision>
  <cp:lastPrinted>2018-04-06T10:47:00Z</cp:lastPrinted>
  <dcterms:created xsi:type="dcterms:W3CDTF">2023-04-25T11:19:00Z</dcterms:created>
  <dcterms:modified xsi:type="dcterms:W3CDTF">2023-04-25T13:24:00Z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0x010100CB153287C4DA584BA7C752A96B3CDB4B</vt:lpwstr>
  </property>
  <property fmtid="{D5CDD505-2E9C-101B-9397-08002B2CF9AE}" pid="3" name="AuthorIds_UIVersion_4096">
    <vt:lpwstr>111</vt:lpwstr>
  </property>
  <property fmtid="{D5CDD505-2E9C-101B-9397-08002B2CF9AE}" pid="4" name="AuthorIds_UIVersion_1536">
    <vt:lpwstr>70</vt:lpwstr>
  </property>
  <property fmtid="{D5CDD505-2E9C-101B-9397-08002B2CF9AE}" pid="5" name="AuthorIds_UIVersion_1024">
    <vt:lpwstr>70</vt:lpwstr>
  </property>
  <property fmtid="{D5CDD505-2E9C-101B-9397-08002B2CF9AE}" pid="6" name="AuthorIds_UIVersion_512">
    <vt:lpwstr>70</vt:lpwstr>
  </property>
  <property fmtid="{D5CDD505-2E9C-101B-9397-08002B2CF9AE}" pid="7" name="MediaServiceImageTags">
    <vt:lpwstr/>
  </property>
</Properties>
</file>