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8ED1" w14:textId="77777777" w:rsidR="000A5CEB" w:rsidRPr="00FF11C1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76EB182" w14:textId="77777777" w:rsidR="000A5CEB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C9C89F0" w14:textId="77777777" w:rsidR="000A5CEB" w:rsidRPr="00FF11C1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7C64A17D" w14:textId="77777777" w:rsidR="000A5CEB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0A5CEB" w:rsidRPr="004244D7" w14:paraId="3DDFCCB7" w14:textId="77777777" w:rsidTr="00B81117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94286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0A5CEB" w:rsidRPr="00F97A51" w14:paraId="7796BCC2" w14:textId="77777777" w:rsidTr="00B81117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BD70A1" w14:textId="77777777" w:rsidR="000A5CEB" w:rsidRPr="00F97A51" w:rsidRDefault="000A5CEB" w:rsidP="00B8111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A5CEB" w:rsidRPr="004244D7" w14:paraId="13EEFDEC" w14:textId="77777777" w:rsidTr="00B81117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D44A5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27360DE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C14132" w14:textId="77777777" w:rsidR="000A5CEB" w:rsidRPr="006C6DD3" w:rsidRDefault="000A5CEB" w:rsidP="00B81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VALORCAO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 xml:space="preserve"> SG </w:t>
            </w:r>
            <w:r>
              <w:rPr>
                <w:rFonts w:ascii="Arial" w:hAnsi="Arial" w:cs="Arial"/>
                <w:b/>
                <w:sz w:val="28"/>
                <w:szCs w:val="28"/>
              </w:rPr>
              <w:t>500</w:t>
            </w:r>
            <w:r w:rsidRPr="0026350B">
              <w:rPr>
                <w:rFonts w:ascii="Arial" w:hAnsi="Arial" w:cs="Arial"/>
                <w:b/>
                <w:sz w:val="28"/>
                <w:szCs w:val="28"/>
              </w:rPr>
              <w:t xml:space="preserve"> GR.</w:t>
            </w:r>
          </w:p>
        </w:tc>
      </w:tr>
      <w:tr w:rsidR="000A5CEB" w:rsidRPr="00F564ED" w14:paraId="5861D880" w14:textId="77777777" w:rsidTr="00B81117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9009A5" w14:textId="77777777" w:rsidR="000A5CEB" w:rsidRPr="00231D9D" w:rsidRDefault="000A5CEB" w:rsidP="00B81117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lang w:val="en-GB"/>
              </w:rPr>
              <w:t>DENOMINACIÓN DEL ALIMENTO</w:t>
            </w:r>
            <w:r w:rsidRPr="00231D9D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GB"/>
              </w:rPr>
              <w:t xml:space="preserve"> /</w:t>
            </w:r>
          </w:p>
          <w:p w14:paraId="7ACEE0A5" w14:textId="77777777" w:rsidR="000A5CEB" w:rsidRPr="00231D9D" w:rsidRDefault="000A5CEB" w:rsidP="00B81117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231D9D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  <w:lang w:val="en-GB"/>
              </w:rPr>
              <w:t xml:space="preserve">NAME OF THE FOOD </w:t>
            </w:r>
            <w:r w:rsidRPr="00231D9D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  <w:lang w:val="en-GB"/>
              </w:rPr>
              <w:t>(LEGAL NAME)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8D14BF" w14:textId="132C60BE" w:rsidR="000A5CEB" w:rsidRPr="00F564ED" w:rsidRDefault="000A5CEB" w:rsidP="00B81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64ED">
              <w:rPr>
                <w:rFonts w:ascii="Arial" w:hAnsi="Arial" w:cs="Arial"/>
                <w:b/>
              </w:rPr>
              <w:t xml:space="preserve">Preparado alimenticio al cacao para su consumo cocido/ 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Cocoa foodstuff for co</w:t>
            </w:r>
            <w:r w:rsidR="001611EE">
              <w:rPr>
                <w:rFonts w:ascii="Arial" w:hAnsi="Arial" w:cs="Arial"/>
                <w:b/>
                <w:bCs/>
                <w:color w:val="0070C0"/>
              </w:rPr>
              <w:t>n</w:t>
            </w:r>
            <w:r w:rsidRPr="00F564ED">
              <w:rPr>
                <w:rFonts w:ascii="Arial" w:hAnsi="Arial" w:cs="Arial"/>
                <w:b/>
                <w:bCs/>
                <w:color w:val="0070C0"/>
              </w:rPr>
              <w:t>sumption after cooking</w:t>
            </w:r>
          </w:p>
        </w:tc>
      </w:tr>
      <w:tr w:rsidR="000A5CEB" w:rsidRPr="004244D7" w14:paraId="3981B16E" w14:textId="77777777" w:rsidTr="00B81117"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BB7CB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AD617B" w14:textId="77777777" w:rsidR="000A5CEB" w:rsidRPr="006C6DD3" w:rsidRDefault="000A5CEB" w:rsidP="00B81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101197 101263</w:t>
            </w:r>
          </w:p>
        </w:tc>
      </w:tr>
      <w:tr w:rsidR="000A5CEB" w:rsidRPr="004244D7" w14:paraId="63048987" w14:textId="77777777" w:rsidTr="00B81117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80ABA4" w14:textId="77777777" w:rsidR="000A5CEB" w:rsidRPr="004244D7" w:rsidRDefault="000A5CEB" w:rsidP="00B8111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464594E2" w14:textId="77777777" w:rsidR="000A5CEB" w:rsidRPr="00D62446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6D87ED" w14:textId="77777777" w:rsidR="000A5CEB" w:rsidRPr="00D0418E" w:rsidRDefault="000A5CEB" w:rsidP="00B81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</w:tr>
      <w:tr w:rsidR="000A5CEB" w:rsidRPr="00577718" w14:paraId="1BA6BA3C" w14:textId="77777777" w:rsidTr="00B81117">
        <w:trPr>
          <w:trHeight w:val="34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1CF8C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327FCF7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47E445" w14:textId="77777777" w:rsidR="000A5CEB" w:rsidRPr="00ED1932" w:rsidRDefault="000A5CEB" w:rsidP="00B811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57C4">
              <w:rPr>
                <w:rFonts w:ascii="Arial" w:hAnsi="Arial" w:cs="Arial"/>
                <w:sz w:val="17"/>
                <w:szCs w:val="17"/>
              </w:rPr>
              <w:t>Bolsa de polipropileno/polietileno termosellada. Envase secundario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5A57C4">
              <w:rPr>
                <w:rFonts w:ascii="Arial" w:hAnsi="Arial" w:cs="Arial"/>
                <w:sz w:val="17"/>
                <w:szCs w:val="17"/>
              </w:rPr>
              <w:t xml:space="preserve"> caja de cartón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D1932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1D0D208E" w14:textId="77777777" w:rsidR="000A5CEB" w:rsidRPr="00231D9D" w:rsidRDefault="000A5CEB" w:rsidP="00B81117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Polypropylene/polyethylene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sealed bag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 Secondary container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: </w:t>
            </w:r>
            <w:r w:rsidRPr="005A57C4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cardboard box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0A5CEB" w:rsidRPr="004244D7" w14:paraId="73C51743" w14:textId="77777777" w:rsidTr="00B81117">
        <w:trPr>
          <w:trHeight w:val="336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4350A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7B2EF4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Pr="003C4EB6">
              <w:rPr>
                <w:rFonts w:ascii="Arial" w:hAnsi="Arial" w:cs="Arial"/>
                <w:sz w:val="18"/>
                <w:szCs w:val="18"/>
              </w:rPr>
              <w:t>MESES en su envase original 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>18</w:t>
            </w:r>
            <w:r w:rsidRPr="00231D9D"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MONTHS in its sealed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</w:rPr>
              <w:t xml:space="preserve"> packaging</w:t>
            </w:r>
          </w:p>
        </w:tc>
      </w:tr>
      <w:tr w:rsidR="000A5CEB" w:rsidRPr="00577718" w14:paraId="0AB3834E" w14:textId="77777777" w:rsidTr="00B81117">
        <w:trPr>
          <w:trHeight w:val="34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1A504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DESCRIPCIÓN DEL LOTE /</w:t>
            </w:r>
          </w:p>
          <w:p w14:paraId="6B85FBF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LOT NUMBER DESCRIPTION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204D03" w14:textId="77777777" w:rsidR="000A5CEB" w:rsidRPr="006955B4" w:rsidRDefault="000A5CEB" w:rsidP="00B8111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371F92" w14:textId="77777777" w:rsidR="000A5CEB" w:rsidRPr="00CB2D01" w:rsidRDefault="000A5CEB" w:rsidP="00B8111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CB2D01">
              <w:rPr>
                <w:rStyle w:val="normaltextrun"/>
                <w:b/>
                <w:bCs/>
                <w:color w:val="000000"/>
              </w:rPr>
              <w:t>FAADDDTN  </w:t>
            </w:r>
            <w:r w:rsidRPr="00CB2D01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                          </w:t>
            </w:r>
          </w:p>
          <w:p w14:paraId="45C2CF59" w14:textId="77777777" w:rsidR="000A5CEB" w:rsidRPr="00E317AA" w:rsidRDefault="000A5CEB" w:rsidP="00B81117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317AA">
              <w:rPr>
                <w:rStyle w:val="normaltextrun"/>
                <w:color w:val="000000"/>
                <w:sz w:val="20"/>
                <w:szCs w:val="20"/>
              </w:rPr>
              <w:t>Fábrica F:  V Valor, A Ateca, I o J Imperial (dependiendo de la unidad productiva)</w:t>
            </w:r>
          </w:p>
          <w:p w14:paraId="5D9962B8" w14:textId="77777777" w:rsidR="000A5CEB" w:rsidRPr="00E317AA" w:rsidRDefault="000A5CEB" w:rsidP="00B81117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317AA">
              <w:rPr>
                <w:rStyle w:val="normaltextrun"/>
                <w:color w:val="000000"/>
                <w:sz w:val="20"/>
                <w:szCs w:val="20"/>
              </w:rPr>
              <w:t>AA año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E317AA">
              <w:rPr>
                <w:rStyle w:val="normaltextrun"/>
                <w:color w:val="000000"/>
                <w:sz w:val="20"/>
                <w:szCs w:val="20"/>
              </w:rPr>
              <w:t>DDD día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E317AA">
              <w:rPr>
                <w:rStyle w:val="normaltextrun"/>
                <w:color w:val="000000"/>
                <w:sz w:val="20"/>
                <w:szCs w:val="20"/>
              </w:rPr>
              <w:t>Turno T: M,T o N (Mañana, Tarde o Noche)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E317AA">
              <w:rPr>
                <w:rStyle w:val="normaltextrun"/>
                <w:color w:val="000000"/>
                <w:sz w:val="20"/>
                <w:szCs w:val="20"/>
              </w:rPr>
              <w:t>Secuencia: N: Normalmente 1,  (por si se hacen varios lotes del mismo material el mismo día)</w:t>
            </w:r>
          </w:p>
          <w:p w14:paraId="606D216E" w14:textId="77777777" w:rsidR="000A5CEB" w:rsidRPr="00E317AA" w:rsidRDefault="000A5CEB" w:rsidP="00B81117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317AA">
              <w:rPr>
                <w:rStyle w:val="normaltextrun"/>
                <w:color w:val="000000"/>
                <w:sz w:val="20"/>
                <w:szCs w:val="20"/>
              </w:rPr>
              <w:t> </w:t>
            </w:r>
          </w:p>
          <w:p w14:paraId="55A86B13" w14:textId="77777777" w:rsidR="000A5CEB" w:rsidRPr="00CB2D01" w:rsidRDefault="000A5CEB" w:rsidP="00B81117">
            <w:pPr>
              <w:pStyle w:val="paragraph"/>
              <w:jc w:val="both"/>
              <w:textAlignment w:val="baseline"/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</w:pPr>
            <w:r w:rsidRPr="00CB2D01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Factory F: V Valor, A Ateca, I or J Imperial (depending on the production unit)</w:t>
            </w:r>
          </w:p>
          <w:p w14:paraId="3920AA3E" w14:textId="77777777" w:rsidR="000A5CEB" w:rsidRPr="00CB2D01" w:rsidRDefault="000A5CEB" w:rsidP="00B81117">
            <w:pPr>
              <w:pStyle w:val="paragraph"/>
              <w:jc w:val="both"/>
              <w:textAlignment w:val="baseline"/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</w:pPr>
            <w:r w:rsidRPr="00CB2D01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YY year DDD day Shift T: M, T or N (Morning, Afternoon or Night) Sequence N: Normally 1, (in case several batches of the same material are made on the same day)</w:t>
            </w:r>
          </w:p>
          <w:p w14:paraId="352FED68" w14:textId="77777777" w:rsidR="000A5CEB" w:rsidRPr="00231D9D" w:rsidRDefault="000A5CEB" w:rsidP="00B81117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  <w:tr w:rsidR="000A5CEB" w:rsidRPr="004244D7" w14:paraId="0DA31650" w14:textId="77777777" w:rsidTr="00B81117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C0F69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3CC1D67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4DE04E" w14:textId="77777777" w:rsidR="000A5CEB" w:rsidRPr="007F5207" w:rsidRDefault="000A5CEB" w:rsidP="00B81117">
            <w:pPr>
              <w:pStyle w:val="paragraph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Azúcar,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 cacao desgrasado en polvo (20%), almidón de maíz, emulgente: lecitina de </w:t>
            </w:r>
            <w:r w:rsidRPr="00E9184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E9184A">
              <w:rPr>
                <w:rFonts w:ascii="Arial" w:hAnsi="Arial" w:cs="Arial"/>
                <w:sz w:val="18"/>
                <w:szCs w:val="18"/>
              </w:rPr>
              <w:t xml:space="preserve">,  aromas 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Sugar,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fat-reduced cocoa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poder (20%)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7F5207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corn starch, emulsifier: </w:t>
            </w:r>
            <w:r w:rsidRPr="007F520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soya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 xml:space="preserve"> lecithin,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7F5207">
              <w:rPr>
                <w:rFonts w:ascii="Arial" w:hAnsi="Arial" w:cs="Arial"/>
                <w:color w:val="0070C0"/>
                <w:sz w:val="18"/>
                <w:szCs w:val="18"/>
              </w:rPr>
              <w:t>flavourings.</w:t>
            </w:r>
            <w:r w:rsidRPr="007F5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5CEB" w:rsidRPr="004244D7" w14:paraId="16FA7DE9" w14:textId="77777777" w:rsidTr="00B81117">
        <w:trPr>
          <w:trHeight w:val="275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9BA5D9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3644CF" w14:textId="77777777" w:rsidR="000A5CEB" w:rsidRPr="00212524" w:rsidRDefault="000A5CEB" w:rsidP="00B81117">
            <w:pPr>
              <w:pStyle w:val="paragrap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Otras declaraciones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single"/>
              </w:rPr>
              <w:t>Other claims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5CEB" w:rsidRPr="00231D9D" w14:paraId="3D2221CE" w14:textId="77777777" w:rsidTr="00B81117">
        <w:trPr>
          <w:trHeight w:val="96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BD1CC7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4C05BC8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1F919E" w14:textId="692DF4AA" w:rsidR="000A5CEB" w:rsidRPr="00231D9D" w:rsidRDefault="000A5CEB" w:rsidP="00B81117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4E133A"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4E133A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. Puede contener </w:t>
            </w:r>
            <w:r w:rsidRPr="004E133A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 w:rsidRPr="004E133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 xml:space="preserve">Contains </w:t>
            </w:r>
            <w:r w:rsidRPr="004E133A">
              <w:rPr>
                <w:rFonts w:ascii="Arial" w:hAnsi="Arial" w:cs="Arial"/>
                <w:b/>
                <w:color w:val="0070C0"/>
                <w:sz w:val="18"/>
                <w:szCs w:val="18"/>
              </w:rPr>
              <w:t>soya</w:t>
            </w:r>
            <w:r w:rsidRPr="004E133A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May be present </w:t>
            </w:r>
            <w:r w:rsidRPr="004E133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milk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0A5CEB" w:rsidRPr="00577718" w14:paraId="0094D292" w14:textId="77777777" w:rsidTr="00B81117">
        <w:trPr>
          <w:trHeight w:val="9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77B9A5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4919D8A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9D6E8" w14:textId="77777777" w:rsidR="000A5CEB" w:rsidRPr="004244D7" w:rsidRDefault="000A5CEB" w:rsidP="00B811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color marrón con ol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or y sabor característicos a </w:t>
            </w:r>
            <w:r>
              <w:rPr>
                <w:rFonts w:ascii="Arial" w:hAnsi="Arial" w:cs="Arial"/>
                <w:sz w:val="18"/>
                <w:szCs w:val="18"/>
              </w:rPr>
              <w:t>chocolate a la taza.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D68ABA" w14:textId="77777777" w:rsidR="000A5CEB" w:rsidRPr="00231D9D" w:rsidRDefault="000A5CEB" w:rsidP="00B81117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Brown powder with 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mell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and taste characteristic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of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hot liquid chocolate.</w:t>
            </w:r>
          </w:p>
        </w:tc>
      </w:tr>
      <w:tr w:rsidR="000A5CEB" w:rsidRPr="007F5207" w14:paraId="0B9CA387" w14:textId="77777777" w:rsidTr="00B81117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5EEC1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11C7">
              <w:rPr>
                <w:rFonts w:ascii="Arial" w:hAnsi="Arial" w:cs="Arial"/>
                <w:b/>
                <w:sz w:val="19"/>
                <w:szCs w:val="19"/>
              </w:rPr>
              <w:t>MODO DE PREPARACIÓN RECOMENDADO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>/</w:t>
            </w:r>
          </w:p>
          <w:p w14:paraId="1C93883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61166">
              <w:rPr>
                <w:rFonts w:ascii="Arial" w:hAnsi="Arial" w:cs="Arial"/>
                <w:b/>
                <w:color w:val="0070C0"/>
                <w:sz w:val="19"/>
                <w:szCs w:val="19"/>
              </w:rPr>
              <w:t>PREPARATION METHOD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DDA030" w14:textId="77777777" w:rsidR="000A5CEB" w:rsidRPr="007700D2" w:rsidRDefault="000A5CEB" w:rsidP="00B81117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Poner leche a calentar y cuando está tibia añadir 2 cucharadas soperas (aprox 50 g) por cada 150 mL de leche. Remover mientras cuece a fuego lento y cuando está a punto de hervir retirar del fuego. </w:t>
            </w:r>
            <w:r w:rsidRPr="007700D2">
              <w:rPr>
                <w:rFonts w:ascii="Arial" w:hAnsi="Arial" w:cs="Arial"/>
                <w:sz w:val="18"/>
                <w:szCs w:val="18"/>
                <w:lang w:val="en-GB"/>
              </w:rPr>
              <w:t>Dejar reposar unos minutos antes de servir. /</w:t>
            </w:r>
          </w:p>
          <w:p w14:paraId="6B573517" w14:textId="77777777" w:rsidR="000A5CEB" w:rsidRPr="00261166" w:rsidRDefault="000A5CEB" w:rsidP="00B81117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Heat milk and when warm add 2 full tablespoons for each 150 mL of milk. Stir over a low heat and just before boiling, remove from the heat. Leave to settle for a few minutes before serving.</w:t>
            </w:r>
          </w:p>
        </w:tc>
      </w:tr>
      <w:tr w:rsidR="000A5CEB" w:rsidRPr="00577718" w14:paraId="3C43E190" w14:textId="77777777" w:rsidTr="00B81117">
        <w:trPr>
          <w:trHeight w:val="1534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3A2260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3845766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DCD3E4" w14:textId="77777777" w:rsidR="000A5CEB" w:rsidRPr="004244D7" w:rsidRDefault="000A5CEB" w:rsidP="00B8111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1B9B6AF" w14:textId="77777777" w:rsidR="000A5CEB" w:rsidRPr="004244D7" w:rsidRDefault="000A5CEB" w:rsidP="00B8111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0CA21DC9" w14:textId="77777777" w:rsidR="000A5CEB" w:rsidRPr="004244D7" w:rsidRDefault="000A5CEB" w:rsidP="00B8111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sunlight.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425D6310" w14:textId="77777777" w:rsidR="000A5CEB" w:rsidRPr="00261166" w:rsidRDefault="000A5CEB" w:rsidP="00B81117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13AE3BC0" w14:textId="77777777" w:rsidR="000A5CEB" w:rsidRPr="00261166" w:rsidRDefault="000A5CEB" w:rsidP="00B81117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1E36ED8C" w14:textId="77777777" w:rsidR="000A5CEB" w:rsidRPr="00261166" w:rsidRDefault="000A5CEB" w:rsidP="00B81117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26116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261166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</w:tc>
      </w:tr>
    </w:tbl>
    <w:p w14:paraId="133112A7" w14:textId="77777777" w:rsidR="000A5CEB" w:rsidRPr="00261166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CA55321" w14:textId="77777777" w:rsidR="000A5CEB" w:rsidRPr="00261166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D72F73F" w14:textId="77777777" w:rsidR="000A5CEB" w:rsidRPr="00261166" w:rsidRDefault="000A5CEB" w:rsidP="000A5CEB">
      <w:pPr>
        <w:rPr>
          <w:sz w:val="6"/>
          <w:szCs w:val="6"/>
          <w:lang w:val="en-GB"/>
        </w:rPr>
      </w:pPr>
    </w:p>
    <w:p w14:paraId="4E84190F" w14:textId="77777777" w:rsidR="000A5CEB" w:rsidRPr="00261166" w:rsidRDefault="000A5CEB" w:rsidP="000A5CEB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0A5CEB" w:rsidRPr="004244D7" w14:paraId="3477330B" w14:textId="77777777" w:rsidTr="00B81117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CC220E0" w14:textId="77777777" w:rsidR="000A5CEB" w:rsidRPr="00F85A5F" w:rsidRDefault="000A5CEB" w:rsidP="00B8111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INFORMACIÓN NUTRICIONAL/100g</w:t>
            </w:r>
          </w:p>
          <w:p w14:paraId="7E7415B3" w14:textId="77777777" w:rsidR="000A5CEB" w:rsidRPr="00F85A5F" w:rsidRDefault="000A5CEB" w:rsidP="00B8111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hAnsi="Arial" w:cs="Arial"/>
                <w:b/>
                <w:color w:val="0070C0"/>
              </w:rPr>
              <w:t>NUTRITIONAL INFORMATION</w:t>
            </w:r>
            <w:r w:rsidRPr="00F85A5F">
              <w:rPr>
                <w:rFonts w:ascii="Arial" w:hAnsi="Arial" w:cs="Arial"/>
                <w:b/>
                <w:snapToGrid w:val="0"/>
                <w:color w:val="0070C0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717C8C" w14:textId="77777777" w:rsidR="000A5CEB" w:rsidRPr="00F85A5F" w:rsidRDefault="000A5CEB" w:rsidP="00B8111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C3DEE7" w14:textId="77777777" w:rsidR="000A5CEB" w:rsidRPr="00F85A5F" w:rsidRDefault="000A5CEB" w:rsidP="00B81117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85A5F">
              <w:rPr>
                <w:rFonts w:ascii="Arial" w:hAnsi="Arial" w:cs="Arial"/>
                <w:b/>
              </w:rPr>
              <w:t>ESPECIFICACIONES FÍSICO-QUÍMICAS /</w:t>
            </w:r>
          </w:p>
          <w:p w14:paraId="174B07CE" w14:textId="77777777" w:rsidR="000A5CEB" w:rsidRPr="00F85A5F" w:rsidRDefault="001611EE" w:rsidP="00B81117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="000A5CEB" w:rsidRPr="00F85A5F">
                <w:rPr>
                  <w:rFonts w:ascii="Arial" w:hAnsi="Arial" w:cs="Arial"/>
                  <w:b/>
                  <w:color w:val="0070C0"/>
                </w:rPr>
                <w:t>PHYSICAL</w:t>
              </w:r>
            </w:hyperlink>
            <w:r w:rsidR="000A5CEB" w:rsidRPr="00F85A5F">
              <w:rPr>
                <w:rFonts w:ascii="Arial" w:hAnsi="Arial" w:cs="Arial"/>
                <w:b/>
                <w:color w:val="0070C0"/>
              </w:rPr>
              <w:t xml:space="preserve"> AND CHEMICAL SPECIFICATIONS</w:t>
            </w:r>
          </w:p>
        </w:tc>
      </w:tr>
      <w:tr w:rsidR="000A5CEB" w:rsidRPr="00F97A51" w14:paraId="36926605" w14:textId="77777777" w:rsidTr="00B81117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BEDF23A" w14:textId="77777777" w:rsidR="000A5CEB" w:rsidRPr="00F97A51" w:rsidRDefault="000A5CEB" w:rsidP="00B8111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294FA" w14:textId="77777777" w:rsidR="000A5CEB" w:rsidRPr="00F97A51" w:rsidRDefault="000A5CEB" w:rsidP="00B8111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CA28F8" w14:textId="77777777" w:rsidR="000A5CEB" w:rsidRPr="00F97A51" w:rsidRDefault="000A5CEB" w:rsidP="00B81117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A5CEB" w:rsidRPr="00BF5232" w14:paraId="759D680A" w14:textId="77777777" w:rsidTr="00B81117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0A5CEB" w:rsidRPr="004244D7" w14:paraId="67BC0541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960A2F0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lastRenderedPageBreak/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7B5791D9" w14:textId="77777777" w:rsidR="000A5CEB" w:rsidRPr="00687D75" w:rsidRDefault="000A5CEB" w:rsidP="00B81117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1616</w:t>
                  </w:r>
                </w:p>
              </w:tc>
              <w:tc>
                <w:tcPr>
                  <w:tcW w:w="563" w:type="dxa"/>
                  <w:vAlign w:val="center"/>
                </w:tcPr>
                <w:p w14:paraId="698328AB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0A5CEB" w:rsidRPr="004244D7" w14:paraId="6300E6C5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322865A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4E88E836" w14:textId="77777777" w:rsidR="000A5CEB" w:rsidRPr="00687D75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382</w:t>
                  </w:r>
                </w:p>
              </w:tc>
              <w:tc>
                <w:tcPr>
                  <w:tcW w:w="563" w:type="dxa"/>
                  <w:vAlign w:val="center"/>
                </w:tcPr>
                <w:p w14:paraId="75413E53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0A5CEB" w:rsidRPr="004244D7" w14:paraId="78B95F70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4A1EDB5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4328FFF0" w14:textId="77777777" w:rsidR="000A5CEB" w:rsidRPr="00231D9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2,6</w:t>
                  </w:r>
                </w:p>
              </w:tc>
              <w:tc>
                <w:tcPr>
                  <w:tcW w:w="563" w:type="dxa"/>
                  <w:vAlign w:val="center"/>
                </w:tcPr>
                <w:p w14:paraId="16EF6318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1C5F241E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A8F5614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67E629FC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saturates</w:t>
                  </w:r>
                </w:p>
              </w:tc>
              <w:tc>
                <w:tcPr>
                  <w:tcW w:w="634" w:type="dxa"/>
                </w:tcPr>
                <w:p w14:paraId="03E597F8" w14:textId="77777777" w:rsidR="000A5CEB" w:rsidRPr="00231D9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563" w:type="dxa"/>
                  <w:vAlign w:val="center"/>
                </w:tcPr>
                <w:p w14:paraId="1A03BC65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1FF46066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8F959EF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</w:p>
              </w:tc>
              <w:tc>
                <w:tcPr>
                  <w:tcW w:w="634" w:type="dxa"/>
                  <w:vAlign w:val="center"/>
                </w:tcPr>
                <w:p w14:paraId="60FBE0CB" w14:textId="77777777" w:rsidR="000A5CEB" w:rsidRPr="00231D9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5,6</w:t>
                  </w:r>
                </w:p>
              </w:tc>
              <w:tc>
                <w:tcPr>
                  <w:tcW w:w="563" w:type="dxa"/>
                  <w:vAlign w:val="center"/>
                </w:tcPr>
                <w:p w14:paraId="39EBA3B6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1A18C016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D22F661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4152D276" w14:textId="77777777" w:rsidR="000A5CEB" w:rsidRPr="00231D9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80</w:t>
                  </w:r>
                </w:p>
              </w:tc>
              <w:tc>
                <w:tcPr>
                  <w:tcW w:w="563" w:type="dxa"/>
                  <w:vAlign w:val="center"/>
                </w:tcPr>
                <w:p w14:paraId="2160D003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7E98A65B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28DB9EC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522279D6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 which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0FA8DE30" w14:textId="77777777" w:rsidR="000A5CEB" w:rsidRPr="00231D9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563" w:type="dxa"/>
                  <w:vAlign w:val="center"/>
                </w:tcPr>
                <w:p w14:paraId="5C6089F0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709B01DA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1330006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</w:p>
              </w:tc>
              <w:tc>
                <w:tcPr>
                  <w:tcW w:w="634" w:type="dxa"/>
                  <w:vAlign w:val="center"/>
                </w:tcPr>
                <w:p w14:paraId="5C94AF88" w14:textId="77777777" w:rsidR="000A5CEB" w:rsidRPr="00687D75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6,9</w:t>
                  </w:r>
                </w:p>
              </w:tc>
              <w:tc>
                <w:tcPr>
                  <w:tcW w:w="563" w:type="dxa"/>
                  <w:vAlign w:val="center"/>
                </w:tcPr>
                <w:p w14:paraId="4F1EEDF0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0B21B6C2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5A2F718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</w:p>
              </w:tc>
              <w:tc>
                <w:tcPr>
                  <w:tcW w:w="634" w:type="dxa"/>
                </w:tcPr>
                <w:p w14:paraId="57EE009A" w14:textId="77777777" w:rsidR="000A5CEB" w:rsidRPr="00687D75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563" w:type="dxa"/>
                  <w:vAlign w:val="center"/>
                </w:tcPr>
                <w:p w14:paraId="6099E637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0A5CEB" w:rsidRPr="004244D7" w14:paraId="6DC24E89" w14:textId="77777777" w:rsidTr="00B8111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76CDDBC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1683440D" w14:textId="77777777" w:rsidR="000A5CEB" w:rsidRPr="00687D75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0,01</w:t>
                  </w:r>
                </w:p>
              </w:tc>
              <w:tc>
                <w:tcPr>
                  <w:tcW w:w="563" w:type="dxa"/>
                  <w:vAlign w:val="center"/>
                </w:tcPr>
                <w:p w14:paraId="44D65687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524BC146" w14:textId="77777777" w:rsidR="000A5CEB" w:rsidRPr="00E401A6" w:rsidRDefault="000A5CEB" w:rsidP="00B81117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F427CA9" w14:textId="77777777" w:rsidR="000A5CEB" w:rsidRPr="004244D7" w:rsidRDefault="000A5CEB" w:rsidP="00B8111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53E40" w14:textId="77777777" w:rsidR="000A5CEB" w:rsidRDefault="000A5CEB" w:rsidP="00B8111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0A5CEB" w:rsidRPr="004244D7" w14:paraId="1801D47D" w14:textId="77777777" w:rsidTr="00B81117">
              <w:trPr>
                <w:trHeight w:val="331"/>
              </w:trPr>
              <w:tc>
                <w:tcPr>
                  <w:tcW w:w="2875" w:type="dxa"/>
                  <w:vAlign w:val="center"/>
                </w:tcPr>
                <w:p w14:paraId="68221BCD" w14:textId="77777777" w:rsidR="000A5CEB" w:rsidRPr="004244D7" w:rsidRDefault="000A5CEB" w:rsidP="00B8111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Cacao total</w:t>
                  </w: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/ </w:t>
                  </w:r>
                  <w:r w:rsidRPr="0026116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Total cocoa solids</w:t>
                  </w:r>
                </w:p>
              </w:tc>
              <w:tc>
                <w:tcPr>
                  <w:tcW w:w="709" w:type="dxa"/>
                  <w:vAlign w:val="center"/>
                </w:tcPr>
                <w:p w14:paraId="7F917FBB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BDE173B" w14:textId="77777777" w:rsidR="000A5CEB" w:rsidRPr="004244D7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14:paraId="622DF44B" w14:textId="77777777" w:rsidR="000A5CEB" w:rsidRPr="009B5D9A" w:rsidRDefault="000A5CEB" w:rsidP="00B8111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194180D3" w14:textId="77777777" w:rsidR="000A5CEB" w:rsidRDefault="000A5CEB" w:rsidP="00B8111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10"/>
                <w:szCs w:val="10"/>
              </w:rPr>
            </w:pPr>
          </w:p>
          <w:p w14:paraId="00F7E816" w14:textId="77777777" w:rsidR="000A5CEB" w:rsidRPr="00B1613C" w:rsidRDefault="000A5CEB" w:rsidP="00B81117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6"/>
                <w:szCs w:val="6"/>
                <w:lang w:val="en-GB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04"/>
              <w:gridCol w:w="703"/>
              <w:gridCol w:w="547"/>
              <w:gridCol w:w="707"/>
            </w:tblGrid>
            <w:tr w:rsidR="000A5CEB" w:rsidRPr="004244D7" w14:paraId="39A7967D" w14:textId="77777777" w:rsidTr="00B81117">
              <w:trPr>
                <w:trHeight w:val="300"/>
              </w:trPr>
              <w:tc>
                <w:tcPr>
                  <w:tcW w:w="2804" w:type="dxa"/>
                  <w:vAlign w:val="center"/>
                </w:tcPr>
                <w:p w14:paraId="418F47C5" w14:textId="77777777" w:rsidR="000A5CEB" w:rsidRPr="00E31EAD" w:rsidRDefault="000A5CEB" w:rsidP="00B81117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color w:val="5B9BD5" w:themeColor="accent1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Manteca de cacao</w:t>
                  </w:r>
                  <w:r w:rsidRPr="00E31EAD">
                    <w:rPr>
                      <w:sz w:val="17"/>
                      <w:szCs w:val="17"/>
                    </w:rPr>
                    <w:t xml:space="preserve"> / </w:t>
                  </w:r>
                  <w:r>
                    <w:rPr>
                      <w:color w:val="2E74B5" w:themeColor="accent1" w:themeShade="BF"/>
                      <w:sz w:val="17"/>
                      <w:szCs w:val="17"/>
                    </w:rPr>
                    <w:t>Cocoa butter</w:t>
                  </w:r>
                </w:p>
              </w:tc>
              <w:tc>
                <w:tcPr>
                  <w:tcW w:w="703" w:type="dxa"/>
                  <w:vAlign w:val="center"/>
                </w:tcPr>
                <w:p w14:paraId="30C117C0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7AB8F51E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2,2</w:t>
                  </w:r>
                </w:p>
              </w:tc>
              <w:tc>
                <w:tcPr>
                  <w:tcW w:w="707" w:type="dxa"/>
                  <w:vAlign w:val="center"/>
                </w:tcPr>
                <w:p w14:paraId="24A06DF8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0A5CEB" w:rsidRPr="004244D7" w14:paraId="4A25B234" w14:textId="77777777" w:rsidTr="00B81117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6D45199E" w14:textId="77777777" w:rsidR="000A5CEB" w:rsidRPr="00E31EAD" w:rsidRDefault="000A5CEB" w:rsidP="00B81117">
                  <w:pPr>
                    <w:pStyle w:val="TableParagraph"/>
                    <w:framePr w:hSpace="141" w:wrap="around" w:vAnchor="text" w:hAnchor="margin" w:y="58"/>
                    <w:spacing w:line="190" w:lineRule="exact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Sólidos desgrasados de cacao</w:t>
                  </w:r>
                  <w:r w:rsidRPr="00E31EAD">
                    <w:rPr>
                      <w:sz w:val="17"/>
                      <w:szCs w:val="17"/>
                    </w:rPr>
                    <w:t>/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345E1C">
                    <w:rPr>
                      <w:color w:val="2E74B5" w:themeColor="accent1" w:themeShade="BF"/>
                      <w:sz w:val="17"/>
                      <w:szCs w:val="17"/>
                    </w:rPr>
                    <w:t>Defatted cocoa solids</w:t>
                  </w:r>
                  <w:r w:rsidRPr="00E31EAD">
                    <w:rPr>
                      <w:sz w:val="17"/>
                      <w:szCs w:val="17"/>
                    </w:rPr>
                    <w:t xml:space="preserve"> </w:t>
                  </w:r>
                  <w:r w:rsidRPr="00E31EAD">
                    <w:rPr>
                      <w:color w:val="2E74B5" w:themeColor="accent1" w:themeShade="BF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3" w:type="dxa"/>
                  <w:vAlign w:val="center"/>
                </w:tcPr>
                <w:p w14:paraId="0EF4A4EF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547" w:type="dxa"/>
                  <w:vAlign w:val="center"/>
                </w:tcPr>
                <w:p w14:paraId="5A6812E7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17,8</w:t>
                  </w:r>
                </w:p>
              </w:tc>
              <w:tc>
                <w:tcPr>
                  <w:tcW w:w="707" w:type="dxa"/>
                  <w:vAlign w:val="center"/>
                </w:tcPr>
                <w:p w14:paraId="65AA1CF4" w14:textId="77777777" w:rsidR="000A5CEB" w:rsidRPr="00E31EAD" w:rsidRDefault="000A5CEB" w:rsidP="00B81117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0A5CEB" w:rsidRPr="004244D7" w14:paraId="43114C42" w14:textId="77777777" w:rsidTr="00B81117">
              <w:trPr>
                <w:trHeight w:val="286"/>
              </w:trPr>
              <w:tc>
                <w:tcPr>
                  <w:tcW w:w="2804" w:type="dxa"/>
                  <w:vAlign w:val="center"/>
                </w:tcPr>
                <w:p w14:paraId="23324E82" w14:textId="77777777" w:rsidR="000A5CEB" w:rsidRPr="00E31EAD" w:rsidRDefault="000A5CEB" w:rsidP="00B81117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 xml:space="preserve">Humedad / </w:t>
                  </w:r>
                  <w:r w:rsidRPr="00E31EAD">
                    <w:rPr>
                      <w:rFonts w:ascii="Arial" w:hAnsi="Arial" w:cs="Arial"/>
                      <w:color w:val="2E74B5" w:themeColor="accent1" w:themeShade="BF"/>
                      <w:sz w:val="17"/>
                      <w:szCs w:val="17"/>
                    </w:rPr>
                    <w:t xml:space="preserve">Moisture   </w:t>
                  </w:r>
                </w:p>
              </w:tc>
              <w:tc>
                <w:tcPr>
                  <w:tcW w:w="703" w:type="dxa"/>
                  <w:vAlign w:val="center"/>
                </w:tcPr>
                <w:p w14:paraId="5BFA8DFE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max.</w:t>
                  </w:r>
                </w:p>
              </w:tc>
              <w:tc>
                <w:tcPr>
                  <w:tcW w:w="547" w:type="dxa"/>
                  <w:vAlign w:val="center"/>
                </w:tcPr>
                <w:p w14:paraId="36262F07" w14:textId="77777777" w:rsidR="000A5CEB" w:rsidRPr="00E31EAD" w:rsidRDefault="000A5CEB" w:rsidP="00B81117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07" w:type="dxa"/>
                  <w:vAlign w:val="center"/>
                </w:tcPr>
                <w:p w14:paraId="71E6ECA4" w14:textId="77777777" w:rsidR="000A5CEB" w:rsidRPr="00E31EAD" w:rsidRDefault="000A5CEB" w:rsidP="00B81117">
                  <w:pPr>
                    <w:framePr w:hSpace="141" w:wrap="around" w:vAnchor="text" w:hAnchor="margin" w:y="58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31EAD">
                    <w:rPr>
                      <w:rFonts w:ascii="Arial" w:hAnsi="Arial" w:cs="Arial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09A76369" w14:textId="77777777" w:rsidR="000A5CEB" w:rsidRPr="00F91668" w:rsidRDefault="000A5CEB" w:rsidP="00B81117">
            <w:pPr>
              <w:pStyle w:val="Ttulo8"/>
              <w:spacing w:after="40"/>
            </w:pPr>
          </w:p>
        </w:tc>
      </w:tr>
    </w:tbl>
    <w:p w14:paraId="32AD50FA" w14:textId="77777777" w:rsidR="000A5CEB" w:rsidRPr="000E6F18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E085EB6" w14:textId="77777777" w:rsidR="000A5CEB" w:rsidRPr="000E6F18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A5CEB" w:rsidRPr="000E6F18" w14:paraId="596601A1" w14:textId="77777777" w:rsidTr="00B81117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6226486D" w14:textId="77777777" w:rsidR="000A5CEB" w:rsidRPr="000E6F18" w:rsidRDefault="000A5CEB" w:rsidP="00B81117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71B57568" w14:textId="77777777" w:rsidR="000A5CEB" w:rsidRPr="000E6F18" w:rsidRDefault="000A5CEB" w:rsidP="00B81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231D9D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3959583A" w14:textId="77777777" w:rsidR="000A5CEB" w:rsidRDefault="000A5CEB" w:rsidP="000A5CEB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39A81A3" w14:textId="77777777" w:rsidR="000A5CEB" w:rsidRPr="001F78F4" w:rsidRDefault="000A5CEB" w:rsidP="000A5CE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0A5CEB" w:rsidRPr="001F78F4" w14:paraId="6C75045C" w14:textId="77777777" w:rsidTr="00B81117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496C1884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2F552AC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28717EB5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D9D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2516A0A6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701DD14D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42F35E60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0D7855D4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5C816E65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0A5CEB" w:rsidRPr="001F78F4" w14:paraId="72CCB011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0353E4C" w14:textId="77777777" w:rsidR="000A5CEB" w:rsidRPr="00F85A5F" w:rsidRDefault="000A5CEB" w:rsidP="00B811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kamut o sus variedades híbridas y productos derivados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 containing gluten (i.e. wheat, rye, barley, oats, spelt, kamut or their hybridised strains) and products thereof</w:t>
            </w:r>
          </w:p>
        </w:tc>
        <w:tc>
          <w:tcPr>
            <w:tcW w:w="1520" w:type="dxa"/>
            <w:vAlign w:val="center"/>
          </w:tcPr>
          <w:p w14:paraId="75A3D3A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FAC884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EB41B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7445062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4610A174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18B6EAB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4D215E94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 and products thereof</w:t>
            </w:r>
          </w:p>
        </w:tc>
        <w:tc>
          <w:tcPr>
            <w:tcW w:w="1520" w:type="dxa"/>
            <w:vAlign w:val="center"/>
          </w:tcPr>
          <w:p w14:paraId="1436200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B781C6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9E5EC5D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4A982E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5CF67D53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70EB370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5A06906D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 and products thereof</w:t>
            </w:r>
          </w:p>
        </w:tc>
        <w:tc>
          <w:tcPr>
            <w:tcW w:w="1520" w:type="dxa"/>
            <w:vAlign w:val="center"/>
          </w:tcPr>
          <w:p w14:paraId="48DF7D0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0CCC17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A280F50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DE0324D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50618BF5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732D2AF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73C9753D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Fish and products thereof</w:t>
            </w:r>
          </w:p>
        </w:tc>
        <w:tc>
          <w:tcPr>
            <w:tcW w:w="1520" w:type="dxa"/>
            <w:vAlign w:val="center"/>
          </w:tcPr>
          <w:p w14:paraId="12A39422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769047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789C8E9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BED79A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396B6E9C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94312FD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2D3C5DB6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 and products thereof</w:t>
            </w:r>
          </w:p>
        </w:tc>
        <w:tc>
          <w:tcPr>
            <w:tcW w:w="1520" w:type="dxa"/>
            <w:vAlign w:val="center"/>
          </w:tcPr>
          <w:p w14:paraId="7FE3D4D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26A7355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8D77BB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DB0F9C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4A5895D7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97F2160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4D303D63" w14:textId="77777777" w:rsidR="000A5CEB" w:rsidRPr="00F85A5F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 and products thereof</w:t>
            </w:r>
          </w:p>
        </w:tc>
        <w:tc>
          <w:tcPr>
            <w:tcW w:w="1520" w:type="dxa"/>
            <w:vAlign w:val="center"/>
          </w:tcPr>
          <w:p w14:paraId="4EAFCCD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9513D3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CA5AE1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B15472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0A5CEB" w:rsidRPr="001F78F4" w14:paraId="3730C05D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37922AF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19347BA7" w14:textId="77777777" w:rsidR="000A5CEB" w:rsidRPr="00231D9D" w:rsidRDefault="000A5CEB" w:rsidP="00B81117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0D78749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11E4E5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2AFB532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9C7205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0A5CEB" w:rsidRPr="001F78F4" w14:paraId="26D60856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45074F1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7DA3347D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 and products thereof</w:t>
            </w:r>
          </w:p>
        </w:tc>
        <w:tc>
          <w:tcPr>
            <w:tcW w:w="1520" w:type="dxa"/>
            <w:vAlign w:val="center"/>
          </w:tcPr>
          <w:p w14:paraId="792191A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7DE73D7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C0EB86D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BC605B6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49C9BB67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C0A9066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3C528BFF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 and products thereof</w:t>
            </w:r>
          </w:p>
        </w:tc>
        <w:tc>
          <w:tcPr>
            <w:tcW w:w="1520" w:type="dxa"/>
            <w:vAlign w:val="center"/>
          </w:tcPr>
          <w:p w14:paraId="45D181B0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16924CB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9B529C9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610B3AE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2B068B9C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B274A2A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0D550EBE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 and products thereof</w:t>
            </w:r>
          </w:p>
        </w:tc>
        <w:tc>
          <w:tcPr>
            <w:tcW w:w="1520" w:type="dxa"/>
            <w:vAlign w:val="center"/>
          </w:tcPr>
          <w:p w14:paraId="13234E9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C89C55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C64DBC5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44FF8BF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51B353EE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5269971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24D95F9D" w14:textId="77777777" w:rsidR="000A5CEB" w:rsidRPr="00261166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61166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4235E287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401C60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E8D65B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1840B5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5771FF78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7A7B710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 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 dioxide and sulphites (&gt;10mg/Kg or 10mg/L of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2826C65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293D62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C8BEBF1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EE73892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42C335C7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B6294E8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1FF75ADB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 and products thereof</w:t>
            </w:r>
          </w:p>
        </w:tc>
        <w:tc>
          <w:tcPr>
            <w:tcW w:w="1520" w:type="dxa"/>
            <w:vAlign w:val="center"/>
          </w:tcPr>
          <w:p w14:paraId="6F653D7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9F45AD2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E4CFA89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A344836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A5CEB" w:rsidRPr="001F78F4" w14:paraId="50867417" w14:textId="77777777" w:rsidTr="00B8111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5F2FE5D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66152547" w14:textId="77777777" w:rsidR="000A5CEB" w:rsidRPr="00F85A5F" w:rsidRDefault="000A5CEB" w:rsidP="00B811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 and products thereof</w:t>
            </w:r>
          </w:p>
        </w:tc>
        <w:tc>
          <w:tcPr>
            <w:tcW w:w="1520" w:type="dxa"/>
            <w:vAlign w:val="center"/>
          </w:tcPr>
          <w:p w14:paraId="5443F96C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EC47BE6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2D21453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06291F7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1207B82" w14:textId="77777777" w:rsidR="000A5CEB" w:rsidRPr="001F78F4" w:rsidRDefault="000A5CEB" w:rsidP="000A5CEB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62F0C4E" w14:textId="77777777" w:rsidR="000A5CEB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5F8039F" w14:textId="77777777" w:rsidR="000A5CEB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6AFCB33" w14:textId="77777777" w:rsidR="000A5CEB" w:rsidRPr="00FF11C1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1130E3D" w14:textId="77777777" w:rsidR="000A5CEB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0A5CEB" w:rsidRPr="00577718" w14:paraId="6577CEE5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16022A" w14:textId="77777777" w:rsidR="000A5CEB" w:rsidRPr="006928D2" w:rsidRDefault="000A5CEB" w:rsidP="00B81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2E5DF474" w14:textId="77777777" w:rsidR="000A5CEB" w:rsidRPr="00261166" w:rsidRDefault="000A5CEB" w:rsidP="00B811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0A5CEB" w:rsidRPr="00577718" w14:paraId="4DDE68E0" w14:textId="77777777" w:rsidTr="00B81117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0490F58" w14:textId="77777777" w:rsidR="000A5CEB" w:rsidRPr="00261166" w:rsidRDefault="000A5CEB" w:rsidP="00B81117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0A5CEB" w:rsidRPr="00577718" w14:paraId="09FCF4FF" w14:textId="77777777" w:rsidTr="00B81117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A4545" w14:textId="77777777" w:rsidR="000A5CEB" w:rsidRPr="00261166" w:rsidRDefault="000A5CEB" w:rsidP="00B81117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4FF0577C" w14:textId="77777777" w:rsidR="000A5CEB" w:rsidRPr="00261166" w:rsidRDefault="000A5CEB" w:rsidP="00B81117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52590DB5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3D6FB48B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16DFF88" w14:textId="77777777" w:rsidR="000A5CEB" w:rsidRPr="00F85A5F" w:rsidRDefault="000A5CEB" w:rsidP="000A5CE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73F0BF5F" w14:textId="77777777" w:rsidR="000A5CEB" w:rsidRDefault="000A5CEB" w:rsidP="00B81117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75EA9DD7" w14:textId="77777777" w:rsidR="000A5CEB" w:rsidRPr="00231D9D" w:rsidRDefault="000A5CEB" w:rsidP="00B81117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44B62FED" w14:textId="77777777" w:rsidR="000A5CEB" w:rsidRPr="00F85A5F" w:rsidRDefault="000A5CEB" w:rsidP="000A5CE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1C596374" w14:textId="77777777" w:rsidR="000A5CEB" w:rsidRDefault="000A5CEB" w:rsidP="00B81117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C491024" w14:textId="77777777" w:rsidR="000A5CEB" w:rsidRPr="00231D9D" w:rsidRDefault="000A5CEB" w:rsidP="00B81117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484F8BCA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EB2A438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1652B809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7E6AF3E1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81AEAEF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6BB3B7C0" w14:textId="77777777" w:rsidR="000A5CEB" w:rsidRPr="00231D9D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0A5CEB" w:rsidRPr="004244D7" w14:paraId="71EBD851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9D344A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0A5CEB" w:rsidRPr="00C75644" w14:paraId="64460207" w14:textId="77777777" w:rsidTr="00B81117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D688AB" w14:textId="77777777" w:rsidR="000A5CEB" w:rsidRPr="00C75644" w:rsidRDefault="000A5CEB" w:rsidP="00B8111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A5CEB" w:rsidRPr="004244D7" w14:paraId="7D45E47B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C8B4C3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ACB7E18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 in 25 g</w:t>
            </w:r>
          </w:p>
          <w:p w14:paraId="1BB1563B" w14:textId="77777777" w:rsidR="000A5CEB" w:rsidRPr="00F85A5F" w:rsidRDefault="000A5CEB" w:rsidP="00B811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5B34B9" w14:textId="77777777" w:rsidR="000A5CEB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F0288BB" w14:textId="77777777" w:rsidR="000A5CEB" w:rsidRPr="00521063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0F443A97" w14:textId="77777777" w:rsidR="000A5CEB" w:rsidRDefault="000A5CEB" w:rsidP="000A5CE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7885F5D" w14:textId="77777777" w:rsidR="000A5CEB" w:rsidRPr="00FF11C1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5BF4894" w14:textId="77777777" w:rsidR="000A5CEB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0A5CEB" w:rsidRPr="004244D7" w14:paraId="6D1F8067" w14:textId="77777777" w:rsidTr="00B81117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502EC8" w14:textId="77777777" w:rsidR="000A5CEB" w:rsidRPr="004244D7" w:rsidRDefault="000A5CEB" w:rsidP="00B811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0A5CEB" w:rsidRPr="00521063" w14:paraId="1768CF8D" w14:textId="77777777" w:rsidTr="00B81117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C8DCFC6" w14:textId="77777777" w:rsidR="000A5CEB" w:rsidRPr="00521063" w:rsidRDefault="000A5CEB" w:rsidP="00B8111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A5CEB" w:rsidRPr="00577718" w14:paraId="34967AE9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F0800" w14:textId="77777777" w:rsidR="000A5CEB" w:rsidRPr="00F85A5F" w:rsidRDefault="000A5CEB" w:rsidP="00B8111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2F12AF2F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231D9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7AD766FA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0A5CEB" w:rsidRPr="00577718" w14:paraId="23BE3959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BF5FA50" w14:textId="77777777" w:rsidR="000A5CEB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76909558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231D9D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0A5CEB" w:rsidRPr="00577718" w14:paraId="6BD84754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3AABFDB" w14:textId="77777777" w:rsidR="000A5CEB" w:rsidRPr="00F85A5F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588F1B0F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050DFAE0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045E107C" w14:textId="77777777" w:rsidR="000A5CEB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27AB25DD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0A5CEB" w:rsidRPr="00577718" w14:paraId="706B1BD0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3355C9F" w14:textId="77777777" w:rsidR="000A5CEB" w:rsidRPr="00F85A5F" w:rsidRDefault="000A5CEB" w:rsidP="000A5CEB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112F2A63" w14:textId="77777777" w:rsidR="000A5CEB" w:rsidRPr="00231D9D" w:rsidRDefault="000A5CEB" w:rsidP="00B81117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5979DDA6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3339004C" w14:textId="77777777" w:rsidR="000A5CEB" w:rsidRPr="00F85A5F" w:rsidRDefault="000A5CEB" w:rsidP="000A5CEB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2CCD3907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58119E14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36EA4B9E" w14:textId="77777777" w:rsidR="000A5CEB" w:rsidRPr="00521063" w:rsidRDefault="000A5CEB" w:rsidP="000A5CEB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5563CAE2" w14:textId="77777777" w:rsidR="000A5CEB" w:rsidRPr="00231D9D" w:rsidRDefault="000A5CEB" w:rsidP="00B81117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come into contact with food.</w:t>
            </w:r>
          </w:p>
        </w:tc>
      </w:tr>
      <w:tr w:rsidR="000A5CEB" w:rsidRPr="00577718" w14:paraId="34A2BA3F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816E0FD" w14:textId="77777777" w:rsidR="000A5CEB" w:rsidRPr="00521063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00C22F71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0A5CEB" w:rsidRPr="00577718" w14:paraId="29485B3D" w14:textId="77777777" w:rsidTr="00B8111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CFE591" w14:textId="77777777" w:rsidR="000A5CEB" w:rsidRPr="00F85A5F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7FA6D97B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3EF2381F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6D5FE197" w14:textId="77777777" w:rsidR="000A5CEB" w:rsidRDefault="000A5CEB" w:rsidP="000A5CE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125E4004" w14:textId="77777777" w:rsidR="000A5CEB" w:rsidRPr="00231D9D" w:rsidRDefault="000A5CEB" w:rsidP="00B8111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31D9D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231D9D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44CA8B21" w14:textId="77777777" w:rsidR="000A5CEB" w:rsidRPr="00231D9D" w:rsidRDefault="000A5CEB" w:rsidP="00B81117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57E0FC5D" w14:textId="77777777" w:rsidR="000A5CEB" w:rsidRPr="0097056D" w:rsidRDefault="000A5CEB" w:rsidP="000A5CE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872D0FC" w14:textId="77777777" w:rsidR="00417D65" w:rsidRPr="000A5CEB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17C85241" w14:textId="77777777" w:rsidR="00417D65" w:rsidRPr="000A5CEB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B084101" w14:textId="77777777" w:rsidR="00222651" w:rsidRPr="000A5CEB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14:paraId="06B2C8D0" w14:textId="77777777" w:rsidR="00222651" w:rsidRPr="000A5CEB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13CE9A5F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804FAEF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1BAD84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2ADC8330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68A18102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16DF08E3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564BA2B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0446C4F6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E03B" w14:textId="77777777" w:rsidR="000A5CEB" w:rsidRDefault="000A5CEB" w:rsidP="009E3C00">
      <w:pPr>
        <w:spacing w:after="0" w:line="240" w:lineRule="auto"/>
      </w:pPr>
      <w:r>
        <w:separator/>
      </w:r>
    </w:p>
  </w:endnote>
  <w:endnote w:type="continuationSeparator" w:id="0">
    <w:p w14:paraId="6D0657D5" w14:textId="77777777" w:rsidR="000A5CEB" w:rsidRDefault="000A5CEB" w:rsidP="009E3C00">
      <w:pPr>
        <w:spacing w:after="0" w:line="240" w:lineRule="auto"/>
      </w:pPr>
      <w:r>
        <w:continuationSeparator/>
      </w:r>
    </w:p>
  </w:endnote>
  <w:endnote w:type="continuationNotice" w:id="1">
    <w:p w14:paraId="535898CF" w14:textId="77777777" w:rsidR="000A5CEB" w:rsidRDefault="000A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D10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455DF89E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D3D5" w14:textId="77777777" w:rsidR="000A5CEB" w:rsidRDefault="000A5CEB" w:rsidP="009E3C00">
      <w:pPr>
        <w:spacing w:after="0" w:line="240" w:lineRule="auto"/>
      </w:pPr>
      <w:r>
        <w:separator/>
      </w:r>
    </w:p>
  </w:footnote>
  <w:footnote w:type="continuationSeparator" w:id="0">
    <w:p w14:paraId="225B4C9A" w14:textId="77777777" w:rsidR="000A5CEB" w:rsidRDefault="000A5CEB" w:rsidP="009E3C00">
      <w:pPr>
        <w:spacing w:after="0" w:line="240" w:lineRule="auto"/>
      </w:pPr>
      <w:r>
        <w:continuationSeparator/>
      </w:r>
    </w:p>
  </w:footnote>
  <w:footnote w:type="continuationNotice" w:id="1">
    <w:p w14:paraId="5F2E2CD7" w14:textId="77777777" w:rsidR="000A5CEB" w:rsidRDefault="000A5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2B59" w14:textId="77777777" w:rsidR="002D7CAA" w:rsidRDefault="001611EE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6418D6A9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62B7DE8F" wp14:editId="42E204B7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00FBA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3DBC87A" wp14:editId="51A6F504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3F980F7D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4796FBBC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06444686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2C074C54" w14:textId="77777777" w:rsidTr="00C50A55">
      <w:trPr>
        <w:trHeight w:val="272"/>
      </w:trPr>
      <w:tc>
        <w:tcPr>
          <w:tcW w:w="1134" w:type="dxa"/>
          <w:vAlign w:val="center"/>
        </w:tcPr>
        <w:p w14:paraId="04523363" w14:textId="62FCA5DB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0A5CEB">
            <w:rPr>
              <w:sz w:val="17"/>
              <w:szCs w:val="17"/>
            </w:rPr>
            <w:t>4ª</w:t>
          </w:r>
        </w:p>
      </w:tc>
      <w:tc>
        <w:tcPr>
          <w:tcW w:w="2268" w:type="dxa"/>
          <w:vAlign w:val="center"/>
        </w:tcPr>
        <w:p w14:paraId="608A12FD" w14:textId="3BA0BB56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0A5CEB">
            <w:rPr>
              <w:sz w:val="17"/>
              <w:szCs w:val="17"/>
            </w:rPr>
            <w:t>25/4/2023</w:t>
          </w:r>
        </w:p>
      </w:tc>
    </w:tr>
  </w:tbl>
  <w:p w14:paraId="2F07F2E1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5EFD7CB3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EB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A5CEB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11EE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80566"/>
  <w15:docId w15:val="{A9ED32B5-5BB0-4867-B00B-510809B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EB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  <w:style w:type="paragraph" w:customStyle="1" w:styleId="TableParagraph">
    <w:name w:val="Table Paragraph"/>
    <w:basedOn w:val="Normal"/>
    <w:uiPriority w:val="1"/>
    <w:qFormat/>
    <w:rsid w:val="000A5C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54A30-00B1-44D3-97BC-0D2F7E811E0E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1</TotalTime>
  <Pages>4</Pages>
  <Words>1382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2023-04-25T10:07:00Z</dcterms:created>
  <dcterms:modified xsi:type="dcterms:W3CDTF">2023-04-25T13:26:00Z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