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3EE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08C04E8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6A4E88A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F79A8B6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94A2467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185C3196" w14:textId="77777777" w:rsidR="007320A1" w:rsidRPr="00FF11C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3E7059C" w14:textId="77777777" w:rsidR="007320A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0CEFB66" w14:textId="77777777" w:rsidR="007320A1" w:rsidRPr="00FF11C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F8F6E11" w14:textId="77777777" w:rsidR="007320A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7320A1" w:rsidRPr="004244D7" w14:paraId="271B5170" w14:textId="77777777" w:rsidTr="00BE36FE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7E5F50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7320A1" w:rsidRPr="00F97A51" w14:paraId="24F1F09A" w14:textId="77777777" w:rsidTr="00BE36FE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0FF334" w14:textId="77777777" w:rsidR="007320A1" w:rsidRPr="00F97A51" w:rsidRDefault="007320A1" w:rsidP="00BE36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320A1" w:rsidRPr="004244D7" w14:paraId="2B6A6E2B" w14:textId="77777777" w:rsidTr="00BE36FE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A80E3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7A359497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924B94" w14:textId="77777777" w:rsidR="007320A1" w:rsidRPr="006C6DD3" w:rsidRDefault="007320A1" w:rsidP="00BE3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PURO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ALMENDRA 25</w:t>
            </w: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0G</w:t>
            </w:r>
          </w:p>
        </w:tc>
      </w:tr>
      <w:tr w:rsidR="007320A1" w:rsidRPr="00FF4216" w14:paraId="4C7DFC78" w14:textId="77777777" w:rsidTr="00BE36FE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1135C6" w14:textId="77777777" w:rsidR="007320A1" w:rsidRPr="004244D7" w:rsidRDefault="007320A1" w:rsidP="00BE36FE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0848B1B8" w14:textId="77777777" w:rsidR="007320A1" w:rsidRPr="004244D7" w:rsidRDefault="007320A1" w:rsidP="00BE36FE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D68994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A95C6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CHOCOLATE CON ALMENDRAS/ </w:t>
            </w:r>
          </w:p>
          <w:p w14:paraId="2C68D346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A95C6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CHOCOLATE WITH ALMONDS </w:t>
            </w:r>
          </w:p>
        </w:tc>
      </w:tr>
      <w:tr w:rsidR="007320A1" w:rsidRPr="004244D7" w14:paraId="43009615" w14:textId="77777777" w:rsidTr="00BE36FE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4B71D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5B34AD" w14:textId="77777777" w:rsidR="007320A1" w:rsidRPr="006C6DD3" w:rsidRDefault="007320A1" w:rsidP="00BE36F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100013 </w:t>
            </w: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101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291 101397 101070</w:t>
            </w:r>
          </w:p>
        </w:tc>
      </w:tr>
      <w:tr w:rsidR="007320A1" w:rsidRPr="004244D7" w14:paraId="27C51DEA" w14:textId="77777777" w:rsidTr="00BE36FE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8A772D" w14:textId="77777777" w:rsidR="007320A1" w:rsidRPr="004244D7" w:rsidRDefault="007320A1" w:rsidP="00BE36FE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430AC121" w14:textId="77777777" w:rsidR="007320A1" w:rsidRPr="00D62446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9FE948" w14:textId="77777777" w:rsidR="007320A1" w:rsidRPr="0099194E" w:rsidRDefault="007320A1" w:rsidP="00BE3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B6A6AF9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7320A1" w:rsidRPr="00FF4216" w14:paraId="4F4065D2" w14:textId="77777777" w:rsidTr="00BE36FE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195AAC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77B848F4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3BBFD" w14:textId="77777777" w:rsidR="007320A1" w:rsidRPr="00ED1932" w:rsidRDefault="007320A1" w:rsidP="00BE36F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B6A6AF9">
              <w:rPr>
                <w:rFonts w:ascii="Arial" w:hAnsi="Arial" w:cs="Arial"/>
                <w:sz w:val="17"/>
                <w:szCs w:val="17"/>
              </w:rPr>
              <w:t xml:space="preserve">Tableta de </w:t>
            </w:r>
            <w:r>
              <w:rPr>
                <w:rFonts w:ascii="Arial" w:hAnsi="Arial" w:cs="Arial"/>
                <w:sz w:val="17"/>
                <w:szCs w:val="17"/>
              </w:rPr>
              <w:t>250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 g envuelta en aluminio y </w:t>
            </w:r>
            <w:r>
              <w:rPr>
                <w:rFonts w:ascii="Arial" w:hAnsi="Arial" w:cs="Arial"/>
                <w:sz w:val="17"/>
                <w:szCs w:val="17"/>
              </w:rPr>
              <w:t>papel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1CDFC2C9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250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7320A1" w:rsidRPr="00FF4216" w14:paraId="2A5915F9" w14:textId="77777777" w:rsidTr="00BE36FE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8F0A1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832EA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B6A6AF9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79A0D6B0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7320A1" w:rsidRPr="004244D7" w14:paraId="2BD9CC16" w14:textId="77777777" w:rsidTr="00BE36FE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20278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01993BFD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9F197F" w14:textId="2D49D502" w:rsidR="007320A1" w:rsidRPr="00A95C6B" w:rsidRDefault="007320A1" w:rsidP="00BE36FE">
            <w:pPr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Azúcar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>, pasta de cacao,</w:t>
            </w:r>
            <w:r w:rsidRPr="004C3818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4C3818">
              <w:rPr>
                <w:rFonts w:ascii="Arial" w:eastAsia="Arial" w:hAnsi="Arial" w:cs="Arial"/>
                <w:bCs/>
                <w:sz w:val="17"/>
                <w:szCs w:val="17"/>
              </w:rPr>
              <w:t>almendras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 (25%), manteca de cacao, emulgente: lecitina </w:t>
            </w:r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C3818">
              <w:rPr>
                <w:rFonts w:ascii="Arial" w:eastAsia="Arial" w:hAnsi="Arial" w:cs="Arial"/>
                <w:bCs/>
                <w:sz w:val="17"/>
                <w:szCs w:val="17"/>
              </w:rPr>
              <w:t>soja</w:t>
            </w:r>
            <w:r>
              <w:rPr>
                <w:rFonts w:ascii="Arial" w:eastAsia="Arial" w:hAnsi="Arial" w:cs="Arial"/>
                <w:bCs/>
                <w:sz w:val="17"/>
                <w:szCs w:val="17"/>
              </w:rPr>
              <w:t>)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, aroma 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Sugar, cocoa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almonds (25%), cocoa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 (</w:t>
            </w:r>
            <w:r w:rsidRPr="00A95C6B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flavouring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68A20D01" w14:textId="77777777" w:rsidR="007320A1" w:rsidRPr="00620D2F" w:rsidRDefault="007320A1" w:rsidP="00BE36FE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320A1" w:rsidRPr="004244D7" w14:paraId="1F196CB7" w14:textId="77777777" w:rsidTr="00BE36FE">
        <w:trPr>
          <w:trHeight w:val="441"/>
          <w:jc w:val="center"/>
        </w:trPr>
        <w:tc>
          <w:tcPr>
            <w:tcW w:w="1354" w:type="pct"/>
            <w:vMerge/>
            <w:vAlign w:val="center"/>
          </w:tcPr>
          <w:p w14:paraId="5D7730F9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9E9726" w14:textId="77777777" w:rsidR="007320A1" w:rsidRPr="004244D7" w:rsidRDefault="007320A1" w:rsidP="00BE36FE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52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7320A1" w:rsidRPr="004244D7" w14:paraId="2B018540" w14:textId="77777777" w:rsidTr="00BE36FE">
        <w:trPr>
          <w:trHeight w:val="701"/>
          <w:jc w:val="center"/>
        </w:trPr>
        <w:tc>
          <w:tcPr>
            <w:tcW w:w="1354" w:type="pct"/>
            <w:vMerge/>
            <w:vAlign w:val="center"/>
          </w:tcPr>
          <w:p w14:paraId="2D6C6F24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F07692" w14:textId="77777777" w:rsidR="007320A1" w:rsidRPr="0058123F" w:rsidRDefault="007320A1" w:rsidP="00BE36FE">
            <w:r>
              <w:rPr>
                <w:rFonts w:ascii="Arial" w:hAnsi="Arial" w:cs="Arial"/>
                <w:sz w:val="18"/>
                <w:szCs w:val="18"/>
              </w:rPr>
              <w:t>Advertencia: Este producto contiene almendras enteras y presenta un riesgo de atragantamiento para niños pequeños/</w:t>
            </w:r>
            <w:r>
              <w:t xml:space="preserve"> </w:t>
            </w:r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Kids safety: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Not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suitable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for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small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children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who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can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choke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on</w:t>
            </w:r>
            <w:proofErr w:type="spellEnd"/>
            <w:r w:rsidRPr="0058123F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nuts.</w:t>
            </w:r>
          </w:p>
        </w:tc>
      </w:tr>
      <w:tr w:rsidR="007320A1" w:rsidRPr="00FF4216" w14:paraId="39A7A9B6" w14:textId="77777777" w:rsidTr="00BE36FE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61A34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60C2532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FDEAF3" w14:textId="444F0F35" w:rsidR="007320A1" w:rsidRDefault="007320A1" w:rsidP="00BE36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almendras y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</w:t>
            </w:r>
            <w:proofErr w:type="gramStart"/>
            <w:r w:rsidRPr="00062B6C">
              <w:rPr>
                <w:rFonts w:ascii="Arial" w:hAnsi="Arial" w:cs="Arial"/>
                <w:sz w:val="18"/>
                <w:szCs w:val="18"/>
              </w:rPr>
              <w:t xml:space="preserve">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 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14:paraId="3D2B1A95" w14:textId="0D636449" w:rsidR="007320A1" w:rsidRPr="00A95C6B" w:rsidRDefault="007320A1" w:rsidP="00BE36FE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A95C6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 and soya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May be present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Pr="00A95C6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 and hazelnuts.</w:t>
            </w:r>
          </w:p>
        </w:tc>
      </w:tr>
      <w:tr w:rsidR="007320A1" w:rsidRPr="00FF4216" w14:paraId="3BC99154" w14:textId="77777777" w:rsidTr="00BE36FE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266DF3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0D55046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95D5E2" w14:textId="77777777" w:rsidR="007320A1" w:rsidRPr="004244D7" w:rsidRDefault="007320A1" w:rsidP="00BE36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almendras.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3C3AEE02" w14:textId="77777777" w:rsidR="007320A1" w:rsidRPr="00A95C6B" w:rsidRDefault="007320A1" w:rsidP="00BE36F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chocolate with almonds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7320A1" w:rsidRPr="00FF4216" w14:paraId="2F600109" w14:textId="77777777" w:rsidTr="00BE36FE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D90BBF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27A47C20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3A9404" w14:textId="77777777" w:rsidR="007320A1" w:rsidRPr="004244D7" w:rsidRDefault="007320A1" w:rsidP="00BE36FE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E4D46BB" w14:textId="77777777" w:rsidR="007320A1" w:rsidRPr="004244D7" w:rsidRDefault="007320A1" w:rsidP="00BE36FE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159F2F5B" w14:textId="77777777" w:rsidR="007320A1" w:rsidRPr="004244D7" w:rsidRDefault="007320A1" w:rsidP="00BE36FE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16E86B1C" w14:textId="77777777" w:rsidR="007320A1" w:rsidRPr="00A95C6B" w:rsidRDefault="007320A1" w:rsidP="00BE36FE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6D61DBB9" w14:textId="77777777" w:rsidR="007320A1" w:rsidRPr="00A95C6B" w:rsidRDefault="007320A1" w:rsidP="00BE36FE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E373E25" w14:textId="77777777" w:rsidR="007320A1" w:rsidRPr="00A95C6B" w:rsidRDefault="007320A1" w:rsidP="00BE36FE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0857E7B0" w14:textId="77777777" w:rsidR="007320A1" w:rsidRPr="00A95C6B" w:rsidRDefault="007320A1" w:rsidP="00BE36FE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111495A8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DBE0A46" w14:textId="77777777" w:rsidR="007320A1" w:rsidRPr="00A95C6B" w:rsidRDefault="007320A1" w:rsidP="007320A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E9CFAC4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74D1B27" w14:textId="77777777" w:rsidR="007320A1" w:rsidRPr="00A95C6B" w:rsidRDefault="007320A1" w:rsidP="007320A1">
      <w:pPr>
        <w:rPr>
          <w:sz w:val="6"/>
          <w:szCs w:val="6"/>
          <w:lang w:val="en-GB"/>
        </w:rPr>
      </w:pPr>
    </w:p>
    <w:p w14:paraId="74177ADC" w14:textId="77777777" w:rsidR="007320A1" w:rsidRPr="00A95C6B" w:rsidRDefault="007320A1" w:rsidP="007320A1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7320A1" w:rsidRPr="004244D7" w14:paraId="4C54B4C6" w14:textId="77777777" w:rsidTr="00BE36FE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D14601" w14:textId="77777777" w:rsidR="007320A1" w:rsidRPr="00DD751A" w:rsidRDefault="007320A1" w:rsidP="00BE36FE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4E776669" w14:textId="77777777" w:rsidR="007320A1" w:rsidRPr="00DD751A" w:rsidRDefault="007320A1" w:rsidP="00BE36FE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C6B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5A0A003" w14:textId="77777777" w:rsidR="007320A1" w:rsidRPr="00DD751A" w:rsidRDefault="007320A1" w:rsidP="00BE36FE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77314" w14:textId="77777777" w:rsidR="007320A1" w:rsidRPr="00DD751A" w:rsidRDefault="007320A1" w:rsidP="00BE36FE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1A766D88" w14:textId="77777777" w:rsidR="007320A1" w:rsidRPr="00DD751A" w:rsidRDefault="00FF4216" w:rsidP="00BE36FE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7320A1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7320A1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7320A1" w:rsidRPr="00F97A51" w14:paraId="42799827" w14:textId="77777777" w:rsidTr="00BE36FE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7FCE0" w14:textId="77777777" w:rsidR="007320A1" w:rsidRPr="00F97A51" w:rsidRDefault="007320A1" w:rsidP="00BE36FE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FB43" w14:textId="77777777" w:rsidR="007320A1" w:rsidRPr="00F97A51" w:rsidRDefault="007320A1" w:rsidP="00BE36FE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6003AC" w14:textId="77777777" w:rsidR="007320A1" w:rsidRPr="00F97A51" w:rsidRDefault="007320A1" w:rsidP="00BE36FE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320A1" w:rsidRPr="00BF5232" w14:paraId="3D6D2372" w14:textId="77777777" w:rsidTr="00BE36FE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EF2A0" w14:textId="77777777" w:rsidR="007320A1" w:rsidRDefault="007320A1" w:rsidP="00BE36FE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7320A1" w:rsidRPr="004244D7" w14:paraId="51E8E7C4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73EB187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5B2D53DE" w14:textId="77777777" w:rsidR="007320A1" w:rsidRPr="00687D75" w:rsidRDefault="007320A1" w:rsidP="00FF4216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2366</w:t>
                  </w:r>
                </w:p>
              </w:tc>
              <w:tc>
                <w:tcPr>
                  <w:tcW w:w="563" w:type="dxa"/>
                  <w:vAlign w:val="center"/>
                </w:tcPr>
                <w:p w14:paraId="74F764F4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7320A1" w:rsidRPr="004244D7" w14:paraId="03A93A95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F101F3F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588B93F2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570</w:t>
                  </w:r>
                </w:p>
              </w:tc>
              <w:tc>
                <w:tcPr>
                  <w:tcW w:w="563" w:type="dxa"/>
                  <w:vAlign w:val="center"/>
                </w:tcPr>
                <w:p w14:paraId="7DB77FA8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7320A1" w:rsidRPr="004244D7" w14:paraId="0D5C7274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E3924FF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14D0D53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40</w:t>
                  </w:r>
                </w:p>
              </w:tc>
              <w:tc>
                <w:tcPr>
                  <w:tcW w:w="563" w:type="dxa"/>
                  <w:vAlign w:val="center"/>
                </w:tcPr>
                <w:p w14:paraId="4404F5F4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309A182D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E9F7354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36183748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5A0D8FDC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17</w:t>
                  </w:r>
                </w:p>
              </w:tc>
              <w:tc>
                <w:tcPr>
                  <w:tcW w:w="563" w:type="dxa"/>
                  <w:vAlign w:val="center"/>
                </w:tcPr>
                <w:p w14:paraId="5554C86E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38721FF3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29E45A0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2CE1C559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9,9</w:t>
                  </w:r>
                </w:p>
              </w:tc>
              <w:tc>
                <w:tcPr>
                  <w:tcW w:w="563" w:type="dxa"/>
                  <w:vAlign w:val="center"/>
                </w:tcPr>
                <w:p w14:paraId="6C5C9FFA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7F55A376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D4076EF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7D1F7780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38</w:t>
                  </w:r>
                </w:p>
              </w:tc>
              <w:tc>
                <w:tcPr>
                  <w:tcW w:w="563" w:type="dxa"/>
                  <w:vAlign w:val="center"/>
                </w:tcPr>
                <w:p w14:paraId="3B38710C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0B136CDF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36CD85C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51B509E0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2948C904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36</w:t>
                  </w:r>
                </w:p>
              </w:tc>
              <w:tc>
                <w:tcPr>
                  <w:tcW w:w="563" w:type="dxa"/>
                  <w:vAlign w:val="center"/>
                </w:tcPr>
                <w:p w14:paraId="685474D8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478077BF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34457CB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FE8C3BC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14:paraId="4FA9FDF5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5EA621B5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67EA8C3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41D1A87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0,02</w:t>
                  </w:r>
                </w:p>
              </w:tc>
              <w:tc>
                <w:tcPr>
                  <w:tcW w:w="563" w:type="dxa"/>
                  <w:vAlign w:val="center"/>
                </w:tcPr>
                <w:p w14:paraId="4B8F9724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320A1" w:rsidRPr="004244D7" w14:paraId="269482EF" w14:textId="77777777" w:rsidTr="00BE36FE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6681098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01516A05" w14:textId="77777777" w:rsidR="007320A1" w:rsidRPr="00687D75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0,06</w:t>
                  </w:r>
                </w:p>
              </w:tc>
              <w:tc>
                <w:tcPr>
                  <w:tcW w:w="563" w:type="dxa"/>
                  <w:vAlign w:val="center"/>
                </w:tcPr>
                <w:p w14:paraId="2B5CEA47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2A6FC156" w14:textId="77777777" w:rsidR="007320A1" w:rsidRPr="00E401A6" w:rsidRDefault="007320A1" w:rsidP="00BE36FE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C58CC69" w14:textId="77777777" w:rsidR="007320A1" w:rsidRPr="00E401A6" w:rsidRDefault="007320A1" w:rsidP="00BE36FE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5A690E8" w14:textId="77777777" w:rsidR="007320A1" w:rsidRPr="004244D7" w:rsidRDefault="007320A1" w:rsidP="00BE36FE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1CB51" w14:textId="77777777" w:rsidR="007320A1" w:rsidRDefault="007320A1" w:rsidP="00BE36FE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7320A1" w:rsidRPr="004244D7" w14:paraId="7CF349E7" w14:textId="77777777" w:rsidTr="00BE36FE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6FB1B901" w14:textId="77777777" w:rsidR="007320A1" w:rsidRPr="00A95C6B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10134401" w14:textId="77777777" w:rsidR="007320A1" w:rsidRPr="00A95C6B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E249422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C53B7E9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708" w:type="dxa"/>
                  <w:vAlign w:val="center"/>
                </w:tcPr>
                <w:p w14:paraId="62C3647F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320A1" w:rsidRPr="004244D7" w14:paraId="0A560AA4" w14:textId="77777777" w:rsidTr="00BE36FE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1C672718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C538714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B71EF6B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708" w:type="dxa"/>
                  <w:vAlign w:val="center"/>
                </w:tcPr>
                <w:p w14:paraId="0CFABDF5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320A1" w:rsidRPr="004244D7" w14:paraId="3ED17AEB" w14:textId="77777777" w:rsidTr="00BE36FE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21E2F69E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A95C6B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B1BD85A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647BD14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14:paraId="592D6D93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320A1" w:rsidRPr="004244D7" w14:paraId="3F8B19B1" w14:textId="77777777" w:rsidTr="00BE36FE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05654D09" w14:textId="77777777" w:rsidR="007320A1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1A490692" w14:textId="77777777" w:rsidR="007320A1" w:rsidRPr="00145ED4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7E8DE0A2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3EF9FA3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3ACC0290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7320A1" w:rsidRPr="004244D7" w14:paraId="7F16542A" w14:textId="77777777" w:rsidTr="00BE36FE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6656ACC" w14:textId="77777777" w:rsidR="007320A1" w:rsidRPr="004244D7" w:rsidRDefault="007320A1" w:rsidP="00FF421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BBF099A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3AE0053B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F356952" w14:textId="77777777" w:rsidR="007320A1" w:rsidRPr="004244D7" w:rsidRDefault="007320A1" w:rsidP="00FF421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16A7C63F" w14:textId="77777777" w:rsidR="007320A1" w:rsidRPr="008F1DEA" w:rsidRDefault="007320A1" w:rsidP="00BE36FE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F5ADF9" w14:textId="77777777" w:rsidR="007320A1" w:rsidRPr="000E6F18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521FEFF7" w14:textId="77777777" w:rsidR="007320A1" w:rsidRPr="000E6F18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20A1" w:rsidRPr="000E6F18" w14:paraId="681BD7C5" w14:textId="77777777" w:rsidTr="00BE36FE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E45ADA6" w14:textId="77777777" w:rsidR="007320A1" w:rsidRPr="000E6F18" w:rsidRDefault="007320A1" w:rsidP="00BE36FE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422387C1" w14:textId="77777777" w:rsidR="007320A1" w:rsidRPr="000E6F18" w:rsidRDefault="007320A1" w:rsidP="00BE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A95C6B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0F31868C" w14:textId="77777777" w:rsidR="007320A1" w:rsidRDefault="007320A1" w:rsidP="007320A1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A036480" w14:textId="77777777" w:rsidR="007320A1" w:rsidRPr="001F78F4" w:rsidRDefault="007320A1" w:rsidP="007320A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7320A1" w:rsidRPr="001F78F4" w14:paraId="2981F791" w14:textId="77777777" w:rsidTr="00BE36FE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6F3372D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23C8A08E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62C43F53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5C6B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1DBE47E5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27D8CF85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439DE50D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1B69055B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26FF4189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7320A1" w:rsidRPr="001F78F4" w14:paraId="411D672A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A03447F" w14:textId="77777777" w:rsidR="007320A1" w:rsidRPr="00F85A5F" w:rsidRDefault="007320A1" w:rsidP="00BE3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A67BFA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92FA1AA" w14:textId="2478AABE" w:rsidR="007320A1" w:rsidRPr="004244D7" w:rsidRDefault="00FF4216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359BB3F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471141D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56C0B418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00B8CCD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76256671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3D7F25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E77CB3D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4BCDDB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C93A22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13B5894E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9C9D536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0F053FF4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773241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73D80B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D80DDC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3C9E727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392F05CB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6612969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487E8433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8A27750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BC80949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4190B76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FD994D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00C7EBE1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BFE1DDA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3ECC1D9F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799260B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9554034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68CB3F4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EE05FCB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309E2E3F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0B0D768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B445AE4" w14:textId="77777777" w:rsidR="007320A1" w:rsidRPr="00F85A5F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85FC55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D21869F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A36659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3E3436B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320A1" w:rsidRPr="001F78F4" w14:paraId="4F5BBA1A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F610094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075FF181" w14:textId="77777777" w:rsidR="007320A1" w:rsidRPr="00A95C6B" w:rsidRDefault="007320A1" w:rsidP="00BE36FE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06C09D23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658EED4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CCF0DD0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E51B36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320A1" w:rsidRPr="001F78F4" w14:paraId="70A63713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CFF48E5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389C3DAD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CF6F06F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0872C35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5BBD0F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14C8C1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320A1" w:rsidRPr="001F78F4" w14:paraId="4A86748D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39BB802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77EEFD83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6809429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DC0AF4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4101998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8B2B2E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4D053859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332323F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57BE5960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C77A47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4EC8AD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196793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4B55EDD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15B45145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C4F9608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743B99BA" w14:textId="77777777" w:rsidR="007320A1" w:rsidRPr="00A95C6B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2D85793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4873A1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2CD91A1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358835D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2BA68836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19E7D50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83A3735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C64E197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52F4913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2135B69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1E02179C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EC45AE2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3DDF4CB8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A8F06A9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BFF56BE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DAF663B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CF1A98B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320A1" w:rsidRPr="001F78F4" w14:paraId="1B90CE14" w14:textId="77777777" w:rsidTr="00BE36FE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150748B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1693CD2B" w14:textId="77777777" w:rsidR="007320A1" w:rsidRPr="00F85A5F" w:rsidRDefault="007320A1" w:rsidP="00BE36F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F32A7D6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55DA5F2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4B3E94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5099473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D3EA7FD" w14:textId="77777777" w:rsidR="007320A1" w:rsidRPr="001F78F4" w:rsidRDefault="007320A1" w:rsidP="007320A1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07BF5CC5" w14:textId="77777777" w:rsidR="007320A1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356AC76" w14:textId="77777777" w:rsidR="007320A1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F22FBDD" w14:textId="77777777" w:rsidR="007320A1" w:rsidRPr="00FF11C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C2534B0" w14:textId="77777777" w:rsidR="007320A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320A1" w:rsidRPr="00FF4216" w14:paraId="1DCCB414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6310E3" w14:textId="77777777" w:rsidR="007320A1" w:rsidRPr="006928D2" w:rsidRDefault="007320A1" w:rsidP="00BE3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458BC335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7320A1" w:rsidRPr="00FF4216" w14:paraId="1916CF7B" w14:textId="77777777" w:rsidTr="00BE36FE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125255A" w14:textId="77777777" w:rsidR="007320A1" w:rsidRPr="00A95C6B" w:rsidRDefault="007320A1" w:rsidP="00BE36FE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7320A1" w:rsidRPr="00FF4216" w14:paraId="31BAD0EE" w14:textId="77777777" w:rsidTr="00BE36FE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256BC" w14:textId="77777777" w:rsidR="007320A1" w:rsidRPr="00A95C6B" w:rsidRDefault="007320A1" w:rsidP="00BE36FE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0F6634DB" w14:textId="77777777" w:rsidR="007320A1" w:rsidRPr="00A95C6B" w:rsidRDefault="007320A1" w:rsidP="00BE36FE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5F065EC5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126E81AA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470FEEC" w14:textId="77777777" w:rsidR="007320A1" w:rsidRPr="00F85A5F" w:rsidRDefault="007320A1" w:rsidP="007320A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6DF064FF" w14:textId="77777777" w:rsidR="007320A1" w:rsidRDefault="007320A1" w:rsidP="00BE36FE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3A5F6C7E" w14:textId="77777777" w:rsidR="007320A1" w:rsidRPr="00A95C6B" w:rsidRDefault="007320A1" w:rsidP="00BE36FE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79D2004D" w14:textId="77777777" w:rsidR="007320A1" w:rsidRPr="00F85A5F" w:rsidRDefault="007320A1" w:rsidP="007320A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86284B5" w14:textId="77777777" w:rsidR="007320A1" w:rsidRDefault="007320A1" w:rsidP="00BE36FE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4689DB9C" w14:textId="77777777" w:rsidR="007320A1" w:rsidRPr="00A95C6B" w:rsidRDefault="007320A1" w:rsidP="00BE36FE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66EE0B75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53A6EE7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DBD873C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2AF9D12E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CDA9705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78E07554" w14:textId="77777777" w:rsidR="007320A1" w:rsidRPr="00A95C6B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320A1" w:rsidRPr="004244D7" w14:paraId="2601E5DF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02018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7320A1" w:rsidRPr="00C75644" w14:paraId="71712010" w14:textId="77777777" w:rsidTr="00BE36FE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DC7494" w14:textId="77777777" w:rsidR="007320A1" w:rsidRPr="00C75644" w:rsidRDefault="007320A1" w:rsidP="00BE36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320A1" w:rsidRPr="004244D7" w14:paraId="1262B66B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E7FEE6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E2A856A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304CEE67" w14:textId="77777777" w:rsidR="007320A1" w:rsidRPr="00F85A5F" w:rsidRDefault="007320A1" w:rsidP="00BE36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FCE7E8" w14:textId="77777777" w:rsidR="007320A1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459A298" w14:textId="77777777" w:rsidR="007320A1" w:rsidRPr="00521063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0DBF900B" w14:textId="77777777" w:rsidR="007320A1" w:rsidRDefault="007320A1" w:rsidP="007320A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9059BEA" w14:textId="77777777" w:rsidR="007320A1" w:rsidRPr="00FF11C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73B100A" w14:textId="77777777" w:rsidR="007320A1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7320A1" w:rsidRPr="004244D7" w14:paraId="75765E43" w14:textId="77777777" w:rsidTr="00BE36FE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E313AA" w14:textId="77777777" w:rsidR="007320A1" w:rsidRPr="004244D7" w:rsidRDefault="007320A1" w:rsidP="00BE3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7320A1" w:rsidRPr="00521063" w14:paraId="190247E8" w14:textId="77777777" w:rsidTr="00BE36FE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90B13C5" w14:textId="77777777" w:rsidR="007320A1" w:rsidRPr="00521063" w:rsidRDefault="007320A1" w:rsidP="00BE36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320A1" w:rsidRPr="00FF4216" w14:paraId="3B1474FC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78D52DF" w14:textId="77777777" w:rsidR="007320A1" w:rsidRPr="00F85A5F" w:rsidRDefault="007320A1" w:rsidP="00BE36F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53B0E258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43E81FB0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7320A1" w:rsidRPr="00FF4216" w14:paraId="54138E66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AD8BD6B" w14:textId="77777777" w:rsidR="007320A1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07E76B7F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A95C6B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7320A1" w:rsidRPr="00FF4216" w14:paraId="60B75866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D4ABFCA" w14:textId="77777777" w:rsidR="007320A1" w:rsidRPr="00F85A5F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07AC6EF8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7D29D79D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494192BA" w14:textId="77777777" w:rsidR="007320A1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73A6CA9A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7320A1" w:rsidRPr="00FF4216" w14:paraId="14447723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4C734F7" w14:textId="77777777" w:rsidR="007320A1" w:rsidRPr="00F85A5F" w:rsidRDefault="007320A1" w:rsidP="007320A1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1947E7DC" w14:textId="77777777" w:rsidR="007320A1" w:rsidRPr="00A95C6B" w:rsidRDefault="007320A1" w:rsidP="00BE36FE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696ADC6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D957061" w14:textId="77777777" w:rsidR="007320A1" w:rsidRPr="00F85A5F" w:rsidRDefault="007320A1" w:rsidP="007320A1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3904FEFF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0FB75A9A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81B70E2" w14:textId="77777777" w:rsidR="007320A1" w:rsidRPr="00521063" w:rsidRDefault="007320A1" w:rsidP="007320A1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1FC644A7" w14:textId="77777777" w:rsidR="007320A1" w:rsidRPr="00A95C6B" w:rsidRDefault="007320A1" w:rsidP="00BE36FE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7320A1" w:rsidRPr="00FF4216" w14:paraId="41D4E2A8" w14:textId="77777777" w:rsidTr="00BE36FE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19B4399" w14:textId="77777777" w:rsidR="007320A1" w:rsidRPr="00521063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5C7CFBCE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7320A1" w:rsidRPr="00FF4216" w14:paraId="5A4B4FBF" w14:textId="77777777" w:rsidTr="00BE36FE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081230" w14:textId="77777777" w:rsidR="007320A1" w:rsidRPr="00F85A5F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13AE7609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26F2EC65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5063B036" w14:textId="77777777" w:rsidR="007320A1" w:rsidRDefault="007320A1" w:rsidP="007320A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1B6BF970" w14:textId="77777777" w:rsidR="007320A1" w:rsidRPr="00A95C6B" w:rsidRDefault="007320A1" w:rsidP="00BE36FE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A95C6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184CEDCB" w14:textId="77777777" w:rsidR="007320A1" w:rsidRPr="00A95C6B" w:rsidRDefault="007320A1" w:rsidP="00BE36FE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163F4BC6" w14:textId="77777777" w:rsidR="007320A1" w:rsidRPr="0097056D" w:rsidRDefault="007320A1" w:rsidP="007320A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C6329C7" w14:textId="77777777" w:rsidR="00222651" w:rsidRPr="007320A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346B780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4AFA54E2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0974277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45DD89F9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5F02FEE1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10F8F8D9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DC72" w14:textId="77777777" w:rsidR="007320A1" w:rsidRDefault="007320A1" w:rsidP="009E3C00">
      <w:pPr>
        <w:spacing w:after="0" w:line="240" w:lineRule="auto"/>
      </w:pPr>
      <w:r>
        <w:separator/>
      </w:r>
    </w:p>
  </w:endnote>
  <w:endnote w:type="continuationSeparator" w:id="0">
    <w:p w14:paraId="3262A60C" w14:textId="77777777" w:rsidR="007320A1" w:rsidRDefault="007320A1" w:rsidP="009E3C00">
      <w:pPr>
        <w:spacing w:after="0" w:line="240" w:lineRule="auto"/>
      </w:pPr>
      <w:r>
        <w:continuationSeparator/>
      </w:r>
    </w:p>
  </w:endnote>
  <w:endnote w:type="continuationNotice" w:id="1">
    <w:p w14:paraId="56CB7FB4" w14:textId="77777777" w:rsidR="007320A1" w:rsidRDefault="00732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FC69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15C41373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6104" w14:textId="77777777" w:rsidR="007320A1" w:rsidRDefault="007320A1" w:rsidP="009E3C00">
      <w:pPr>
        <w:spacing w:after="0" w:line="240" w:lineRule="auto"/>
      </w:pPr>
      <w:r>
        <w:separator/>
      </w:r>
    </w:p>
  </w:footnote>
  <w:footnote w:type="continuationSeparator" w:id="0">
    <w:p w14:paraId="6ACC2B84" w14:textId="77777777" w:rsidR="007320A1" w:rsidRDefault="007320A1" w:rsidP="009E3C00">
      <w:pPr>
        <w:spacing w:after="0" w:line="240" w:lineRule="auto"/>
      </w:pPr>
      <w:r>
        <w:continuationSeparator/>
      </w:r>
    </w:p>
  </w:footnote>
  <w:footnote w:type="continuationNotice" w:id="1">
    <w:p w14:paraId="7E00438D" w14:textId="77777777" w:rsidR="007320A1" w:rsidRDefault="00732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B15A" w14:textId="77777777" w:rsidR="002D7CAA" w:rsidRDefault="00FF4216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5999A46F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283B5067" wp14:editId="06884DDF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60EE3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6201E4F" wp14:editId="09377C51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78B60F20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7B6F37C8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74BBE8EB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4F746B0E" w14:textId="77777777" w:rsidTr="00C50A55">
      <w:trPr>
        <w:trHeight w:val="272"/>
      </w:trPr>
      <w:tc>
        <w:tcPr>
          <w:tcW w:w="1134" w:type="dxa"/>
          <w:vAlign w:val="center"/>
        </w:tcPr>
        <w:p w14:paraId="67E3638C" w14:textId="4516E560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7320A1">
            <w:rPr>
              <w:sz w:val="17"/>
              <w:szCs w:val="17"/>
            </w:rPr>
            <w:t>5ª</w:t>
          </w:r>
        </w:p>
      </w:tc>
      <w:tc>
        <w:tcPr>
          <w:tcW w:w="2268" w:type="dxa"/>
          <w:vAlign w:val="center"/>
        </w:tcPr>
        <w:p w14:paraId="196EEC85" w14:textId="52528D6D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7320A1">
            <w:rPr>
              <w:sz w:val="17"/>
              <w:szCs w:val="17"/>
            </w:rPr>
            <w:t>25/4/2023</w:t>
          </w:r>
        </w:p>
      </w:tc>
    </w:tr>
  </w:tbl>
  <w:p w14:paraId="403BCF87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519546E8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A1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320A1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DB7E"/>
  <w15:docId w15:val="{412223F4-0590-4991-8D09-1740747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A1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A8C80-43FC-4AAC-A27B-F66A0DC0EC17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2023-04-25T07:34:00Z</dcterms:created>
  <dcterms:modified xsi:type="dcterms:W3CDTF">2023-04-25T08:25:00Z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