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9CEB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1F33ABE7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C56902A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FE56D88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FA7BED0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F9146E" w:rsidRPr="004244D7" w14:paraId="5B4ADA3D" w14:textId="77777777" w:rsidTr="00522553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4D49AFE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F9146E" w:rsidRPr="00F97A51" w14:paraId="4DDF7160" w14:textId="77777777" w:rsidTr="00522553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A33970" w14:textId="77777777" w:rsidR="00F9146E" w:rsidRPr="00F97A51" w:rsidRDefault="00F9146E" w:rsidP="0052255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9146E" w:rsidRPr="004244D7" w14:paraId="5B04534A" w14:textId="77777777" w:rsidTr="00522553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0D5B1A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6B6CA525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087F31" w14:textId="77777777" w:rsidR="00F9146E" w:rsidRPr="006C6DD3" w:rsidRDefault="00F9146E" w:rsidP="00522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CHOCOLATISSIMO SURTIDO 250 G</w:t>
            </w:r>
          </w:p>
        </w:tc>
      </w:tr>
      <w:tr w:rsidR="00F9146E" w:rsidRPr="004244D7" w14:paraId="62CE0C84" w14:textId="77777777" w:rsidTr="00522553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FFC2B94" w14:textId="77777777" w:rsidR="00F9146E" w:rsidRPr="004244D7" w:rsidRDefault="00F9146E" w:rsidP="00522553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1820A39C" w14:textId="77777777" w:rsidR="00F9146E" w:rsidRPr="004244D7" w:rsidRDefault="00F9146E" w:rsidP="00522553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315F28" w14:textId="77777777" w:rsidR="00F9146E" w:rsidRDefault="00F9146E" w:rsidP="005225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BOMBONES RELLENOS SURTIDOS</w:t>
            </w:r>
            <w:r w:rsidRPr="00C81061">
              <w:rPr>
                <w:rFonts w:ascii="Arial" w:hAnsi="Arial" w:cs="Arial"/>
                <w:b/>
                <w:sz w:val="21"/>
                <w:szCs w:val="21"/>
              </w:rPr>
              <w:t xml:space="preserve"> / </w:t>
            </w:r>
          </w:p>
          <w:p w14:paraId="7C1C3FF1" w14:textId="77777777" w:rsidR="00F9146E" w:rsidRPr="00C81061" w:rsidRDefault="00F9146E" w:rsidP="005225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70C0"/>
                <w:sz w:val="21"/>
                <w:szCs w:val="21"/>
              </w:rPr>
              <w:t>ASSORTED FILLED CHOCOLATES</w:t>
            </w:r>
          </w:p>
        </w:tc>
      </w:tr>
      <w:tr w:rsidR="00F9146E" w:rsidRPr="004244D7" w14:paraId="65AA3734" w14:textId="77777777" w:rsidTr="00522553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C3097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4F923D" w14:textId="77777777" w:rsidR="00F9146E" w:rsidRPr="006C6DD3" w:rsidRDefault="00F9146E" w:rsidP="00522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101433</w:t>
            </w:r>
          </w:p>
        </w:tc>
      </w:tr>
      <w:tr w:rsidR="00F9146E" w:rsidRPr="004244D7" w14:paraId="5C7B295E" w14:textId="77777777" w:rsidTr="00522553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14A845" w14:textId="77777777" w:rsidR="00F9146E" w:rsidRPr="004244D7" w:rsidRDefault="00F9146E" w:rsidP="0052255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09884BDE" w14:textId="77777777" w:rsidR="00F9146E" w:rsidRPr="00D62446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D32D3C" w14:textId="77777777" w:rsidR="00F9146E" w:rsidRPr="0099194E" w:rsidRDefault="00F9146E" w:rsidP="00522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</w:tr>
      <w:tr w:rsidR="00F9146E" w:rsidRPr="00F9146E" w14:paraId="762A55FB" w14:textId="77777777" w:rsidTr="00522553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EEDB6E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1564F477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03231D" w14:textId="382074F5" w:rsidR="00F9146E" w:rsidRPr="00ED1932" w:rsidRDefault="00F9146E" w:rsidP="0052255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Bombón envuelto individual y en </w:t>
            </w:r>
            <w:r>
              <w:rPr>
                <w:rFonts w:ascii="Arial" w:hAnsi="Arial" w:cs="Arial"/>
                <w:sz w:val="17"/>
                <w:szCs w:val="17"/>
              </w:rPr>
              <w:t>estuche de cartón</w:t>
            </w:r>
            <w:r>
              <w:rPr>
                <w:rFonts w:ascii="Arial" w:hAnsi="Arial" w:cs="Arial"/>
                <w:sz w:val="17"/>
                <w:szCs w:val="17"/>
              </w:rPr>
              <w:t xml:space="preserve"> de 250 g</w:t>
            </w:r>
            <w:r w:rsidRPr="00ED1932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5C66FDFA" w14:textId="15F8EAC1" w:rsidR="00F9146E" w:rsidRPr="00087E98" w:rsidRDefault="00F9146E" w:rsidP="00522553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250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card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box of individually wrapped assorted chocolates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F9146E" w:rsidRPr="00F9146E" w14:paraId="411E624D" w14:textId="77777777" w:rsidTr="00522553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131692E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9CF23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7305D08B" w14:textId="77777777" w:rsidR="00F9146E" w:rsidRPr="00087E98" w:rsidRDefault="00F9146E" w:rsidP="00522553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13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F9146E" w:rsidRPr="00F9146E" w14:paraId="0F4B64C3" w14:textId="77777777" w:rsidTr="00522553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CDCCB7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72333390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4E062A" w14:textId="563F8774" w:rsidR="00F9146E" w:rsidRDefault="00F9146E" w:rsidP="00522553">
            <w:pPr>
              <w:pStyle w:val="paragraph"/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</w:pPr>
            <w:bookmarkStart w:id="0" w:name="OLE_LINK2"/>
            <w:r w:rsidRPr="00D724F3">
              <w:rPr>
                <w:rFonts w:ascii="Arial" w:hAnsi="Arial" w:cs="Arial"/>
                <w:sz w:val="18"/>
                <w:szCs w:val="22"/>
              </w:rPr>
              <w:t>Azúcar, grasa vegetal (palma, palmiste), pasta de cacao, manteca de cacao, lactosuero en polvo (</w:t>
            </w:r>
            <w:r w:rsidRPr="00D724F3">
              <w:rPr>
                <w:rFonts w:ascii="Arial" w:hAnsi="Arial" w:cs="Arial"/>
                <w:b/>
                <w:sz w:val="18"/>
                <w:szCs w:val="22"/>
              </w:rPr>
              <w:t>leche</w:t>
            </w:r>
            <w:r w:rsidRPr="00D724F3">
              <w:rPr>
                <w:rFonts w:ascii="Arial" w:hAnsi="Arial" w:cs="Arial"/>
                <w:sz w:val="18"/>
                <w:szCs w:val="22"/>
              </w:rPr>
              <w:t xml:space="preserve">), cacao desgrasado en polvo, </w:t>
            </w:r>
            <w:r w:rsidRPr="00D724F3">
              <w:rPr>
                <w:rFonts w:ascii="Arial" w:hAnsi="Arial" w:cs="Arial"/>
                <w:b/>
                <w:sz w:val="18"/>
                <w:szCs w:val="22"/>
              </w:rPr>
              <w:t>leche</w:t>
            </w:r>
            <w:r w:rsidRPr="00D724F3">
              <w:rPr>
                <w:rFonts w:ascii="Arial" w:hAnsi="Arial" w:cs="Arial"/>
                <w:sz w:val="18"/>
                <w:szCs w:val="22"/>
              </w:rPr>
              <w:t xml:space="preserve"> en polvo,  barquillo (2%) (</w:t>
            </w:r>
            <w:r w:rsidRPr="005121C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harina de </w:t>
            </w:r>
            <w:r w:rsidRPr="005121C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trigo</w:t>
            </w:r>
            <w:r w:rsidRPr="005121C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</w:t>
            </w:r>
            <w:r w:rsidRPr="005121C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gluten</w:t>
            </w:r>
            <w:r w:rsidRPr="005121C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), azúcar, grasa vegetal (colza), grasa de </w:t>
            </w:r>
            <w:r w:rsidRPr="005121C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leche</w:t>
            </w:r>
            <w:r w:rsidRPr="005121C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anhidra, </w:t>
            </w:r>
            <w:r w:rsidRPr="005121C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lactosa</w:t>
            </w:r>
            <w:r w:rsidRPr="005121C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</w:t>
            </w:r>
            <w:r w:rsidRPr="005121C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leche</w:t>
            </w:r>
            <w:r w:rsidRPr="005121C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), proteínas de </w:t>
            </w:r>
            <w:r w:rsidRPr="005121C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leche</w:t>
            </w:r>
            <w:r w:rsidRPr="005121C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 sal, extracto de malta de </w:t>
            </w:r>
            <w:r w:rsidRPr="005121C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cebada</w:t>
            </w:r>
            <w:r w:rsidRPr="005121C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</w:t>
            </w:r>
            <w:r w:rsidRPr="005121C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gluten</w:t>
            </w:r>
            <w:r w:rsidRPr="005121C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), emulgente: lecitina, gasificante: bicarbonato de sodio</w:t>
            </w:r>
            <w:r w:rsidRPr="00D724F3">
              <w:rPr>
                <w:rFonts w:ascii="Arial" w:hAnsi="Arial" w:cs="Arial"/>
                <w:sz w:val="18"/>
                <w:szCs w:val="22"/>
              </w:rPr>
              <w:t xml:space="preserve">), pasta de </w:t>
            </w:r>
            <w:r w:rsidRPr="00D724F3">
              <w:rPr>
                <w:rFonts w:ascii="Arial" w:hAnsi="Arial" w:cs="Arial"/>
                <w:b/>
                <w:sz w:val="18"/>
                <w:szCs w:val="22"/>
              </w:rPr>
              <w:t>almendras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(2%)</w:t>
            </w:r>
            <w:r w:rsidRPr="00D724F3">
              <w:rPr>
                <w:rFonts w:ascii="Arial" w:hAnsi="Arial" w:cs="Arial"/>
                <w:sz w:val="18"/>
                <w:szCs w:val="22"/>
              </w:rPr>
              <w:t xml:space="preserve">, pasta de </w:t>
            </w:r>
            <w:r w:rsidRPr="00D724F3">
              <w:rPr>
                <w:rFonts w:ascii="Arial" w:hAnsi="Arial" w:cs="Arial"/>
                <w:b/>
                <w:sz w:val="18"/>
                <w:szCs w:val="22"/>
              </w:rPr>
              <w:t xml:space="preserve">avellanas </w:t>
            </w:r>
            <w:r w:rsidRPr="00D724F3">
              <w:rPr>
                <w:rFonts w:ascii="Arial" w:hAnsi="Arial" w:cs="Arial"/>
                <w:sz w:val="18"/>
                <w:szCs w:val="22"/>
              </w:rPr>
              <w:t>(1%), cubito</w:t>
            </w:r>
            <w:r>
              <w:rPr>
                <w:rFonts w:ascii="Arial" w:hAnsi="Arial" w:cs="Arial"/>
                <w:sz w:val="18"/>
                <w:szCs w:val="22"/>
              </w:rPr>
              <w:t>s</w:t>
            </w:r>
            <w:r w:rsidRPr="00D724F3">
              <w:rPr>
                <w:rFonts w:ascii="Arial" w:hAnsi="Arial" w:cs="Arial"/>
                <w:sz w:val="18"/>
                <w:szCs w:val="22"/>
              </w:rPr>
              <w:t xml:space="preserve"> de </w:t>
            </w:r>
            <w:r w:rsidRPr="00D724F3">
              <w:rPr>
                <w:rFonts w:ascii="Arial" w:hAnsi="Arial" w:cs="Arial"/>
                <w:b/>
                <w:sz w:val="18"/>
                <w:szCs w:val="22"/>
              </w:rPr>
              <w:t xml:space="preserve">almendra </w:t>
            </w:r>
            <w:r w:rsidRPr="00D724F3">
              <w:rPr>
                <w:rFonts w:ascii="Arial" w:hAnsi="Arial" w:cs="Arial"/>
                <w:sz w:val="18"/>
                <w:szCs w:val="22"/>
              </w:rPr>
              <w:t xml:space="preserve">tostada (1%), mantequilla </w:t>
            </w:r>
            <w:r>
              <w:rPr>
                <w:rFonts w:ascii="Arial" w:hAnsi="Arial" w:cs="Arial"/>
                <w:sz w:val="18"/>
                <w:szCs w:val="22"/>
              </w:rPr>
              <w:t>concentrada</w:t>
            </w:r>
            <w:r w:rsidRPr="00D724F3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D724F3">
              <w:rPr>
                <w:rFonts w:ascii="Arial" w:hAnsi="Arial" w:cs="Arial"/>
                <w:b/>
                <w:sz w:val="18"/>
                <w:szCs w:val="22"/>
              </w:rPr>
              <w:t>leche</w:t>
            </w:r>
            <w:r w:rsidRPr="00D724F3">
              <w:rPr>
                <w:rFonts w:ascii="Arial" w:hAnsi="Arial" w:cs="Arial"/>
                <w:sz w:val="18"/>
                <w:szCs w:val="22"/>
              </w:rPr>
              <w:t xml:space="preserve">), emulgente: lecitina de </w:t>
            </w:r>
            <w:r w:rsidRPr="00D724F3">
              <w:rPr>
                <w:rFonts w:ascii="Arial" w:hAnsi="Arial" w:cs="Arial"/>
                <w:b/>
                <w:sz w:val="18"/>
                <w:szCs w:val="22"/>
              </w:rPr>
              <w:t>soja</w:t>
            </w:r>
            <w:r w:rsidRPr="00D724F3">
              <w:rPr>
                <w:rFonts w:ascii="Arial" w:hAnsi="Arial" w:cs="Arial"/>
                <w:sz w:val="18"/>
                <w:szCs w:val="22"/>
              </w:rPr>
              <w:t>, aromas.</w:t>
            </w:r>
            <w:bookmarkEnd w:id="0"/>
            <w:r w:rsidRPr="00D724F3">
              <w:rPr>
                <w:rFonts w:ascii="Arial" w:hAnsi="Arial" w:cs="Arial"/>
                <w:sz w:val="18"/>
                <w:szCs w:val="22"/>
              </w:rPr>
              <w:t>/</w:t>
            </w:r>
            <w:r w:rsidRPr="00087E98">
              <w:rPr>
                <w:rFonts w:ascii="Century Gothic" w:hAnsi="Century Gothic"/>
                <w:sz w:val="22"/>
              </w:rPr>
              <w:t xml:space="preserve"> </w:t>
            </w:r>
            <w:r w:rsidRPr="00087E98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>Sugar, vegetable fat (palm, palm kernel), cocoa mass, cocoa butter, whey powder (</w:t>
            </w:r>
            <w:r w:rsidRPr="00087E98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milk</w:t>
            </w:r>
            <w:r w:rsidRPr="00087E98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), fat-reduced cocoa powder,  </w:t>
            </w:r>
            <w:r w:rsidRPr="00087E98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milk</w:t>
            </w:r>
            <w:r w:rsidRPr="00087E98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powder, wafer (2%), (</w:t>
            </w:r>
            <w:r w:rsidRPr="005121C9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wheat</w:t>
            </w:r>
            <w:r w:rsidRPr="005121C9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flour (</w:t>
            </w:r>
            <w:r w:rsidRPr="005121C9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gluten</w:t>
            </w:r>
            <w:r w:rsidRPr="005121C9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), sugar, vegetable fat (rapeseed), anhydrous </w:t>
            </w:r>
            <w:r w:rsidRPr="005121C9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milk</w:t>
            </w:r>
            <w:r w:rsidRPr="005121C9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fat, </w:t>
            </w:r>
            <w:r w:rsidRPr="005121C9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lactose</w:t>
            </w:r>
            <w:r w:rsidRPr="005121C9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(</w:t>
            </w:r>
            <w:r w:rsidRPr="005121C9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milk</w:t>
            </w:r>
            <w:r w:rsidRPr="005121C9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), </w:t>
            </w:r>
            <w:r w:rsidRPr="005121C9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milk</w:t>
            </w:r>
            <w:r w:rsidRPr="005121C9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proteins, salt, </w:t>
            </w:r>
            <w:r w:rsidRPr="005121C9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barley</w:t>
            </w:r>
            <w:r w:rsidRPr="005121C9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malt extract (</w:t>
            </w:r>
            <w:r w:rsidRPr="005121C9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gluten</w:t>
            </w:r>
            <w:r w:rsidRPr="005121C9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>), emulsifier: lecithin, raising agent: sodium bicarbonate</w:t>
            </w:r>
            <w:r w:rsidRPr="00087E98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), </w:t>
            </w:r>
            <w:r w:rsidRPr="00087E98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almonds</w:t>
            </w:r>
            <w:r w:rsidRPr="00087E98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paste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(2%)</w:t>
            </w:r>
            <w:r w:rsidRPr="00087E98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,  </w:t>
            </w:r>
            <w:r w:rsidRPr="00087E98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hazelnuts</w:t>
            </w:r>
            <w:r w:rsidRPr="00087E98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paste (1%), roasted </w:t>
            </w:r>
            <w:r w:rsidRPr="00087E98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almond</w:t>
            </w:r>
            <w:r w:rsidRPr="00087E98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pieces (1%), 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concentrated </w:t>
            </w:r>
            <w:r w:rsidRPr="00087E98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milk</w:t>
            </w:r>
            <w:r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 xml:space="preserve"> </w:t>
            </w:r>
            <w:r w:rsidRPr="00D9026C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>fat</w:t>
            </w:r>
            <w:r w:rsidRPr="00087E98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,  emulsifier: </w:t>
            </w:r>
            <w:r w:rsidRPr="00087E98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GB" w:eastAsia="en-US"/>
              </w:rPr>
              <w:t>soya</w:t>
            </w:r>
            <w:r w:rsidRPr="00087E98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lecithin, flavourings.</w:t>
            </w:r>
          </w:p>
          <w:p w14:paraId="194F3906" w14:textId="77777777" w:rsidR="00F9146E" w:rsidRPr="00087E98" w:rsidRDefault="00F9146E" w:rsidP="00522553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</w:tr>
      <w:tr w:rsidR="00F9146E" w:rsidRPr="00F9146E" w14:paraId="798170B2" w14:textId="77777777" w:rsidTr="00522553">
        <w:trPr>
          <w:trHeight w:val="44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A654E8D" w14:textId="77777777" w:rsidR="00F9146E" w:rsidRPr="00087E98" w:rsidRDefault="00F9146E" w:rsidP="005225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835C86" w14:textId="77777777" w:rsidR="00F9146E" w:rsidRPr="00087E98" w:rsidRDefault="00F9146E" w:rsidP="00522553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9146E" w:rsidRPr="00F9146E" w14:paraId="5A90EE0D" w14:textId="77777777" w:rsidTr="00522553">
        <w:trPr>
          <w:trHeight w:val="70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CD4BC8" w14:textId="77777777" w:rsidR="00F9146E" w:rsidRPr="00087E98" w:rsidRDefault="00F9146E" w:rsidP="005225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E11FE1" w14:textId="77777777" w:rsidR="00F9146E" w:rsidRPr="00087E98" w:rsidRDefault="00F9146E" w:rsidP="00522553">
            <w:pPr>
              <w:pStyle w:val="paragraph"/>
              <w:textAlignment w:val="baseline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</w:tr>
      <w:tr w:rsidR="00F9146E" w:rsidRPr="00EF761E" w14:paraId="49F64E36" w14:textId="77777777" w:rsidTr="00522553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095778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526D5BE7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6B876E" w14:textId="77777777" w:rsidR="00F9146E" w:rsidRDefault="00F9146E" w:rsidP="00522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almendras, gluten (trigo, cebada), lactosa, </w:t>
            </w:r>
            <w:r w:rsidRPr="00062B6C">
              <w:rPr>
                <w:rFonts w:ascii="Arial" w:hAnsi="Arial" w:cs="Arial"/>
                <w:b/>
                <w:sz w:val="18"/>
                <w:szCs w:val="18"/>
              </w:rPr>
              <w:t>leche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6BBE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avellanas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3770FC" w14:textId="77777777" w:rsidR="00F9146E" w:rsidRPr="00087E98" w:rsidRDefault="00F9146E" w:rsidP="0052255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Pr="00087E98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soya, almonds</w:t>
            </w:r>
            <w:r w:rsidRPr="00087E98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, </w:t>
            </w:r>
            <w:r w:rsidRPr="00087E98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GB"/>
              </w:rPr>
              <w:t>gluten (wheat, barley), lactose</w:t>
            </w:r>
            <w:r w:rsidRPr="00087E98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, </w:t>
            </w:r>
            <w:proofErr w:type="gramStart"/>
            <w:r w:rsidRPr="00087E98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milk</w:t>
            </w:r>
            <w:proofErr w:type="gramEnd"/>
            <w:r w:rsidRPr="00087E98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</w:t>
            </w:r>
            <w:r w:rsidRPr="00087E98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and</w:t>
            </w:r>
            <w:r w:rsidRPr="00087E98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hazelnuts.</w:t>
            </w:r>
          </w:p>
        </w:tc>
      </w:tr>
      <w:tr w:rsidR="00F9146E" w:rsidRPr="00EF761E" w14:paraId="0FE52DA2" w14:textId="77777777" w:rsidTr="00522553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233F38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283CF367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5288C4" w14:textId="77777777" w:rsidR="00F9146E" w:rsidRPr="004244D7" w:rsidRDefault="00F9146E" w:rsidP="00522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 xml:space="preserve">Olor, color y sabor característicos a </w:t>
            </w:r>
            <w:r>
              <w:rPr>
                <w:rFonts w:ascii="Arial" w:hAnsi="Arial" w:cs="Arial"/>
                <w:sz w:val="18"/>
                <w:szCs w:val="18"/>
              </w:rPr>
              <w:t>bombones surtidos de chocolate con avellana, leche con barquillo y almendra y trufa de chocolate.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0A559296" w14:textId="77777777" w:rsidR="00F9146E" w:rsidRPr="00087E98" w:rsidRDefault="00F9146E" w:rsidP="00522553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assorted chocolates of chocolate shell with a hazelnut filling, milk chocolate shell with wafer in the filling and chocolate truffle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F9146E" w:rsidRPr="00F9146E" w14:paraId="26437C6A" w14:textId="77777777" w:rsidTr="00522553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14489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- USO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333281AF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- USE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A5D777" w14:textId="77777777" w:rsidR="00F9146E" w:rsidRPr="004244D7" w:rsidRDefault="00F9146E" w:rsidP="0052255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C47AF3E" w14:textId="77777777" w:rsidR="00F9146E" w:rsidRPr="004244D7" w:rsidRDefault="00F9146E" w:rsidP="0052255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651AD482" w14:textId="77777777" w:rsidR="00F9146E" w:rsidRPr="004244D7" w:rsidRDefault="00F9146E" w:rsidP="0052255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51576A26" w14:textId="77777777" w:rsidR="00F9146E" w:rsidRPr="00087E98" w:rsidRDefault="00F9146E" w:rsidP="00522553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2190155D" w14:textId="77777777" w:rsidR="00F9146E" w:rsidRPr="00087E98" w:rsidRDefault="00F9146E" w:rsidP="00522553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7E98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087E98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087E9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2F90574B" w14:textId="77777777" w:rsidR="00F9146E" w:rsidRPr="00087E98" w:rsidRDefault="00F9146E" w:rsidP="00522553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7E9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087E98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087E98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087E98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4F71AF2A" w14:textId="77777777" w:rsidR="00F9146E" w:rsidRPr="00D430EF" w:rsidRDefault="00F9146E" w:rsidP="00522553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759ACB5" w14:textId="77777777" w:rsidR="00F9146E" w:rsidRPr="00D430EF" w:rsidRDefault="00F9146E" w:rsidP="00522553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0608AE20" w14:textId="77777777" w:rsidR="00F9146E" w:rsidRPr="00D430EF" w:rsidRDefault="00F9146E" w:rsidP="00F9146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160CBD45" w14:textId="77777777" w:rsidR="00F9146E" w:rsidRPr="00D430EF" w:rsidRDefault="00F9146E" w:rsidP="00F9146E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1C5CA06" w14:textId="77777777" w:rsidR="00F9146E" w:rsidRPr="00D430EF" w:rsidRDefault="00F9146E" w:rsidP="00F9146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1BE4065F" w14:textId="77777777" w:rsidR="00F9146E" w:rsidRPr="00D430EF" w:rsidRDefault="00F9146E" w:rsidP="00F9146E">
      <w:pPr>
        <w:rPr>
          <w:sz w:val="6"/>
          <w:szCs w:val="6"/>
          <w:lang w:val="en-GB"/>
        </w:rPr>
      </w:pPr>
    </w:p>
    <w:p w14:paraId="15D53B37" w14:textId="77777777" w:rsidR="00F9146E" w:rsidRPr="00D430EF" w:rsidRDefault="00F9146E" w:rsidP="00F9146E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F9146E" w:rsidRPr="004244D7" w14:paraId="7AB07E77" w14:textId="77777777" w:rsidTr="00522553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04D6926" w14:textId="77777777" w:rsidR="00F9146E" w:rsidRPr="00DD751A" w:rsidRDefault="00F9146E" w:rsidP="00522553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>INFORMACIÓN NUTRICIONAL/100g</w:t>
            </w:r>
          </w:p>
          <w:p w14:paraId="24C7AB2D" w14:textId="77777777" w:rsidR="00F9146E" w:rsidRPr="00DD751A" w:rsidRDefault="00F9146E" w:rsidP="00522553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7E98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AFEA50E" w14:textId="77777777" w:rsidR="00F9146E" w:rsidRPr="00DD751A" w:rsidRDefault="00F9146E" w:rsidP="00522553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0EDD68" w14:textId="77777777" w:rsidR="00F9146E" w:rsidRPr="00DD751A" w:rsidRDefault="00F9146E" w:rsidP="00522553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7350B805" w14:textId="77777777" w:rsidR="00F9146E" w:rsidRPr="00DD751A" w:rsidRDefault="00F9146E" w:rsidP="00522553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F9146E" w:rsidRPr="00F97A51" w14:paraId="736A973F" w14:textId="77777777" w:rsidTr="00522553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FF095BD" w14:textId="77777777" w:rsidR="00F9146E" w:rsidRPr="00F97A51" w:rsidRDefault="00F9146E" w:rsidP="00522553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D4CE7" w14:textId="77777777" w:rsidR="00F9146E" w:rsidRPr="00F97A51" w:rsidRDefault="00F9146E" w:rsidP="00522553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26BFA35" w14:textId="77777777" w:rsidR="00F9146E" w:rsidRPr="00F97A51" w:rsidRDefault="00F9146E" w:rsidP="00522553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9146E" w:rsidRPr="00F9146E" w14:paraId="04570B68" w14:textId="77777777" w:rsidTr="00522553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393D7A" w14:textId="77777777" w:rsidR="00F9146E" w:rsidRDefault="00F9146E" w:rsidP="00522553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lastRenderedPageBreak/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F9146E" w:rsidRPr="004244D7" w14:paraId="5194A198" w14:textId="77777777" w:rsidTr="0052255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DF8593F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7B849D40" w14:textId="77777777" w:rsidR="00F9146E" w:rsidRPr="00687D75" w:rsidRDefault="00F9146E" w:rsidP="00522553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2361</w:t>
                  </w:r>
                </w:p>
              </w:tc>
              <w:tc>
                <w:tcPr>
                  <w:tcW w:w="563" w:type="dxa"/>
                  <w:vAlign w:val="center"/>
                </w:tcPr>
                <w:p w14:paraId="29919883" w14:textId="77777777" w:rsidR="00F9146E" w:rsidRPr="004244D7" w:rsidRDefault="00F9146E" w:rsidP="005225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F9146E" w:rsidRPr="004244D7" w14:paraId="5A23D3AE" w14:textId="77777777" w:rsidTr="0052255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E083369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2BA93244" w14:textId="77777777" w:rsidR="00F9146E" w:rsidRPr="00687D75" w:rsidRDefault="00F9146E" w:rsidP="005225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567</w:t>
                  </w:r>
                </w:p>
              </w:tc>
              <w:tc>
                <w:tcPr>
                  <w:tcW w:w="563" w:type="dxa"/>
                  <w:vAlign w:val="center"/>
                </w:tcPr>
                <w:p w14:paraId="14FA1C7E" w14:textId="77777777" w:rsidR="00F9146E" w:rsidRPr="004244D7" w:rsidRDefault="00F9146E" w:rsidP="005225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F9146E" w:rsidRPr="004244D7" w14:paraId="40D4C8B9" w14:textId="77777777" w:rsidTr="0052255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B7CA61C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67FD493A" w14:textId="77777777" w:rsidR="00F9146E" w:rsidRPr="00687D75" w:rsidRDefault="00F9146E" w:rsidP="005225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38</w:t>
                  </w:r>
                </w:p>
              </w:tc>
              <w:tc>
                <w:tcPr>
                  <w:tcW w:w="563" w:type="dxa"/>
                  <w:vAlign w:val="center"/>
                </w:tcPr>
                <w:p w14:paraId="7AEF13BA" w14:textId="77777777" w:rsidR="00F9146E" w:rsidRPr="004244D7" w:rsidRDefault="00F9146E" w:rsidP="005225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9146E" w:rsidRPr="004244D7" w14:paraId="65E9053E" w14:textId="77777777" w:rsidTr="0052255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E252850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32886D5D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36D85CA1" w14:textId="77777777" w:rsidR="00F9146E" w:rsidRPr="00687D75" w:rsidRDefault="00F9146E" w:rsidP="005225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22</w:t>
                  </w:r>
                </w:p>
              </w:tc>
              <w:tc>
                <w:tcPr>
                  <w:tcW w:w="563" w:type="dxa"/>
                  <w:vAlign w:val="center"/>
                </w:tcPr>
                <w:p w14:paraId="25667025" w14:textId="77777777" w:rsidR="00F9146E" w:rsidRPr="004244D7" w:rsidRDefault="00F9146E" w:rsidP="005225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9146E" w:rsidRPr="004244D7" w14:paraId="1DBA9D84" w14:textId="77777777" w:rsidTr="0052255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77B1881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0867E5CF" w14:textId="77777777" w:rsidR="00F9146E" w:rsidRPr="00687D75" w:rsidRDefault="00F9146E" w:rsidP="005225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5,4</w:t>
                  </w:r>
                </w:p>
              </w:tc>
              <w:tc>
                <w:tcPr>
                  <w:tcW w:w="563" w:type="dxa"/>
                  <w:vAlign w:val="center"/>
                </w:tcPr>
                <w:p w14:paraId="14E7DA9E" w14:textId="77777777" w:rsidR="00F9146E" w:rsidRPr="004244D7" w:rsidRDefault="00F9146E" w:rsidP="005225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9146E" w:rsidRPr="004244D7" w14:paraId="6FF5CDF8" w14:textId="77777777" w:rsidTr="0052255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B399AAF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0BEFFB3A" w14:textId="77777777" w:rsidR="00F9146E" w:rsidRPr="00687D75" w:rsidRDefault="00F9146E" w:rsidP="005225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49</w:t>
                  </w:r>
                </w:p>
              </w:tc>
              <w:tc>
                <w:tcPr>
                  <w:tcW w:w="563" w:type="dxa"/>
                  <w:vAlign w:val="center"/>
                </w:tcPr>
                <w:p w14:paraId="108596C5" w14:textId="77777777" w:rsidR="00F9146E" w:rsidRPr="004244D7" w:rsidRDefault="00F9146E" w:rsidP="005225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9146E" w:rsidRPr="004244D7" w14:paraId="34F8778F" w14:textId="77777777" w:rsidTr="0052255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3EB8B18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3E43F60E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504344DC" w14:textId="77777777" w:rsidR="00F9146E" w:rsidRPr="00687D75" w:rsidRDefault="00F9146E" w:rsidP="005225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47</w:t>
                  </w:r>
                </w:p>
              </w:tc>
              <w:tc>
                <w:tcPr>
                  <w:tcW w:w="563" w:type="dxa"/>
                  <w:vAlign w:val="center"/>
                </w:tcPr>
                <w:p w14:paraId="3FB59A97" w14:textId="77777777" w:rsidR="00F9146E" w:rsidRPr="004244D7" w:rsidRDefault="00F9146E" w:rsidP="005225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9146E" w:rsidRPr="004244D7" w14:paraId="333AA686" w14:textId="77777777" w:rsidTr="0052255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B0F8796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5DD148C7" w14:textId="77777777" w:rsidR="00F9146E" w:rsidRPr="00687D75" w:rsidRDefault="00F9146E" w:rsidP="005225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5,5</w:t>
                  </w:r>
                </w:p>
              </w:tc>
              <w:tc>
                <w:tcPr>
                  <w:tcW w:w="563" w:type="dxa"/>
                  <w:vAlign w:val="center"/>
                </w:tcPr>
                <w:p w14:paraId="40E1D87A" w14:textId="77777777" w:rsidR="00F9146E" w:rsidRPr="004244D7" w:rsidRDefault="00F9146E" w:rsidP="005225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9146E" w:rsidRPr="004244D7" w14:paraId="7E8338CB" w14:textId="77777777" w:rsidTr="0052255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C13333A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37A11C07" w14:textId="77777777" w:rsidR="00F9146E" w:rsidRPr="00687D75" w:rsidRDefault="00F9146E" w:rsidP="005225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0,06</w:t>
                  </w:r>
                </w:p>
              </w:tc>
              <w:tc>
                <w:tcPr>
                  <w:tcW w:w="563" w:type="dxa"/>
                  <w:vAlign w:val="center"/>
                </w:tcPr>
                <w:p w14:paraId="3ABCF802" w14:textId="77777777" w:rsidR="00F9146E" w:rsidRPr="004244D7" w:rsidRDefault="00F9146E" w:rsidP="005225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9146E" w:rsidRPr="004244D7" w14:paraId="5A2C5C8E" w14:textId="77777777" w:rsidTr="00522553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B26BC4F" w14:textId="77777777" w:rsidR="00F9146E" w:rsidRPr="004244D7" w:rsidRDefault="00F9146E" w:rsidP="005225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6812E037" w14:textId="77777777" w:rsidR="00F9146E" w:rsidRPr="00687D75" w:rsidRDefault="00F9146E" w:rsidP="005225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0,16</w:t>
                  </w:r>
                </w:p>
              </w:tc>
              <w:tc>
                <w:tcPr>
                  <w:tcW w:w="563" w:type="dxa"/>
                  <w:vAlign w:val="center"/>
                </w:tcPr>
                <w:p w14:paraId="37307CB1" w14:textId="77777777" w:rsidR="00F9146E" w:rsidRPr="004244D7" w:rsidRDefault="00F9146E" w:rsidP="005225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72E78DA6" w14:textId="77777777" w:rsidR="00F9146E" w:rsidRPr="00E401A6" w:rsidRDefault="00F9146E" w:rsidP="00522553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831FFE2" w14:textId="77777777" w:rsidR="00F9146E" w:rsidRPr="00E401A6" w:rsidRDefault="00F9146E" w:rsidP="00522553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1324E33" w14:textId="77777777" w:rsidR="00F9146E" w:rsidRPr="004244D7" w:rsidRDefault="00F9146E" w:rsidP="00522553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EEF736" w14:textId="77777777" w:rsidR="00F9146E" w:rsidRDefault="00F9146E" w:rsidP="00522553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p w14:paraId="378E8FAF" w14:textId="77777777" w:rsidR="00F9146E" w:rsidRPr="00E75DE5" w:rsidRDefault="00F9146E" w:rsidP="00522553">
            <w:pPr>
              <w:pStyle w:val="Ttulo8"/>
              <w:spacing w:after="40"/>
              <w:rPr>
                <w:rFonts w:ascii="Arial" w:hAnsi="Arial" w:cs="Arial"/>
                <w:sz w:val="17"/>
                <w:szCs w:val="17"/>
              </w:rPr>
            </w:pPr>
            <w:r w:rsidRPr="00E75DE5">
              <w:rPr>
                <w:rFonts w:ascii="Arial" w:hAnsi="Arial" w:cs="Arial"/>
                <w:sz w:val="17"/>
                <w:szCs w:val="17"/>
              </w:rPr>
              <w:t>Bombones de coquilla de chocolate con leche 30% de cacao con relleno de praliné de almendra y con trozos de barquillo.</w:t>
            </w:r>
          </w:p>
          <w:p w14:paraId="732B07D6" w14:textId="77777777" w:rsidR="00F9146E" w:rsidRPr="00E75DE5" w:rsidRDefault="00F9146E" w:rsidP="00522553">
            <w:pPr>
              <w:pStyle w:val="Ttulo8"/>
              <w:spacing w:after="40"/>
              <w:rPr>
                <w:rFonts w:ascii="Arial" w:hAnsi="Arial" w:cs="Arial"/>
                <w:sz w:val="17"/>
                <w:szCs w:val="17"/>
              </w:rPr>
            </w:pPr>
            <w:r w:rsidRPr="00E75DE5">
              <w:rPr>
                <w:rFonts w:ascii="Arial" w:hAnsi="Arial" w:cs="Arial"/>
                <w:sz w:val="17"/>
                <w:szCs w:val="17"/>
              </w:rPr>
              <w:t>Bombones de coquilla de chocolate 70% cacao y relleno de trufa de chocolate.</w:t>
            </w:r>
          </w:p>
          <w:p w14:paraId="54D87FB9" w14:textId="77777777" w:rsidR="00F9146E" w:rsidRDefault="00F9146E" w:rsidP="00522553">
            <w:pPr>
              <w:pStyle w:val="Ttulo8"/>
              <w:spacing w:after="40"/>
              <w:rPr>
                <w:rFonts w:ascii="Arial" w:hAnsi="Arial" w:cs="Arial"/>
                <w:sz w:val="17"/>
                <w:szCs w:val="17"/>
              </w:rPr>
            </w:pPr>
            <w:r w:rsidRPr="00E75DE5">
              <w:rPr>
                <w:rFonts w:ascii="Arial" w:hAnsi="Arial" w:cs="Arial"/>
                <w:sz w:val="17"/>
                <w:szCs w:val="17"/>
              </w:rPr>
              <w:t>Bombones de coquilla de chocolate 52% de cacao con relleno de praliné de avellana y con cubitos de almendra tostada.</w:t>
            </w:r>
          </w:p>
          <w:p w14:paraId="10A8B41A" w14:textId="77777777" w:rsidR="00F9146E" w:rsidRPr="00087E98" w:rsidRDefault="00F9146E" w:rsidP="00522553">
            <w:pPr>
              <w:pStyle w:val="Ttulo8"/>
              <w:spacing w:after="40"/>
              <w:rPr>
                <w:rFonts w:ascii="Arial" w:hAnsi="Arial" w:cs="Arial"/>
                <w:color w:val="0070C0"/>
                <w:sz w:val="17"/>
                <w:szCs w:val="17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7"/>
                <w:szCs w:val="17"/>
                <w:lang w:val="en-GB"/>
              </w:rPr>
              <w:t>Milk chocolates with a milk chocolate shell 30% cocoa and almond praline with  wafer pieces.</w:t>
            </w:r>
          </w:p>
          <w:p w14:paraId="3311FF65" w14:textId="77777777" w:rsidR="00F9146E" w:rsidRPr="00087E98" w:rsidRDefault="00F9146E" w:rsidP="00522553">
            <w:pPr>
              <w:pStyle w:val="Ttulo8"/>
              <w:spacing w:after="40"/>
              <w:rPr>
                <w:rFonts w:ascii="Arial" w:hAnsi="Arial" w:cs="Arial"/>
                <w:color w:val="0070C0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color w:val="0070C0"/>
                <w:sz w:val="17"/>
                <w:szCs w:val="17"/>
                <w:lang w:val="en-GB"/>
              </w:rPr>
              <w:t>Chocolates</w:t>
            </w:r>
            <w:r w:rsidRPr="00087E98">
              <w:rPr>
                <w:rFonts w:ascii="Arial" w:hAnsi="Arial" w:cs="Arial"/>
                <w:color w:val="0070C0"/>
                <w:sz w:val="17"/>
                <w:szCs w:val="17"/>
                <w:lang w:val="en-GB"/>
              </w:rPr>
              <w:t xml:space="preserve"> with a dark chocolate shell 70% cocoa and truffle filling with 70% cocoa chocolate.</w:t>
            </w:r>
          </w:p>
          <w:p w14:paraId="547F9723" w14:textId="77777777" w:rsidR="00F9146E" w:rsidRPr="00087E98" w:rsidRDefault="00F9146E" w:rsidP="00522553">
            <w:pPr>
              <w:pStyle w:val="Ttulo8"/>
              <w:spacing w:after="40"/>
              <w:rPr>
                <w:rFonts w:ascii="Arial" w:hAnsi="Arial" w:cs="Arial"/>
                <w:color w:val="0070C0"/>
                <w:sz w:val="17"/>
                <w:szCs w:val="17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7"/>
                <w:szCs w:val="17"/>
                <w:lang w:val="en-GB"/>
              </w:rPr>
              <w:t>Chocolates with a dark chocolate shell 52% cocoa and hazelnut filling cream with almond pieces.</w:t>
            </w:r>
          </w:p>
          <w:p w14:paraId="3DD60490" w14:textId="77777777" w:rsidR="00F9146E" w:rsidRPr="00087E98" w:rsidRDefault="00F9146E" w:rsidP="00522553">
            <w:pPr>
              <w:rPr>
                <w:lang w:val="en-GB"/>
              </w:rPr>
            </w:pPr>
          </w:p>
          <w:p w14:paraId="5679E2E6" w14:textId="77777777" w:rsidR="00F9146E" w:rsidRPr="00087E98" w:rsidRDefault="00F9146E" w:rsidP="00522553">
            <w:pPr>
              <w:rPr>
                <w:lang w:val="en-GB"/>
              </w:rPr>
            </w:pPr>
          </w:p>
          <w:p w14:paraId="1D02828D" w14:textId="77777777" w:rsidR="00F9146E" w:rsidRPr="00087E98" w:rsidRDefault="00F9146E" w:rsidP="00522553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1A5D4064" w14:textId="77777777" w:rsidR="00F9146E" w:rsidRPr="00087E98" w:rsidRDefault="00F9146E" w:rsidP="00F9146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  <w:lang w:val="en-GB"/>
        </w:rPr>
      </w:pPr>
    </w:p>
    <w:p w14:paraId="067C0B3B" w14:textId="77777777" w:rsidR="00F9146E" w:rsidRPr="00087E98" w:rsidRDefault="00F9146E" w:rsidP="00F9146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  <w:lang w:val="en-GB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146E" w:rsidRPr="000E6F18" w14:paraId="4FD684D6" w14:textId="77777777" w:rsidTr="00522553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5FC7942C" w14:textId="77777777" w:rsidR="00F9146E" w:rsidRPr="000E6F18" w:rsidRDefault="00F9146E" w:rsidP="00522553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068C4F9A" w14:textId="77777777" w:rsidR="00F9146E" w:rsidRPr="000E6F18" w:rsidRDefault="00F9146E" w:rsidP="00522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087E98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73B2E0ED" w14:textId="77777777" w:rsidR="00F9146E" w:rsidRDefault="00F9146E" w:rsidP="00F9146E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306BE679" w14:textId="77777777" w:rsidR="00F9146E" w:rsidRPr="001F78F4" w:rsidRDefault="00F9146E" w:rsidP="00F9146E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F9146E" w:rsidRPr="001F78F4" w14:paraId="20528FEF" w14:textId="77777777" w:rsidTr="00522553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36758BE5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5684A529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39C0EEFC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E98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399D1243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59D27093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7935A83E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1A84417F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5ED1590F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F9146E" w:rsidRPr="001F78F4" w14:paraId="7152F2D2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A68847D" w14:textId="77777777" w:rsidR="00F9146E" w:rsidRPr="00F85A5F" w:rsidRDefault="00F9146E" w:rsidP="005225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6AF7FE2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05C9DE17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2C59DBCB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E51C082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9146E" w:rsidRPr="001F78F4" w14:paraId="54317797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63A59F4" w14:textId="77777777" w:rsidR="00F9146E" w:rsidRPr="00F85A5F" w:rsidRDefault="00F9146E" w:rsidP="005225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57999C43" w14:textId="77777777" w:rsidR="00F9146E" w:rsidRPr="00F85A5F" w:rsidRDefault="00F9146E" w:rsidP="005225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B0CA024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E684AD5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20BD1B4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A78B7D7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9146E" w:rsidRPr="001F78F4" w14:paraId="370BE82C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8C5B673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23F4FE0B" w14:textId="77777777" w:rsidR="00F9146E" w:rsidRPr="00F85A5F" w:rsidRDefault="00F9146E" w:rsidP="005225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8C2C28B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2ADFA1B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760ACB5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2CE7FD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9146E" w:rsidRPr="001F78F4" w14:paraId="56F05D5C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ED6C43D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70333358" w14:textId="77777777" w:rsidR="00F9146E" w:rsidRPr="00F85A5F" w:rsidRDefault="00F9146E" w:rsidP="005225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745B957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8E440E8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79AD952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A902537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9146E" w:rsidRPr="001F78F4" w14:paraId="31606D3C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E3A7CF8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04D91B2D" w14:textId="77777777" w:rsidR="00F9146E" w:rsidRPr="00F85A5F" w:rsidRDefault="00F9146E" w:rsidP="005225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7F4421A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0988E21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79141AF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A91AB2B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9146E" w:rsidRPr="001F78F4" w14:paraId="2543A172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B4B5DC1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75588F79" w14:textId="77777777" w:rsidR="00F9146E" w:rsidRPr="00F85A5F" w:rsidRDefault="00F9146E" w:rsidP="005225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1851768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49DFD3C3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2ACBB7A8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4517D5F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F9146E" w:rsidRPr="001F78F4" w14:paraId="3CA2BDCD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E955686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322530CA" w14:textId="77777777" w:rsidR="00F9146E" w:rsidRPr="00087E98" w:rsidRDefault="00F9146E" w:rsidP="00522553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57CD949E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04CB4612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054BDDC2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4A871E50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F9146E" w:rsidRPr="001F78F4" w14:paraId="02D11083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A583A0A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35B75FEF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6E8268B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231B90B8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738B9DB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4E2F2CA8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F9146E" w:rsidRPr="001F78F4" w14:paraId="0B8250DC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9731F26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407EB911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88E9DD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24AF535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0ADEED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BB14A75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9146E" w:rsidRPr="001F78F4" w14:paraId="301A3F18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164C032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312E0173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CFA76F6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FB2A192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2ED2E96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0211473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9146E" w:rsidRPr="001F78F4" w14:paraId="45B501F5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9F341D9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043222A3" w14:textId="77777777" w:rsidR="00F9146E" w:rsidRPr="00087E98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126783F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83F19F0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7D2D94B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EE6C234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9146E" w:rsidRPr="001F78F4" w14:paraId="7F81BD31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C18EF44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739FE6AE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8619F64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42C94A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D50600E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9146E" w:rsidRPr="001F78F4" w14:paraId="31B503E9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F440546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5F8B2DA9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963A76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F1AE42D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5B07B9F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E83648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9146E" w:rsidRPr="001F78F4" w14:paraId="545DD1F0" w14:textId="77777777" w:rsidTr="00522553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863CC34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779D9019" w14:textId="77777777" w:rsidR="00F9146E" w:rsidRPr="00F85A5F" w:rsidRDefault="00F9146E" w:rsidP="005225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2AE0B89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9FD7BBC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C80A39B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E112FA6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2E4BCDD6" w14:textId="77777777" w:rsidR="00F9146E" w:rsidRPr="001F78F4" w:rsidRDefault="00F9146E" w:rsidP="00F9146E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2D2468EE" w14:textId="77777777" w:rsidR="00F9146E" w:rsidRDefault="00F9146E" w:rsidP="00F9146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68DA324C" w14:textId="77777777" w:rsidR="00F9146E" w:rsidRDefault="00F9146E" w:rsidP="00F9146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15C88486" w14:textId="77777777" w:rsidR="00F9146E" w:rsidRPr="00FF11C1" w:rsidRDefault="00F9146E" w:rsidP="00F9146E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4890C645" w14:textId="77777777" w:rsidR="00F9146E" w:rsidRDefault="00F9146E" w:rsidP="00F9146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F9146E" w:rsidRPr="00F9146E" w14:paraId="063673C2" w14:textId="77777777" w:rsidTr="00522553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5132ABE" w14:textId="77777777" w:rsidR="00F9146E" w:rsidRPr="006928D2" w:rsidRDefault="00F9146E" w:rsidP="005225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7B5BA784" w14:textId="77777777" w:rsidR="00F9146E" w:rsidRPr="00087E98" w:rsidRDefault="00F9146E" w:rsidP="005225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F9146E" w:rsidRPr="00F9146E" w14:paraId="0EA7AE48" w14:textId="77777777" w:rsidTr="00522553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203963E" w14:textId="77777777" w:rsidR="00F9146E" w:rsidRPr="00087E98" w:rsidRDefault="00F9146E" w:rsidP="00522553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F9146E" w:rsidRPr="00F9146E" w14:paraId="034A5541" w14:textId="77777777" w:rsidTr="00522553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5A70B" w14:textId="77777777" w:rsidR="00F9146E" w:rsidRPr="00087E98" w:rsidRDefault="00F9146E" w:rsidP="00522553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0C763541" w14:textId="77777777" w:rsidR="00F9146E" w:rsidRPr="00087E98" w:rsidRDefault="00F9146E" w:rsidP="00522553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2DE5B370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6021ABB3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06C4CDF8" w14:textId="77777777" w:rsidR="00F9146E" w:rsidRPr="00F85A5F" w:rsidRDefault="00F9146E" w:rsidP="00F9146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 1830/2003 relativo a la trazabilidad y al etiquetado de organismos modificados genéticamente y a la trazabilidad de los alimentos y piensos producidos a partir de éstos. /</w:t>
            </w:r>
          </w:p>
          <w:p w14:paraId="471E51B3" w14:textId="77777777" w:rsidR="00F9146E" w:rsidRDefault="00F9146E" w:rsidP="00522553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7131191D" w14:textId="77777777" w:rsidR="00F9146E" w:rsidRPr="00087E98" w:rsidRDefault="00F9146E" w:rsidP="00522553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039D6C9E" w14:textId="77777777" w:rsidR="00F9146E" w:rsidRPr="00F85A5F" w:rsidRDefault="00F9146E" w:rsidP="00F9146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495C9F46" w14:textId="77777777" w:rsidR="00F9146E" w:rsidRDefault="00F9146E" w:rsidP="00522553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01570AEA" w14:textId="77777777" w:rsidR="00F9146E" w:rsidRPr="00087E98" w:rsidRDefault="00F9146E" w:rsidP="00522553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55B55277" w14:textId="77777777" w:rsidR="00F9146E" w:rsidRPr="00087E98" w:rsidRDefault="00F9146E" w:rsidP="00F9146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282978E2" w14:textId="77777777" w:rsidR="00F9146E" w:rsidRPr="00087E98" w:rsidRDefault="00F9146E" w:rsidP="00F9146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5A0F3291" w14:textId="77777777" w:rsidR="00F9146E" w:rsidRPr="00087E98" w:rsidRDefault="00F9146E" w:rsidP="00F9146E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1413D4EC" w14:textId="77777777" w:rsidR="00F9146E" w:rsidRPr="00087E98" w:rsidRDefault="00F9146E" w:rsidP="00F9146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57DC18F5" w14:textId="77777777" w:rsidR="00F9146E" w:rsidRPr="00087E98" w:rsidRDefault="00F9146E" w:rsidP="00F9146E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31B643D3" w14:textId="77777777" w:rsidR="00F9146E" w:rsidRPr="00087E98" w:rsidRDefault="00F9146E" w:rsidP="00F9146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F9146E" w:rsidRPr="004244D7" w14:paraId="26757FCC" w14:textId="77777777" w:rsidTr="00522553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854C0CE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F9146E" w:rsidRPr="00C75644" w14:paraId="185C5152" w14:textId="77777777" w:rsidTr="00522553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4B46A3D" w14:textId="77777777" w:rsidR="00F9146E" w:rsidRPr="00C75644" w:rsidRDefault="00F9146E" w:rsidP="0052255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9146E" w:rsidRPr="004244D7" w14:paraId="19ECAFD1" w14:textId="77777777" w:rsidTr="00522553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A8823E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3995AFD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0D448D48" w14:textId="77777777" w:rsidR="00F9146E" w:rsidRPr="00F85A5F" w:rsidRDefault="00F9146E" w:rsidP="0052255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21A24B" w14:textId="77777777" w:rsidR="00F9146E" w:rsidRDefault="00F9146E" w:rsidP="00F9146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2D5BE805" w14:textId="77777777" w:rsidR="00F9146E" w:rsidRPr="00521063" w:rsidRDefault="00F9146E" w:rsidP="00F9146E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39E0DA50" w14:textId="77777777" w:rsidR="00F9146E" w:rsidRDefault="00F9146E" w:rsidP="00F9146E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02240862" w14:textId="77777777" w:rsidR="00F9146E" w:rsidRPr="00FF11C1" w:rsidRDefault="00F9146E" w:rsidP="00F9146E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B62387F" w14:textId="77777777" w:rsidR="00F9146E" w:rsidRDefault="00F9146E" w:rsidP="00F9146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F9146E" w:rsidRPr="004244D7" w14:paraId="1B24C5B3" w14:textId="77777777" w:rsidTr="00522553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21E3003" w14:textId="77777777" w:rsidR="00F9146E" w:rsidRPr="004244D7" w:rsidRDefault="00F9146E" w:rsidP="005225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F9146E" w:rsidRPr="00521063" w14:paraId="46E8FEF3" w14:textId="77777777" w:rsidTr="00522553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CC11900" w14:textId="77777777" w:rsidR="00F9146E" w:rsidRPr="00521063" w:rsidRDefault="00F9146E" w:rsidP="0052255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9146E" w:rsidRPr="00F9146E" w14:paraId="42AB0DC8" w14:textId="77777777" w:rsidTr="00522553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389841F" w14:textId="77777777" w:rsidR="00F9146E" w:rsidRPr="00F85A5F" w:rsidRDefault="00F9146E" w:rsidP="0052255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7D9E7CEA" w14:textId="77777777" w:rsidR="00F9146E" w:rsidRPr="00087E98" w:rsidRDefault="00F9146E" w:rsidP="0052255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087E98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442B0D53" w14:textId="77777777" w:rsidR="00F9146E" w:rsidRPr="00087E98" w:rsidRDefault="00F9146E" w:rsidP="00522553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F9146E" w:rsidRPr="00F9146E" w14:paraId="7821D7C2" w14:textId="77777777" w:rsidTr="00522553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73C8953" w14:textId="77777777" w:rsidR="00F9146E" w:rsidRDefault="00F9146E" w:rsidP="00F9146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286CFC90" w14:textId="77777777" w:rsidR="00F9146E" w:rsidRPr="00087E98" w:rsidRDefault="00F9146E" w:rsidP="0052255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087E98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F9146E" w:rsidRPr="00F9146E" w14:paraId="41A04A75" w14:textId="77777777" w:rsidTr="00522553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55F1733" w14:textId="77777777" w:rsidR="00F9146E" w:rsidRPr="00F85A5F" w:rsidRDefault="00F9146E" w:rsidP="00F9146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6C09E4C1" w14:textId="77777777" w:rsidR="00F9146E" w:rsidRPr="00087E98" w:rsidRDefault="00F9146E" w:rsidP="0052255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5299A929" w14:textId="77777777" w:rsidR="00F9146E" w:rsidRPr="00087E98" w:rsidRDefault="00F9146E" w:rsidP="00522553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6BFB7D35" w14:textId="77777777" w:rsidR="00F9146E" w:rsidRDefault="00F9146E" w:rsidP="00F9146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29FF4900" w14:textId="77777777" w:rsidR="00F9146E" w:rsidRPr="00087E98" w:rsidRDefault="00F9146E" w:rsidP="0052255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F9146E" w:rsidRPr="00EF761E" w14:paraId="6BB00A58" w14:textId="77777777" w:rsidTr="00522553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D5552F4" w14:textId="77777777" w:rsidR="00F9146E" w:rsidRPr="00F85A5F" w:rsidRDefault="00F9146E" w:rsidP="00F9146E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0D5C3C6D" w14:textId="77777777" w:rsidR="00F9146E" w:rsidRPr="00087E98" w:rsidRDefault="00F9146E" w:rsidP="00522553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087E98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2686D6A6" w14:textId="77777777" w:rsidR="00F9146E" w:rsidRPr="00087E98" w:rsidRDefault="00F9146E" w:rsidP="00522553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1DE568DC" w14:textId="77777777" w:rsidR="00F9146E" w:rsidRPr="00F85A5F" w:rsidRDefault="00F9146E" w:rsidP="00F9146E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04F48F80" w14:textId="77777777" w:rsidR="00F9146E" w:rsidRPr="00087E98" w:rsidRDefault="00F9146E" w:rsidP="0052255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3531D13B" w14:textId="77777777" w:rsidR="00F9146E" w:rsidRPr="00087E98" w:rsidRDefault="00F9146E" w:rsidP="00522553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533492F5" w14:textId="77777777" w:rsidR="00F9146E" w:rsidRPr="00521063" w:rsidRDefault="00F9146E" w:rsidP="00F9146E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22F6A8A2" w14:textId="77777777" w:rsidR="00F9146E" w:rsidRPr="00087E98" w:rsidRDefault="00F9146E" w:rsidP="00522553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</w:t>
            </w:r>
            <w:proofErr w:type="gramStart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F9146E" w:rsidRPr="00F9146E" w14:paraId="2E934CCF" w14:textId="77777777" w:rsidTr="00522553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B89B459" w14:textId="77777777" w:rsidR="00F9146E" w:rsidRPr="00521063" w:rsidRDefault="00F9146E" w:rsidP="00F9146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</w:t>
            </w:r>
            <w:proofErr w:type="spellStart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1333/2008 del Parlamento Europeo y del Consejo para establecer una lista de aditivos alimentarios de la Unión.</w:t>
            </w:r>
          </w:p>
          <w:p w14:paraId="4CD8A734" w14:textId="77777777" w:rsidR="00F9146E" w:rsidRPr="00087E98" w:rsidRDefault="00F9146E" w:rsidP="00522553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1333/2008 OF THE EUROPEAN PARLIAMENT AND OF THE COUNCIL on food additives, and  REGULATION (EU) Nº 1129/2011, amending Annex II to Regulation (EC) No 1333/2008 of the European Parliament and of the Council by establishing a Union list of food additives.</w:t>
            </w:r>
          </w:p>
        </w:tc>
      </w:tr>
      <w:tr w:rsidR="00F9146E" w:rsidRPr="00F9146E" w14:paraId="378C7FC1" w14:textId="77777777" w:rsidTr="00522553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F66FA6" w14:textId="77777777" w:rsidR="00F9146E" w:rsidRPr="00F85A5F" w:rsidRDefault="00F9146E" w:rsidP="00F9146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002613F7" w14:textId="77777777" w:rsidR="00F9146E" w:rsidRPr="00087E98" w:rsidRDefault="00F9146E" w:rsidP="0052255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4FD8AA58" w14:textId="77777777" w:rsidR="00F9146E" w:rsidRPr="00087E98" w:rsidRDefault="00F9146E" w:rsidP="00522553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460BD3FA" w14:textId="77777777" w:rsidR="00F9146E" w:rsidRDefault="00F9146E" w:rsidP="00F9146E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4ECFF629" w14:textId="77777777" w:rsidR="00F9146E" w:rsidRPr="00087E98" w:rsidRDefault="00F9146E" w:rsidP="00522553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087E98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087E98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1B2362A8" w14:textId="77777777" w:rsidR="00F9146E" w:rsidRPr="00087E98" w:rsidRDefault="00F9146E" w:rsidP="00522553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240DD5D9" w14:textId="77777777" w:rsidR="00F9146E" w:rsidRPr="0097056D" w:rsidRDefault="00F9146E" w:rsidP="00F9146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41502B8C" w14:textId="77777777" w:rsidR="00222651" w:rsidRPr="00F9146E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BA3689C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06F0FED8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666D5399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0B2CF817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57364639" w14:textId="77777777" w:rsidR="0031184D" w:rsidRPr="007775C1" w:rsidRDefault="0031184D" w:rsidP="00222651">
      <w:pPr>
        <w:rPr>
          <w:sz w:val="6"/>
          <w:szCs w:val="6"/>
          <w:lang w:val="en-US"/>
        </w:rPr>
      </w:pPr>
    </w:p>
    <w:p w14:paraId="5830D791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E8BC" w14:textId="77777777" w:rsidR="00F9146E" w:rsidRDefault="00F9146E" w:rsidP="009E3C00">
      <w:pPr>
        <w:spacing w:after="0" w:line="240" w:lineRule="auto"/>
      </w:pPr>
      <w:r>
        <w:separator/>
      </w:r>
    </w:p>
  </w:endnote>
  <w:endnote w:type="continuationSeparator" w:id="0">
    <w:p w14:paraId="3E82C70A" w14:textId="77777777" w:rsidR="00F9146E" w:rsidRDefault="00F9146E" w:rsidP="009E3C00">
      <w:pPr>
        <w:spacing w:after="0" w:line="240" w:lineRule="auto"/>
      </w:pPr>
      <w:r>
        <w:continuationSeparator/>
      </w:r>
    </w:p>
  </w:endnote>
  <w:endnote w:type="continuationNotice" w:id="1">
    <w:p w14:paraId="28E2C1A0" w14:textId="77777777" w:rsidR="00F9146E" w:rsidRDefault="00F914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7EF6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26/02/2018</w:t>
    </w:r>
  </w:p>
  <w:p w14:paraId="5F2E7B08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29</w:t>
    </w:r>
    <w:r w:rsidR="0065322B">
      <w:rPr>
        <w:rFonts w:ascii="Times New Roman" w:hAnsi="Times New Roman" w:cs="Times New Roman"/>
        <w:b/>
        <w:sz w:val="16"/>
        <w:szCs w:val="16"/>
      </w:rPr>
      <w:t>/0</w:t>
    </w:r>
    <w:r w:rsidR="00113E7D">
      <w:rPr>
        <w:rFonts w:ascii="Times New Roman" w:hAnsi="Times New Roman" w:cs="Times New Roman"/>
        <w:b/>
        <w:sz w:val="16"/>
        <w:szCs w:val="16"/>
      </w:rPr>
      <w:t>1</w:t>
    </w:r>
    <w:r w:rsidR="0065322B">
      <w:rPr>
        <w:rFonts w:ascii="Times New Roman" w:hAnsi="Times New Roman" w:cs="Times New Roman"/>
        <w:b/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ADDD" w14:textId="77777777" w:rsidR="00F9146E" w:rsidRDefault="00F9146E" w:rsidP="009E3C00">
      <w:pPr>
        <w:spacing w:after="0" w:line="240" w:lineRule="auto"/>
      </w:pPr>
      <w:r>
        <w:separator/>
      </w:r>
    </w:p>
  </w:footnote>
  <w:footnote w:type="continuationSeparator" w:id="0">
    <w:p w14:paraId="29FBB5EC" w14:textId="77777777" w:rsidR="00F9146E" w:rsidRDefault="00F9146E" w:rsidP="009E3C00">
      <w:pPr>
        <w:spacing w:after="0" w:line="240" w:lineRule="auto"/>
      </w:pPr>
      <w:r>
        <w:continuationSeparator/>
      </w:r>
    </w:p>
  </w:footnote>
  <w:footnote w:type="continuationNotice" w:id="1">
    <w:p w14:paraId="77193358" w14:textId="77777777" w:rsidR="00F9146E" w:rsidRDefault="00F914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8CFA" w14:textId="77777777" w:rsidR="002D7CAA" w:rsidRDefault="00F9146E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39A748C2" w14:textId="77777777" w:rsidR="00F16CF2" w:rsidRDefault="00F16CF2" w:rsidP="00FE69D8">
    <w:pPr>
      <w:pStyle w:val="Encabezado"/>
      <w:tabs>
        <w:tab w:val="center" w:pos="4819"/>
        <w:tab w:val="right" w:pos="9638"/>
      </w:tabs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 w:rsidRPr="002D7CAA">
      <w:rPr>
        <w:rFonts w:ascii="Times New Roman" w:hAnsi="Times New Roman" w:cs="Times New Roman"/>
        <w:b/>
        <w:noProof/>
        <w:sz w:val="32"/>
        <w:szCs w:val="32"/>
        <w:lang w:eastAsia="es-ES"/>
      </w:rPr>
      <w:drawing>
        <wp:anchor distT="0" distB="0" distL="114300" distR="114300" simplePos="0" relativeHeight="251655680" behindDoc="0" locked="0" layoutInCell="1" allowOverlap="1" wp14:anchorId="181D4E10" wp14:editId="37488ACA">
          <wp:simplePos x="0" y="0"/>
          <wp:positionH relativeFrom="margin">
            <wp:posOffset>222250</wp:posOffset>
          </wp:positionH>
          <wp:positionV relativeFrom="paragraph">
            <wp:posOffset>190874</wp:posOffset>
          </wp:positionV>
          <wp:extent cx="822959" cy="485775"/>
          <wp:effectExtent l="0" t="0" r="0" b="0"/>
          <wp:wrapNone/>
          <wp:docPr id="8" name="Imagen 8" descr="http://www.valor.es/images/general/logo-va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.es/images/general/logo-va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59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9F1091" w14:textId="77777777" w:rsidR="00F16CF2" w:rsidRDefault="00F16CF2" w:rsidP="00F16CF2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75012C17" wp14:editId="49055DD9">
          <wp:simplePos x="0" y="0"/>
          <wp:positionH relativeFrom="column">
            <wp:posOffset>5010150</wp:posOffset>
          </wp:positionH>
          <wp:positionV relativeFrom="paragraph">
            <wp:posOffset>65405</wp:posOffset>
          </wp:positionV>
          <wp:extent cx="1028700" cy="381000"/>
          <wp:effectExtent l="0" t="0" r="0" b="0"/>
          <wp:wrapNone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D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2-0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1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 xml:space="preserve">: FICHA TÉCNICA </w:t>
    </w:r>
  </w:p>
  <w:p w14:paraId="2E4B7F91" w14:textId="77777777" w:rsidR="00F16CF2" w:rsidRDefault="00F16CF2" w:rsidP="00723F8A">
    <w:pPr>
      <w:pStyle w:val="Encabezado"/>
      <w:pBdr>
        <w:bottom w:val="single" w:sz="4" w:space="0" w:color="auto"/>
      </w:pBdr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DE PRODUCTO TERMINADO</w:t>
    </w:r>
  </w:p>
  <w:p w14:paraId="21699EF1" w14:textId="77777777" w:rsidR="00723F8A" w:rsidRPr="00F16CF2" w:rsidRDefault="00723F8A" w:rsidP="00723F8A">
    <w:pPr>
      <w:pStyle w:val="Encabezado"/>
      <w:pBdr>
        <w:bottom w:val="single" w:sz="4" w:space="0" w:color="auto"/>
      </w:pBdr>
      <w:jc w:val="center"/>
      <w:rPr>
        <w:sz w:val="16"/>
        <w:szCs w:val="16"/>
      </w:rPr>
    </w:pPr>
  </w:p>
  <w:p w14:paraId="6C033F0B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3402" w:type="dxa"/>
      <w:tblInd w:w="622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04E82C4F" w14:textId="77777777" w:rsidTr="00C50A55">
      <w:trPr>
        <w:trHeight w:val="272"/>
      </w:trPr>
      <w:tc>
        <w:tcPr>
          <w:tcW w:w="1134" w:type="dxa"/>
          <w:vAlign w:val="center"/>
        </w:tcPr>
        <w:p w14:paraId="53966B60" w14:textId="6B0501E9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F9146E">
            <w:rPr>
              <w:sz w:val="17"/>
              <w:szCs w:val="17"/>
            </w:rPr>
            <w:t>3ª</w:t>
          </w:r>
        </w:p>
      </w:tc>
      <w:tc>
        <w:tcPr>
          <w:tcW w:w="2268" w:type="dxa"/>
          <w:vAlign w:val="center"/>
        </w:tcPr>
        <w:p w14:paraId="4CA22EBF" w14:textId="3FC257D3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F9146E">
            <w:rPr>
              <w:sz w:val="17"/>
              <w:szCs w:val="17"/>
            </w:rPr>
            <w:t>29/5/2023</w:t>
          </w:r>
        </w:p>
      </w:tc>
    </w:tr>
  </w:tbl>
  <w:p w14:paraId="59F87AC9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2C8B51AE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21">
    <w:abstractNumId w:val="5"/>
  </w:num>
  <w:num w:numId="2" w16cid:durableId="1975132054">
    <w:abstractNumId w:val="4"/>
  </w:num>
  <w:num w:numId="3" w16cid:durableId="2142260807">
    <w:abstractNumId w:val="0"/>
  </w:num>
  <w:num w:numId="4" w16cid:durableId="329064169">
    <w:abstractNumId w:val="6"/>
  </w:num>
  <w:num w:numId="5" w16cid:durableId="1962419913">
    <w:abstractNumId w:val="3"/>
  </w:num>
  <w:num w:numId="6" w16cid:durableId="502473290">
    <w:abstractNumId w:val="2"/>
  </w:num>
  <w:num w:numId="7" w16cid:durableId="55928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6E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2B6C"/>
    <w:rsid w:val="00065236"/>
    <w:rsid w:val="00070D3E"/>
    <w:rsid w:val="00084957"/>
    <w:rsid w:val="00085EE9"/>
    <w:rsid w:val="000860E1"/>
    <w:rsid w:val="000A1FD3"/>
    <w:rsid w:val="000B593E"/>
    <w:rsid w:val="000D5238"/>
    <w:rsid w:val="000E5CB4"/>
    <w:rsid w:val="000E6F18"/>
    <w:rsid w:val="00113E7D"/>
    <w:rsid w:val="00114927"/>
    <w:rsid w:val="001153EA"/>
    <w:rsid w:val="001163B0"/>
    <w:rsid w:val="00121536"/>
    <w:rsid w:val="001324D4"/>
    <w:rsid w:val="0013580B"/>
    <w:rsid w:val="00145ED4"/>
    <w:rsid w:val="00156619"/>
    <w:rsid w:val="00166542"/>
    <w:rsid w:val="0017185F"/>
    <w:rsid w:val="00182296"/>
    <w:rsid w:val="001A13A6"/>
    <w:rsid w:val="001C3005"/>
    <w:rsid w:val="001C4841"/>
    <w:rsid w:val="001D149B"/>
    <w:rsid w:val="001D1610"/>
    <w:rsid w:val="001E26D6"/>
    <w:rsid w:val="001F12C8"/>
    <w:rsid w:val="001F78F4"/>
    <w:rsid w:val="002000CA"/>
    <w:rsid w:val="00203095"/>
    <w:rsid w:val="0021112D"/>
    <w:rsid w:val="00222651"/>
    <w:rsid w:val="00240C4F"/>
    <w:rsid w:val="00245A55"/>
    <w:rsid w:val="00272881"/>
    <w:rsid w:val="002963E9"/>
    <w:rsid w:val="002971E0"/>
    <w:rsid w:val="002B6914"/>
    <w:rsid w:val="002C1D74"/>
    <w:rsid w:val="002D7CAA"/>
    <w:rsid w:val="002F676A"/>
    <w:rsid w:val="00311553"/>
    <w:rsid w:val="0031184D"/>
    <w:rsid w:val="00313CA7"/>
    <w:rsid w:val="00314FF7"/>
    <w:rsid w:val="0034744E"/>
    <w:rsid w:val="00370116"/>
    <w:rsid w:val="00377066"/>
    <w:rsid w:val="003829A8"/>
    <w:rsid w:val="00385087"/>
    <w:rsid w:val="003A4600"/>
    <w:rsid w:val="003C2330"/>
    <w:rsid w:val="003C4EB6"/>
    <w:rsid w:val="003C5E82"/>
    <w:rsid w:val="003D5FDB"/>
    <w:rsid w:val="003E0AEF"/>
    <w:rsid w:val="00401341"/>
    <w:rsid w:val="004065E6"/>
    <w:rsid w:val="00407FDA"/>
    <w:rsid w:val="00417D65"/>
    <w:rsid w:val="004219C3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8339E"/>
    <w:rsid w:val="004C00CD"/>
    <w:rsid w:val="004C03EE"/>
    <w:rsid w:val="004E4DD9"/>
    <w:rsid w:val="004E58AC"/>
    <w:rsid w:val="004F7ACE"/>
    <w:rsid w:val="004F7F67"/>
    <w:rsid w:val="00514797"/>
    <w:rsid w:val="0051664A"/>
    <w:rsid w:val="00521662"/>
    <w:rsid w:val="00530CDE"/>
    <w:rsid w:val="00543AB6"/>
    <w:rsid w:val="005457A0"/>
    <w:rsid w:val="00552B6F"/>
    <w:rsid w:val="0058067B"/>
    <w:rsid w:val="005B10F1"/>
    <w:rsid w:val="005C162A"/>
    <w:rsid w:val="005C2C7E"/>
    <w:rsid w:val="005C65A1"/>
    <w:rsid w:val="005D1419"/>
    <w:rsid w:val="005D6904"/>
    <w:rsid w:val="00617AF5"/>
    <w:rsid w:val="00620D2F"/>
    <w:rsid w:val="00632995"/>
    <w:rsid w:val="00646F94"/>
    <w:rsid w:val="0065322B"/>
    <w:rsid w:val="00672048"/>
    <w:rsid w:val="00687D75"/>
    <w:rsid w:val="006940A1"/>
    <w:rsid w:val="00695F87"/>
    <w:rsid w:val="0069620D"/>
    <w:rsid w:val="006B0B5C"/>
    <w:rsid w:val="006B25C9"/>
    <w:rsid w:val="006C6DD3"/>
    <w:rsid w:val="006D5422"/>
    <w:rsid w:val="006F466A"/>
    <w:rsid w:val="00701E0D"/>
    <w:rsid w:val="007026D6"/>
    <w:rsid w:val="007052A5"/>
    <w:rsid w:val="00723F8A"/>
    <w:rsid w:val="00753988"/>
    <w:rsid w:val="007646AB"/>
    <w:rsid w:val="0077722B"/>
    <w:rsid w:val="007775C1"/>
    <w:rsid w:val="00790BC1"/>
    <w:rsid w:val="00797849"/>
    <w:rsid w:val="007A418C"/>
    <w:rsid w:val="007B27EE"/>
    <w:rsid w:val="007C423C"/>
    <w:rsid w:val="007D4E17"/>
    <w:rsid w:val="007E2CC8"/>
    <w:rsid w:val="008021C5"/>
    <w:rsid w:val="00806790"/>
    <w:rsid w:val="00810B4A"/>
    <w:rsid w:val="00814F3F"/>
    <w:rsid w:val="00817ECC"/>
    <w:rsid w:val="00834439"/>
    <w:rsid w:val="008368F7"/>
    <w:rsid w:val="00840851"/>
    <w:rsid w:val="008457FB"/>
    <w:rsid w:val="00860157"/>
    <w:rsid w:val="00876566"/>
    <w:rsid w:val="008A48A5"/>
    <w:rsid w:val="008A72F4"/>
    <w:rsid w:val="008A74F7"/>
    <w:rsid w:val="008C2DBA"/>
    <w:rsid w:val="008F7EE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85C23"/>
    <w:rsid w:val="00991841"/>
    <w:rsid w:val="009B1148"/>
    <w:rsid w:val="009E3C00"/>
    <w:rsid w:val="00A105C2"/>
    <w:rsid w:val="00A11C7F"/>
    <w:rsid w:val="00A15D4C"/>
    <w:rsid w:val="00A32091"/>
    <w:rsid w:val="00A34F87"/>
    <w:rsid w:val="00A46DD7"/>
    <w:rsid w:val="00A5663B"/>
    <w:rsid w:val="00A6161D"/>
    <w:rsid w:val="00A634DD"/>
    <w:rsid w:val="00A70542"/>
    <w:rsid w:val="00A71C4B"/>
    <w:rsid w:val="00A8379C"/>
    <w:rsid w:val="00A85B2E"/>
    <w:rsid w:val="00A90F0A"/>
    <w:rsid w:val="00AA4352"/>
    <w:rsid w:val="00AA59FD"/>
    <w:rsid w:val="00AA76E8"/>
    <w:rsid w:val="00AC1234"/>
    <w:rsid w:val="00AC3057"/>
    <w:rsid w:val="00AE0429"/>
    <w:rsid w:val="00AE1621"/>
    <w:rsid w:val="00AE7727"/>
    <w:rsid w:val="00AF3A17"/>
    <w:rsid w:val="00AF49C7"/>
    <w:rsid w:val="00B15267"/>
    <w:rsid w:val="00B165A6"/>
    <w:rsid w:val="00B176B8"/>
    <w:rsid w:val="00B17AE5"/>
    <w:rsid w:val="00B2466A"/>
    <w:rsid w:val="00B526DE"/>
    <w:rsid w:val="00B74135"/>
    <w:rsid w:val="00B9496B"/>
    <w:rsid w:val="00B94F72"/>
    <w:rsid w:val="00BB4220"/>
    <w:rsid w:val="00BD46ED"/>
    <w:rsid w:val="00BF099B"/>
    <w:rsid w:val="00BF5232"/>
    <w:rsid w:val="00C04430"/>
    <w:rsid w:val="00C077C0"/>
    <w:rsid w:val="00C10BD0"/>
    <w:rsid w:val="00C1497C"/>
    <w:rsid w:val="00C1740E"/>
    <w:rsid w:val="00C22B47"/>
    <w:rsid w:val="00C27BEE"/>
    <w:rsid w:val="00C30C0B"/>
    <w:rsid w:val="00C37FB6"/>
    <w:rsid w:val="00C50A55"/>
    <w:rsid w:val="00C7205E"/>
    <w:rsid w:val="00C845C6"/>
    <w:rsid w:val="00C87601"/>
    <w:rsid w:val="00CA1C6C"/>
    <w:rsid w:val="00CD3E59"/>
    <w:rsid w:val="00CD6C7E"/>
    <w:rsid w:val="00CF6008"/>
    <w:rsid w:val="00CF61CB"/>
    <w:rsid w:val="00D108AB"/>
    <w:rsid w:val="00D112CC"/>
    <w:rsid w:val="00D2763D"/>
    <w:rsid w:val="00D30171"/>
    <w:rsid w:val="00D56E05"/>
    <w:rsid w:val="00D64B87"/>
    <w:rsid w:val="00D81348"/>
    <w:rsid w:val="00DB1971"/>
    <w:rsid w:val="00DC29D2"/>
    <w:rsid w:val="00DC4517"/>
    <w:rsid w:val="00DC7226"/>
    <w:rsid w:val="00E076B3"/>
    <w:rsid w:val="00E155CC"/>
    <w:rsid w:val="00E17CB3"/>
    <w:rsid w:val="00E21498"/>
    <w:rsid w:val="00E23A21"/>
    <w:rsid w:val="00E52625"/>
    <w:rsid w:val="00E679AB"/>
    <w:rsid w:val="00E71218"/>
    <w:rsid w:val="00E757BA"/>
    <w:rsid w:val="00E95824"/>
    <w:rsid w:val="00E961FB"/>
    <w:rsid w:val="00E966D0"/>
    <w:rsid w:val="00EA3C79"/>
    <w:rsid w:val="00EB3A15"/>
    <w:rsid w:val="00EB4CBC"/>
    <w:rsid w:val="00EC488D"/>
    <w:rsid w:val="00EC6E92"/>
    <w:rsid w:val="00EE7E28"/>
    <w:rsid w:val="00EF7B63"/>
    <w:rsid w:val="00F12303"/>
    <w:rsid w:val="00F16CF2"/>
    <w:rsid w:val="00F212AD"/>
    <w:rsid w:val="00F54748"/>
    <w:rsid w:val="00F56E36"/>
    <w:rsid w:val="00F71E3C"/>
    <w:rsid w:val="00F8477D"/>
    <w:rsid w:val="00F84864"/>
    <w:rsid w:val="00F85A5F"/>
    <w:rsid w:val="00F9146E"/>
    <w:rsid w:val="00FB3EB2"/>
    <w:rsid w:val="00FD59EE"/>
    <w:rsid w:val="00FE69D8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2B088"/>
  <w15:docId w15:val="{D8DB0388-771E-44B3-A201-8AEB80B5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6E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ozo\OneDrive%20-%20Chocolates%20VALOR\Documentos\Plantillas%20personalizadas%20de%20Office\D22-01%20FT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5cba3e6f0789c5054a6cebad134f9220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daf488b33d456452d056607031a7f556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B9AE3-55A6-4DAF-ADE7-DFF950B45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customXml/itemProps3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31A24-C1A9-40EE-9BC6-18F5F5A89D45}"/>
</file>

<file path=docProps/app.xml><?xml version="1.0" encoding="utf-8"?>
<Properties xmlns="http://schemas.openxmlformats.org/officeDocument/2006/extended-properties" xmlns:vt="http://schemas.openxmlformats.org/officeDocument/2006/docPropsVTypes">
  <Template>D22-01 FT plantilla.dotx</Template>
  <TotalTime>3</TotalTime>
  <Pages>4</Pages>
  <Words>1438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http://www.hse.gov.uk/pesticides/topics/pesticide-approvals/pesticides-registration/data-requirements-handbook/physical.htm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Pozo López</dc:creator>
  <cp:keywords/>
  <dc:description/>
  <cp:lastModifiedBy>Marcos Pozo López</cp:lastModifiedBy>
  <cp:revision>1</cp:revision>
  <cp:lastPrinted>2018-04-06T10:47:00Z</cp:lastPrinted>
  <dcterms:created xsi:type="dcterms:W3CDTF">2023-05-29T13:28:00Z</dcterms:created>
  <dcterms:modified xsi:type="dcterms:W3CDTF">2023-05-29T13:31:00Z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AuthorIds_UIVersion_512">
    <vt:lpwstr>70</vt:lpwstr>
  </property>
  <property fmtid="{D5CDD505-2E9C-101B-9397-08002B2CF9AE}" pid="7" name="MediaServiceImageTags">
    <vt:lpwstr/>
  </property>
</Properties>
</file>